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A61" w14:textId="77777777" w:rsidR="005705EB" w:rsidRPr="00226789" w:rsidRDefault="00272C3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A9ABDD" w14:textId="77777777" w:rsidR="005705EB" w:rsidRPr="00226789" w:rsidRDefault="005705EB" w:rsidP="006E19DA">
      <w:pPr>
        <w:ind w:left="-709" w:right="-568" w:firstLine="425"/>
        <w:jc w:val="left"/>
        <w:rPr>
          <w:rFonts w:ascii="Arial" w:hAnsi="Arial" w:cs="Arial"/>
          <w:color w:val="000000"/>
        </w:rPr>
        <w:sectPr w:rsidR="005705EB" w:rsidRPr="00226789">
          <w:headerReference w:type="default" r:id="rId7"/>
          <w:type w:val="continuous"/>
          <w:pgSz w:w="11907" w:h="16840" w:code="9"/>
          <w:pgMar w:top="1134" w:right="851" w:bottom="851" w:left="1418" w:header="680" w:footer="720" w:gutter="0"/>
          <w:paperSrc w:first="7" w:other="7"/>
          <w:cols w:space="720"/>
        </w:sectPr>
      </w:pPr>
    </w:p>
    <w:p w14:paraId="043301D9" w14:textId="77777777" w:rsidR="00136B8A" w:rsidRPr="00226789" w:rsidRDefault="00136B8A" w:rsidP="00136B8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PORTARIA DE AUTORIZAÇÃO                           </w:t>
      </w:r>
    </w:p>
    <w:p w14:paraId="33DA9D07" w14:textId="77777777" w:rsidR="005705EB" w:rsidRPr="00226789" w:rsidRDefault="005705EB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4C6DC0C" w14:textId="77777777" w:rsidR="007C65A4" w:rsidRPr="007C65A4" w:rsidRDefault="007C65A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</w:t>
      </w:r>
      <w:r w:rsidRPr="007C65A4">
        <w:rPr>
          <w:rFonts w:ascii="Arial" w:hAnsi="Arial" w:cs="Arial"/>
          <w:b/>
          <w:color w:val="000000"/>
          <w:sz w:val="28"/>
          <w:szCs w:val="28"/>
        </w:rPr>
        <w:t>PARA GOZO DE LICENÇA-PRÊMIO</w:t>
      </w:r>
      <w:r w:rsidR="005705EB" w:rsidRPr="007C65A4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3BF4B5A4" w14:textId="77777777" w:rsidR="005705EB" w:rsidRPr="00226789" w:rsidRDefault="005705EB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0351E82" w14:textId="08DA7ACF" w:rsidR="007A61C1" w:rsidRPr="00CD5874" w:rsidRDefault="00DE513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 w:firstLine="0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  </w:t>
      </w:r>
      <w:r w:rsidR="00136B8A">
        <w:rPr>
          <w:rFonts w:ascii="Arial" w:hAnsi="Arial" w:cs="Arial"/>
          <w:b/>
          <w:bCs/>
          <w:color w:val="000000"/>
          <w:sz w:val="24"/>
        </w:rPr>
        <w:t xml:space="preserve">  </w:t>
      </w:r>
      <w:r w:rsidR="008D2A9C" w:rsidRPr="008D2A9C">
        <w:rPr>
          <w:rFonts w:ascii="Arial" w:hAnsi="Arial" w:cs="Arial"/>
          <w:b/>
          <w:bCs/>
          <w:color w:val="000000"/>
          <w:sz w:val="24"/>
        </w:rPr>
        <w:t>O</w:t>
      </w:r>
      <w:r w:rsidR="008D2A9C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8D2A9C" w:rsidRPr="008D2A9C">
        <w:rPr>
          <w:rFonts w:ascii="Arial" w:hAnsi="Arial" w:cs="Arial"/>
          <w:b/>
          <w:bCs/>
          <w:color w:val="000000"/>
          <w:sz w:val="24"/>
        </w:rPr>
        <w:t xml:space="preserve">Diretor de Escola da EE. ____________________________________ no uso de sua competência de acordo com inciso X do Artigo 72 do Decreto n.º 17.329/81 e nos termos dos artigos 209 e 213 da Lei n.º 10.261/68, </w:t>
      </w:r>
      <w:r w:rsidR="005705EB" w:rsidRPr="00226789">
        <w:rPr>
          <w:rFonts w:ascii="Arial" w:hAnsi="Arial" w:cs="Arial"/>
          <w:b/>
          <w:bCs/>
          <w:color w:val="000000"/>
          <w:sz w:val="24"/>
        </w:rPr>
        <w:t>AUTORIZA</w:t>
      </w:r>
      <w:r w:rsidR="005705EB" w:rsidRPr="00226789">
        <w:rPr>
          <w:rFonts w:ascii="Arial" w:hAnsi="Arial" w:cs="Arial"/>
          <w:color w:val="000000"/>
          <w:sz w:val="24"/>
        </w:rPr>
        <w:t xml:space="preserve"> Licença</w:t>
      </w:r>
      <w:r w:rsidR="00226789">
        <w:rPr>
          <w:rFonts w:ascii="Arial" w:hAnsi="Arial" w:cs="Arial"/>
          <w:color w:val="000000"/>
          <w:sz w:val="24"/>
        </w:rPr>
        <w:t xml:space="preserve"> - Prêmio para gozo</w:t>
      </w:r>
      <w:r w:rsidR="00B14DD2">
        <w:rPr>
          <w:rFonts w:ascii="Arial" w:hAnsi="Arial" w:cs="Arial"/>
          <w:color w:val="000000"/>
          <w:sz w:val="24"/>
        </w:rPr>
        <w:t xml:space="preserve"> </w:t>
      </w:r>
      <w:r w:rsidR="00666F3F">
        <w:rPr>
          <w:rFonts w:ascii="Arial" w:hAnsi="Arial" w:cs="Arial"/>
          <w:b/>
          <w:bCs/>
          <w:color w:val="000000"/>
          <w:sz w:val="24"/>
        </w:rPr>
        <w:t>(NOME DO SERVIDOR)</w:t>
      </w:r>
      <w:r w:rsidR="00C41138">
        <w:rPr>
          <w:rFonts w:ascii="Arial" w:hAnsi="Arial" w:cs="Arial"/>
          <w:b/>
          <w:color w:val="000000"/>
          <w:sz w:val="24"/>
        </w:rPr>
        <w:t>,</w:t>
      </w:r>
      <w:r w:rsidR="00CD5874">
        <w:rPr>
          <w:rFonts w:ascii="Arial" w:hAnsi="Arial" w:cs="Arial"/>
          <w:b/>
          <w:color w:val="000000"/>
          <w:sz w:val="24"/>
        </w:rPr>
        <w:t xml:space="preserve"> </w:t>
      </w:r>
      <w:r w:rsidR="00EA5EF5" w:rsidRPr="00136B8A">
        <w:rPr>
          <w:rFonts w:ascii="Arial" w:hAnsi="Arial" w:cs="Arial"/>
          <w:color w:val="000000"/>
          <w:sz w:val="24"/>
        </w:rPr>
        <w:t>RG</w:t>
      </w:r>
      <w:r w:rsidR="00B14DD2">
        <w:rPr>
          <w:rFonts w:ascii="Arial" w:hAnsi="Arial" w:cs="Arial"/>
          <w:color w:val="000000"/>
          <w:sz w:val="24"/>
        </w:rPr>
        <w:t>.</w:t>
      </w:r>
      <w:r w:rsidR="00C60E86">
        <w:rPr>
          <w:rFonts w:ascii="Arial" w:hAnsi="Arial" w:cs="Arial"/>
          <w:color w:val="000000"/>
          <w:sz w:val="24"/>
        </w:rPr>
        <w:t xml:space="preserve"> </w:t>
      </w:r>
      <w:r w:rsidR="00666F3F">
        <w:rPr>
          <w:rFonts w:ascii="Arial" w:hAnsi="Arial" w:cs="Arial"/>
          <w:color w:val="000000"/>
          <w:sz w:val="24"/>
        </w:rPr>
        <w:t>____</w:t>
      </w:r>
      <w:r w:rsidR="008D2A9C">
        <w:rPr>
          <w:rFonts w:ascii="Arial" w:hAnsi="Arial" w:cs="Arial"/>
          <w:color w:val="000000"/>
          <w:sz w:val="24"/>
        </w:rPr>
        <w:t>_______</w:t>
      </w:r>
      <w:r w:rsidR="007A61C1">
        <w:rPr>
          <w:rFonts w:ascii="Arial" w:hAnsi="Arial" w:cs="Arial"/>
          <w:color w:val="000000"/>
          <w:sz w:val="24"/>
        </w:rPr>
        <w:t>,</w:t>
      </w:r>
      <w:r w:rsidR="001156CC">
        <w:rPr>
          <w:rFonts w:ascii="Arial" w:hAnsi="Arial" w:cs="Arial"/>
          <w:color w:val="000000"/>
          <w:sz w:val="24"/>
        </w:rPr>
        <w:t xml:space="preserve"> </w:t>
      </w:r>
      <w:r w:rsidR="008D2A9C">
        <w:rPr>
          <w:rFonts w:ascii="Arial" w:hAnsi="Arial" w:cs="Arial"/>
          <w:color w:val="000000"/>
          <w:sz w:val="24"/>
        </w:rPr>
        <w:t>Cargo/Função</w:t>
      </w:r>
      <w:r w:rsidR="002A1E69">
        <w:rPr>
          <w:rFonts w:ascii="Arial" w:hAnsi="Arial" w:cs="Arial"/>
          <w:color w:val="000000"/>
          <w:sz w:val="24"/>
        </w:rPr>
        <w:t>,</w:t>
      </w:r>
      <w:r w:rsidR="00666F3F">
        <w:rPr>
          <w:rFonts w:ascii="Arial" w:hAnsi="Arial" w:cs="Arial"/>
          <w:color w:val="000000"/>
          <w:sz w:val="24"/>
        </w:rPr>
        <w:t xml:space="preserve"> </w:t>
      </w:r>
      <w:r w:rsidR="002A1E69">
        <w:rPr>
          <w:rFonts w:ascii="Arial" w:hAnsi="Arial" w:cs="Arial"/>
          <w:color w:val="000000"/>
          <w:sz w:val="24"/>
        </w:rPr>
        <w:t>SQC-</w:t>
      </w:r>
      <w:r w:rsidR="008D2A9C">
        <w:rPr>
          <w:rFonts w:ascii="Arial" w:hAnsi="Arial" w:cs="Arial"/>
          <w:color w:val="000000"/>
          <w:sz w:val="24"/>
        </w:rPr>
        <w:t>___</w:t>
      </w:r>
      <w:r w:rsidR="002A1E69">
        <w:rPr>
          <w:rFonts w:ascii="Arial" w:hAnsi="Arial" w:cs="Arial"/>
          <w:color w:val="000000"/>
          <w:sz w:val="24"/>
        </w:rPr>
        <w:t>-Q</w:t>
      </w:r>
      <w:r w:rsidR="008D2A9C">
        <w:rPr>
          <w:rFonts w:ascii="Arial" w:hAnsi="Arial" w:cs="Arial"/>
          <w:color w:val="000000"/>
          <w:sz w:val="24"/>
        </w:rPr>
        <w:t>___</w:t>
      </w:r>
      <w:r w:rsidR="002A1E69">
        <w:rPr>
          <w:rFonts w:ascii="Arial" w:hAnsi="Arial" w:cs="Arial"/>
          <w:color w:val="000000"/>
          <w:sz w:val="24"/>
        </w:rPr>
        <w:t>,DI</w:t>
      </w:r>
      <w:r w:rsidR="008D2A9C">
        <w:rPr>
          <w:rFonts w:ascii="Arial" w:hAnsi="Arial" w:cs="Arial"/>
          <w:color w:val="000000"/>
          <w:sz w:val="24"/>
        </w:rPr>
        <w:t>__</w:t>
      </w:r>
      <w:r w:rsidR="002A1E69">
        <w:rPr>
          <w:rFonts w:ascii="Arial" w:hAnsi="Arial" w:cs="Arial"/>
          <w:color w:val="000000"/>
          <w:sz w:val="24"/>
        </w:rPr>
        <w:t>,</w:t>
      </w:r>
      <w:r w:rsidR="00CD5874">
        <w:rPr>
          <w:rFonts w:ascii="Arial" w:hAnsi="Arial" w:cs="Arial"/>
          <w:color w:val="000000"/>
          <w:sz w:val="24"/>
        </w:rPr>
        <w:t xml:space="preserve"> </w:t>
      </w:r>
      <w:r w:rsidR="002A1E69">
        <w:rPr>
          <w:rFonts w:ascii="Arial" w:hAnsi="Arial" w:cs="Arial"/>
          <w:color w:val="000000"/>
          <w:sz w:val="24"/>
        </w:rPr>
        <w:t>classificada</w:t>
      </w:r>
      <w:r w:rsidR="00CD5874">
        <w:rPr>
          <w:rFonts w:ascii="Arial" w:hAnsi="Arial" w:cs="Arial"/>
          <w:color w:val="000000"/>
          <w:sz w:val="24"/>
        </w:rPr>
        <w:t xml:space="preserve"> na </w:t>
      </w:r>
      <w:r w:rsidR="008D2A9C">
        <w:rPr>
          <w:rFonts w:ascii="Arial" w:hAnsi="Arial" w:cs="Arial"/>
          <w:color w:val="000000"/>
          <w:sz w:val="24"/>
        </w:rPr>
        <w:t>_________________________________________</w:t>
      </w:r>
    </w:p>
    <w:p w14:paraId="60E01CDE" w14:textId="77777777" w:rsidR="005705EB" w:rsidRPr="00226789" w:rsidRDefault="005705EB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10C060F8" w14:textId="3578EEFD" w:rsidR="00E034A0" w:rsidRDefault="005705EB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4"/>
        </w:rPr>
      </w:pPr>
      <w:r w:rsidRPr="00226789">
        <w:rPr>
          <w:rFonts w:ascii="Arial" w:hAnsi="Arial" w:cs="Arial"/>
          <w:color w:val="000000"/>
          <w:sz w:val="24"/>
        </w:rPr>
        <w:t>Nº de dias concedido</w:t>
      </w:r>
      <w:r w:rsidR="00AD6A87">
        <w:rPr>
          <w:rFonts w:ascii="Arial" w:hAnsi="Arial" w:cs="Arial"/>
          <w:color w:val="000000"/>
          <w:sz w:val="24"/>
        </w:rPr>
        <w:t>s</w:t>
      </w:r>
      <w:r w:rsidRPr="00226789">
        <w:rPr>
          <w:rFonts w:ascii="Arial" w:hAnsi="Arial" w:cs="Arial"/>
          <w:color w:val="000000"/>
          <w:sz w:val="24"/>
        </w:rPr>
        <w:t>:</w:t>
      </w:r>
      <w:r w:rsidR="008B040A">
        <w:rPr>
          <w:rFonts w:ascii="Arial" w:hAnsi="Arial" w:cs="Arial"/>
          <w:color w:val="000000"/>
          <w:sz w:val="24"/>
        </w:rPr>
        <w:t xml:space="preserve"> </w:t>
      </w:r>
      <w:r w:rsidR="008D2A9C">
        <w:rPr>
          <w:rFonts w:ascii="Arial" w:hAnsi="Arial" w:cs="Arial"/>
          <w:color w:val="000000"/>
          <w:sz w:val="24"/>
        </w:rPr>
        <w:t>_____</w:t>
      </w:r>
      <w:r w:rsidR="00394EB1">
        <w:rPr>
          <w:rFonts w:ascii="Arial" w:hAnsi="Arial" w:cs="Arial"/>
          <w:color w:val="000000"/>
          <w:sz w:val="24"/>
        </w:rPr>
        <w:t xml:space="preserve"> (</w:t>
      </w:r>
      <w:r w:rsidR="008D2A9C">
        <w:rPr>
          <w:rFonts w:ascii="Arial" w:hAnsi="Arial" w:cs="Arial"/>
          <w:color w:val="000000"/>
          <w:sz w:val="24"/>
        </w:rPr>
        <w:t>_____</w:t>
      </w:r>
      <w:r w:rsidR="00564675">
        <w:rPr>
          <w:rFonts w:ascii="Arial" w:hAnsi="Arial" w:cs="Arial"/>
          <w:color w:val="000000"/>
          <w:sz w:val="24"/>
        </w:rPr>
        <w:t>)</w:t>
      </w:r>
      <w:r w:rsidR="002D2B44">
        <w:rPr>
          <w:rFonts w:ascii="Arial" w:hAnsi="Arial" w:cs="Arial"/>
          <w:color w:val="000000"/>
          <w:sz w:val="24"/>
        </w:rPr>
        <w:t xml:space="preserve"> </w:t>
      </w:r>
      <w:r w:rsidR="00057CD2">
        <w:rPr>
          <w:rFonts w:ascii="Arial" w:hAnsi="Arial" w:cs="Arial"/>
          <w:color w:val="000000"/>
          <w:sz w:val="24"/>
        </w:rPr>
        <w:t>dias.</w:t>
      </w:r>
    </w:p>
    <w:p w14:paraId="3F54C849" w14:textId="77777777" w:rsidR="00B45283" w:rsidRPr="00226789" w:rsidRDefault="00B45283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4"/>
        </w:rPr>
      </w:pPr>
    </w:p>
    <w:p w14:paraId="32946938" w14:textId="0C566009" w:rsidR="001156CC" w:rsidRDefault="005705EB" w:rsidP="00CE24E3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</w:rPr>
      </w:pPr>
      <w:r w:rsidRPr="00F86BD7">
        <w:rPr>
          <w:rFonts w:ascii="Arial" w:hAnsi="Arial" w:cs="Arial"/>
          <w:color w:val="auto"/>
        </w:rPr>
        <w:t xml:space="preserve">CERTIDÃO </w:t>
      </w:r>
      <w:r w:rsidR="002D2B44">
        <w:rPr>
          <w:rFonts w:ascii="Arial" w:hAnsi="Arial" w:cs="Arial"/>
          <w:color w:val="auto"/>
        </w:rPr>
        <w:t>nº</w:t>
      </w:r>
      <w:r w:rsidR="008B040A">
        <w:rPr>
          <w:rFonts w:ascii="Arial" w:hAnsi="Arial" w:cs="Arial"/>
          <w:color w:val="auto"/>
        </w:rPr>
        <w:t xml:space="preserve"> </w:t>
      </w:r>
      <w:r w:rsidR="008D2A9C">
        <w:rPr>
          <w:rFonts w:ascii="Arial" w:hAnsi="Arial" w:cs="Arial"/>
          <w:color w:val="auto"/>
        </w:rPr>
        <w:t>________</w:t>
      </w:r>
    </w:p>
    <w:p w14:paraId="029554E0" w14:textId="694060F1" w:rsidR="00B45283" w:rsidRDefault="00F86BD7" w:rsidP="00CE24E3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 w:val="0"/>
          <w:color w:val="000000"/>
        </w:rPr>
      </w:pPr>
      <w:r>
        <w:rPr>
          <w:rFonts w:ascii="Arial" w:hAnsi="Arial" w:cs="Arial"/>
          <w:color w:val="000000"/>
        </w:rPr>
        <w:t xml:space="preserve">REFERENTE AO </w:t>
      </w:r>
      <w:r w:rsidR="005705EB" w:rsidRPr="00226789">
        <w:rPr>
          <w:rFonts w:ascii="Arial" w:hAnsi="Arial" w:cs="Arial"/>
          <w:color w:val="000000"/>
        </w:rPr>
        <w:t>PERÍODO DE</w:t>
      </w:r>
      <w:r w:rsidR="005705EB" w:rsidRPr="00226789">
        <w:rPr>
          <w:rFonts w:ascii="Arial" w:hAnsi="Arial" w:cs="Arial"/>
          <w:b/>
          <w:bCs w:val="0"/>
          <w:color w:val="000000"/>
        </w:rPr>
        <w:t>:</w:t>
      </w:r>
      <w:r w:rsidR="00394EB1">
        <w:rPr>
          <w:rFonts w:ascii="Arial" w:hAnsi="Arial" w:cs="Arial"/>
          <w:b/>
          <w:bCs w:val="0"/>
          <w:color w:val="000000"/>
        </w:rPr>
        <w:t xml:space="preserve"> </w:t>
      </w:r>
      <w:r w:rsidR="008D2A9C">
        <w:rPr>
          <w:rFonts w:ascii="Arial" w:hAnsi="Arial" w:cs="Arial"/>
          <w:b/>
          <w:bCs w:val="0"/>
          <w:color w:val="auto"/>
        </w:rPr>
        <w:t>____/____/_____ a ____/_____/_____</w:t>
      </w:r>
    </w:p>
    <w:p w14:paraId="35E5CC73" w14:textId="7CB3EF29" w:rsidR="00122C2B" w:rsidRPr="00FF09B5" w:rsidRDefault="00053D90" w:rsidP="00122C2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3D90">
        <w:rPr>
          <w:rFonts w:ascii="Arial" w:hAnsi="Arial" w:cs="Arial"/>
          <w:color w:val="000000"/>
        </w:rPr>
        <w:t xml:space="preserve">PULP </w:t>
      </w:r>
      <w:r w:rsidR="008D2A9C">
        <w:rPr>
          <w:rFonts w:ascii="Arial" w:hAnsi="Arial" w:cs="Arial"/>
          <w:color w:val="000000"/>
        </w:rPr>
        <w:t>______________________________</w:t>
      </w:r>
    </w:p>
    <w:p w14:paraId="4BE11EA9" w14:textId="77777777" w:rsidR="007C65A4" w:rsidRDefault="007C65A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166223CC" w14:textId="77777777" w:rsidR="007C65A4" w:rsidRDefault="007C65A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4E03F9E3" w14:textId="77777777" w:rsidR="007C65A4" w:rsidRDefault="007C65A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09965CD3" w14:textId="77777777" w:rsidR="007C65A4" w:rsidRDefault="007C65A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6873B895" w14:textId="77777777" w:rsidR="007C65A4" w:rsidRPr="00226789" w:rsidRDefault="007C65A4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4"/>
        </w:rPr>
      </w:pPr>
    </w:p>
    <w:p w14:paraId="3A7D133B" w14:textId="08CF1874" w:rsidR="00627879" w:rsidRPr="00627879" w:rsidRDefault="000014F4" w:rsidP="00136B8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="005A1C49">
        <w:rPr>
          <w:rFonts w:ascii="Arial" w:hAnsi="Arial" w:cs="Arial"/>
          <w:b/>
          <w:bCs/>
          <w:color w:val="000000"/>
        </w:rPr>
        <w:t xml:space="preserve">     </w:t>
      </w:r>
      <w:r w:rsidR="007C65A4">
        <w:rPr>
          <w:rFonts w:ascii="Arial" w:hAnsi="Arial" w:cs="Arial"/>
          <w:b/>
          <w:bCs/>
          <w:color w:val="000000"/>
        </w:rPr>
        <w:t xml:space="preserve">                                                           </w:t>
      </w:r>
      <w:r w:rsidR="007F0FB2">
        <w:rPr>
          <w:rFonts w:ascii="Arial" w:hAnsi="Arial" w:cs="Arial"/>
          <w:b/>
          <w:bCs/>
          <w:color w:val="000000"/>
        </w:rPr>
        <w:t xml:space="preserve">      </w:t>
      </w:r>
      <w:r w:rsidR="008D2A9C">
        <w:rPr>
          <w:rFonts w:ascii="Arial" w:hAnsi="Arial" w:cs="Arial"/>
          <w:color w:val="000000"/>
        </w:rPr>
        <w:t>______________</w:t>
      </w:r>
      <w:r w:rsidR="005705EB" w:rsidRPr="00226789">
        <w:rPr>
          <w:rFonts w:ascii="Arial" w:hAnsi="Arial" w:cs="Arial"/>
          <w:color w:val="000000"/>
        </w:rPr>
        <w:t>,</w:t>
      </w:r>
      <w:r w:rsidR="008B040A">
        <w:rPr>
          <w:rFonts w:ascii="Arial" w:hAnsi="Arial" w:cs="Arial"/>
          <w:color w:val="000000"/>
        </w:rPr>
        <w:t xml:space="preserve"> </w:t>
      </w:r>
      <w:r w:rsidR="008D2A9C">
        <w:rPr>
          <w:rFonts w:ascii="Arial" w:hAnsi="Arial" w:cs="Arial"/>
          <w:color w:val="000000"/>
        </w:rPr>
        <w:t>__</w:t>
      </w:r>
      <w:r w:rsidR="003E5AC1">
        <w:rPr>
          <w:rFonts w:ascii="Arial" w:hAnsi="Arial" w:cs="Arial"/>
          <w:color w:val="000000"/>
        </w:rPr>
        <w:t xml:space="preserve"> de </w:t>
      </w:r>
      <w:r w:rsidR="008D2A9C">
        <w:rPr>
          <w:rFonts w:ascii="Arial" w:hAnsi="Arial" w:cs="Arial"/>
          <w:color w:val="000000"/>
        </w:rPr>
        <w:t>________</w:t>
      </w:r>
      <w:r w:rsidR="003E5AC1">
        <w:rPr>
          <w:rFonts w:ascii="Arial" w:hAnsi="Arial" w:cs="Arial"/>
          <w:color w:val="000000"/>
        </w:rPr>
        <w:t xml:space="preserve"> </w:t>
      </w:r>
      <w:proofErr w:type="spellStart"/>
      <w:r w:rsidR="003E5AC1">
        <w:rPr>
          <w:rFonts w:ascii="Arial" w:hAnsi="Arial" w:cs="Arial"/>
          <w:color w:val="000000"/>
        </w:rPr>
        <w:t>de</w:t>
      </w:r>
      <w:proofErr w:type="spellEnd"/>
      <w:r w:rsidR="003E5AC1">
        <w:rPr>
          <w:rFonts w:ascii="Arial" w:hAnsi="Arial" w:cs="Arial"/>
          <w:color w:val="000000"/>
        </w:rPr>
        <w:t xml:space="preserve"> </w:t>
      </w:r>
      <w:r w:rsidR="008D2A9C">
        <w:rPr>
          <w:rFonts w:ascii="Arial" w:hAnsi="Arial" w:cs="Arial"/>
          <w:color w:val="000000"/>
        </w:rPr>
        <w:t>____</w:t>
      </w:r>
      <w:r w:rsidR="00B45283">
        <w:rPr>
          <w:rFonts w:ascii="Arial" w:hAnsi="Arial" w:cs="Arial"/>
          <w:color w:val="000000"/>
        </w:rPr>
        <w:t>.</w:t>
      </w:r>
    </w:p>
    <w:p w14:paraId="6B5795DF" w14:textId="77777777" w:rsidR="005705EB" w:rsidRDefault="005705EB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color w:val="000000"/>
          <w:sz w:val="24"/>
        </w:rPr>
      </w:pPr>
    </w:p>
    <w:p w14:paraId="1A1D8B3E" w14:textId="77777777" w:rsidR="00627879" w:rsidRDefault="00627879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color w:val="000000"/>
          <w:sz w:val="24"/>
        </w:rPr>
      </w:pPr>
    </w:p>
    <w:p w14:paraId="7A738D7B" w14:textId="77777777" w:rsidR="00CE24E3" w:rsidRDefault="00CE24E3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color w:val="000000"/>
          <w:sz w:val="24"/>
        </w:rPr>
      </w:pPr>
    </w:p>
    <w:p w14:paraId="34FA3819" w14:textId="77777777" w:rsidR="008D2A9C" w:rsidRPr="008D2A9C" w:rsidRDefault="00627879" w:rsidP="008D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  <w:r w:rsidR="008D2A9C" w:rsidRPr="008D2A9C">
        <w:rPr>
          <w:rFonts w:ascii="Arial" w:hAnsi="Arial" w:cs="Arial"/>
          <w:color w:val="000000"/>
          <w:sz w:val="24"/>
        </w:rPr>
        <w:t>_________________________.</w:t>
      </w:r>
    </w:p>
    <w:p w14:paraId="3EAE44A9" w14:textId="7E46D485" w:rsidR="00627879" w:rsidRDefault="008D2A9C" w:rsidP="008D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color w:val="000000"/>
          <w:sz w:val="24"/>
        </w:rPr>
      </w:pPr>
      <w:r w:rsidRPr="008D2A9C">
        <w:rPr>
          <w:rFonts w:ascii="Arial" w:hAnsi="Arial" w:cs="Arial"/>
          <w:color w:val="000000"/>
          <w:sz w:val="24"/>
        </w:rPr>
        <w:t>(carimbo e assinatura do Diretor)</w:t>
      </w:r>
    </w:p>
    <w:p w14:paraId="3E8CCDD4" w14:textId="77777777" w:rsidR="00CE24E3" w:rsidRDefault="00CE24E3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4"/>
        </w:rPr>
      </w:pPr>
    </w:p>
    <w:p w14:paraId="3AC10DF7" w14:textId="77777777" w:rsidR="00CE24E3" w:rsidRDefault="00CE24E3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4"/>
        </w:rPr>
      </w:pPr>
    </w:p>
    <w:p w14:paraId="1B418F4E" w14:textId="77777777" w:rsidR="005705EB" w:rsidRPr="00226789" w:rsidRDefault="00E72E63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     </w:t>
      </w:r>
      <w:r w:rsidR="007C65A4">
        <w:rPr>
          <w:rFonts w:ascii="Arial" w:hAnsi="Arial" w:cs="Arial"/>
          <w:color w:val="000000"/>
          <w:sz w:val="24"/>
        </w:rPr>
        <w:t xml:space="preserve">        </w:t>
      </w:r>
      <w:r w:rsidR="00627879">
        <w:rPr>
          <w:rFonts w:ascii="Arial" w:hAnsi="Arial" w:cs="Arial"/>
          <w:color w:val="000000"/>
          <w:sz w:val="24"/>
        </w:rPr>
        <w:t xml:space="preserve">                </w:t>
      </w:r>
    </w:p>
    <w:p w14:paraId="3D235D42" w14:textId="77777777" w:rsidR="00526C09" w:rsidRDefault="00526C09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10BD701E" w14:textId="77777777" w:rsidR="005705EB" w:rsidRDefault="005705EB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p w14:paraId="4E82D8C8" w14:textId="77777777" w:rsidR="00627879" w:rsidRDefault="00627879" w:rsidP="00136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4"/>
        </w:rPr>
      </w:pPr>
    </w:p>
    <w:sectPr w:rsidR="00627879">
      <w:type w:val="continuous"/>
      <w:pgSz w:w="11907" w:h="16840" w:code="9"/>
      <w:pgMar w:top="1134" w:right="851" w:bottom="851" w:left="1418" w:header="68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0FDA" w14:textId="77777777" w:rsidR="004B1343" w:rsidRDefault="004B1343" w:rsidP="00136B8A">
      <w:r>
        <w:separator/>
      </w:r>
    </w:p>
  </w:endnote>
  <w:endnote w:type="continuationSeparator" w:id="0">
    <w:p w14:paraId="62493CAD" w14:textId="77777777" w:rsidR="004B1343" w:rsidRDefault="004B1343" w:rsidP="001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383F" w14:textId="77777777" w:rsidR="004B1343" w:rsidRDefault="004B1343" w:rsidP="00136B8A">
      <w:r>
        <w:separator/>
      </w:r>
    </w:p>
  </w:footnote>
  <w:footnote w:type="continuationSeparator" w:id="0">
    <w:p w14:paraId="0DD80FD8" w14:textId="77777777" w:rsidR="004B1343" w:rsidRDefault="004B1343" w:rsidP="0013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6080" w14:textId="0220C16C" w:rsidR="008D2A9C" w:rsidRPr="001126D5" w:rsidRDefault="00437D85" w:rsidP="008D2A9C">
    <w:pPr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2A1A0" wp14:editId="38A67D30">
              <wp:simplePos x="0" y="0"/>
              <wp:positionH relativeFrom="column">
                <wp:posOffset>-1018540</wp:posOffset>
              </wp:positionH>
              <wp:positionV relativeFrom="paragraph">
                <wp:posOffset>-408305</wp:posOffset>
              </wp:positionV>
              <wp:extent cx="2429510" cy="1165860"/>
              <wp:effectExtent l="0" t="0" r="0" b="0"/>
              <wp:wrapNone/>
              <wp:docPr id="131103526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9510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BBA4E" w14:textId="6F9D7A53" w:rsidR="008D2A9C" w:rsidRDefault="00437D85" w:rsidP="008D2A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6AB745" wp14:editId="5CFEAAAB">
                                <wp:extent cx="1019048" cy="971429"/>
                                <wp:effectExtent l="0" t="0" r="0" b="635"/>
                                <wp:docPr id="1993699325" name="Imagem 2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3699325" name="Imagem 2" descr="Desenho de personagem de desenho animad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048" cy="9714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2A1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0.2pt;margin-top:-32.15pt;width:191.3pt;height:91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" filled="f" stroked="f" strokeweight=".5pt">
              <v:textbox style="mso-fit-shape-to-text:t">
                <w:txbxContent>
                  <w:p w14:paraId="6A6BBA4E" w14:textId="6F9D7A53" w:rsidR="008D2A9C" w:rsidRDefault="00437D85" w:rsidP="008D2A9C">
                    <w:r>
                      <w:rPr>
                        <w:noProof/>
                      </w:rPr>
                      <w:drawing>
                        <wp:inline distT="0" distB="0" distL="0" distR="0" wp14:anchorId="076AB745" wp14:editId="5CFEAAAB">
                          <wp:extent cx="1019048" cy="971429"/>
                          <wp:effectExtent l="0" t="0" r="0" b="635"/>
                          <wp:docPr id="1993699325" name="Imagem 2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3699325" name="Imagem 2" descr="Desenho de personagem de desenho animad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048" cy="9714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D2A9C">
      <w:tab/>
      <w:t xml:space="preserve">     </w:t>
    </w:r>
    <w:r w:rsidR="008D2A9C" w:rsidRPr="001126D5">
      <w:rPr>
        <w:rFonts w:ascii="Arial" w:hAnsi="Arial" w:cs="Arial"/>
        <w:b/>
        <w:sz w:val="18"/>
        <w:szCs w:val="18"/>
      </w:rPr>
      <w:t>GOVERNO DO ESTADO DE SÃO PAULO</w:t>
    </w:r>
  </w:p>
  <w:p w14:paraId="6BD9BE60" w14:textId="03FC53A0" w:rsidR="008D2A9C" w:rsidRPr="001126D5" w:rsidRDefault="008D2A9C" w:rsidP="008D2A9C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</w:t>
    </w:r>
    <w:r w:rsidRPr="001126D5">
      <w:rPr>
        <w:rFonts w:ascii="Arial" w:hAnsi="Arial" w:cs="Arial"/>
        <w:b/>
        <w:sz w:val="18"/>
        <w:szCs w:val="18"/>
      </w:rPr>
      <w:t>SECRETARIA DE ESTADO DA EDUCAÇÃO</w:t>
    </w:r>
  </w:p>
  <w:p w14:paraId="1B696BB4" w14:textId="07DD7E09" w:rsidR="008D2A9C" w:rsidRPr="001126D5" w:rsidRDefault="008D2A9C" w:rsidP="008D2A9C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UNIDADE REGIONAL </w:t>
    </w:r>
    <w:r w:rsidRPr="001126D5">
      <w:rPr>
        <w:rFonts w:ascii="Arial" w:hAnsi="Arial" w:cs="Arial"/>
        <w:b/>
        <w:sz w:val="18"/>
        <w:szCs w:val="18"/>
      </w:rPr>
      <w:t xml:space="preserve">DE ENSINO </w:t>
    </w:r>
    <w:r>
      <w:rPr>
        <w:rFonts w:ascii="Arial" w:hAnsi="Arial" w:cs="Arial"/>
        <w:b/>
        <w:sz w:val="18"/>
        <w:szCs w:val="18"/>
      </w:rPr>
      <w:t xml:space="preserve">DE </w:t>
    </w:r>
    <w:r w:rsidRPr="001126D5">
      <w:rPr>
        <w:rFonts w:ascii="Arial" w:hAnsi="Arial" w:cs="Arial"/>
        <w:b/>
        <w:sz w:val="18"/>
        <w:szCs w:val="18"/>
      </w:rPr>
      <w:t>TABOÃO DA SERRA</w:t>
    </w:r>
  </w:p>
  <w:p w14:paraId="0810608C" w14:textId="38FF877E" w:rsidR="00136B8A" w:rsidRDefault="008D2A9C" w:rsidP="008D2A9C">
    <w:r>
      <w:rPr>
        <w:rFonts w:ascii="Arial" w:hAnsi="Arial" w:cs="Arial"/>
        <w:b/>
        <w:sz w:val="18"/>
        <w:szCs w:val="18"/>
      </w:rPr>
      <w:t xml:space="preserve">              (DADOS DA ESCOLA)</w:t>
    </w:r>
  </w:p>
  <w:p w14:paraId="77548005" w14:textId="77777777" w:rsidR="00136B8A" w:rsidRDefault="00136B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89"/>
    <w:rsid w:val="000014F4"/>
    <w:rsid w:val="0000441D"/>
    <w:rsid w:val="00016505"/>
    <w:rsid w:val="0003162C"/>
    <w:rsid w:val="00037880"/>
    <w:rsid w:val="00053D90"/>
    <w:rsid w:val="00057CD2"/>
    <w:rsid w:val="000A7F73"/>
    <w:rsid w:val="000C62A0"/>
    <w:rsid w:val="000D3FE2"/>
    <w:rsid w:val="001014C9"/>
    <w:rsid w:val="001156CC"/>
    <w:rsid w:val="00122C2B"/>
    <w:rsid w:val="00136B8A"/>
    <w:rsid w:val="00140C69"/>
    <w:rsid w:val="001416AC"/>
    <w:rsid w:val="001C08BA"/>
    <w:rsid w:val="001D05FF"/>
    <w:rsid w:val="001F5B20"/>
    <w:rsid w:val="00212E38"/>
    <w:rsid w:val="00213FC5"/>
    <w:rsid w:val="00223CAE"/>
    <w:rsid w:val="00226789"/>
    <w:rsid w:val="002319A0"/>
    <w:rsid w:val="00256C3B"/>
    <w:rsid w:val="00265955"/>
    <w:rsid w:val="00272C3F"/>
    <w:rsid w:val="0028122A"/>
    <w:rsid w:val="00283248"/>
    <w:rsid w:val="00295F44"/>
    <w:rsid w:val="002A1E69"/>
    <w:rsid w:val="002B4D4B"/>
    <w:rsid w:val="002D2B44"/>
    <w:rsid w:val="002F6651"/>
    <w:rsid w:val="00352FBE"/>
    <w:rsid w:val="00384103"/>
    <w:rsid w:val="0039438A"/>
    <w:rsid w:val="00394EB1"/>
    <w:rsid w:val="003A4728"/>
    <w:rsid w:val="003B0756"/>
    <w:rsid w:val="003B1580"/>
    <w:rsid w:val="003B2557"/>
    <w:rsid w:val="003B6936"/>
    <w:rsid w:val="003D3E30"/>
    <w:rsid w:val="003E5AC1"/>
    <w:rsid w:val="003F5BDE"/>
    <w:rsid w:val="004015CF"/>
    <w:rsid w:val="004116C2"/>
    <w:rsid w:val="00437D85"/>
    <w:rsid w:val="00467B76"/>
    <w:rsid w:val="0047226D"/>
    <w:rsid w:val="00492EEC"/>
    <w:rsid w:val="004A297C"/>
    <w:rsid w:val="004A4D1A"/>
    <w:rsid w:val="004A5DB1"/>
    <w:rsid w:val="004B1343"/>
    <w:rsid w:val="004C29F9"/>
    <w:rsid w:val="004F41BF"/>
    <w:rsid w:val="00500A62"/>
    <w:rsid w:val="00501D72"/>
    <w:rsid w:val="00507F57"/>
    <w:rsid w:val="005125E9"/>
    <w:rsid w:val="00526C09"/>
    <w:rsid w:val="00560E5A"/>
    <w:rsid w:val="00564675"/>
    <w:rsid w:val="005705EB"/>
    <w:rsid w:val="005747B0"/>
    <w:rsid w:val="00587870"/>
    <w:rsid w:val="00596FE0"/>
    <w:rsid w:val="005A02ED"/>
    <w:rsid w:val="005A1C49"/>
    <w:rsid w:val="005C3DCE"/>
    <w:rsid w:val="005D1401"/>
    <w:rsid w:val="005D68B3"/>
    <w:rsid w:val="005D7861"/>
    <w:rsid w:val="005F294B"/>
    <w:rsid w:val="005F4D60"/>
    <w:rsid w:val="005F5DEF"/>
    <w:rsid w:val="00610170"/>
    <w:rsid w:val="00627879"/>
    <w:rsid w:val="006606F1"/>
    <w:rsid w:val="00666F3F"/>
    <w:rsid w:val="006840B9"/>
    <w:rsid w:val="00694BA3"/>
    <w:rsid w:val="00697159"/>
    <w:rsid w:val="006A4F7E"/>
    <w:rsid w:val="006B3BEF"/>
    <w:rsid w:val="006E19DA"/>
    <w:rsid w:val="006E2B36"/>
    <w:rsid w:val="006F36D3"/>
    <w:rsid w:val="00711BEC"/>
    <w:rsid w:val="00713599"/>
    <w:rsid w:val="007138DA"/>
    <w:rsid w:val="007307AE"/>
    <w:rsid w:val="00732899"/>
    <w:rsid w:val="00752DA2"/>
    <w:rsid w:val="00764097"/>
    <w:rsid w:val="00767475"/>
    <w:rsid w:val="007878F0"/>
    <w:rsid w:val="007A61C1"/>
    <w:rsid w:val="007C65A4"/>
    <w:rsid w:val="007E2AE3"/>
    <w:rsid w:val="007F0FB2"/>
    <w:rsid w:val="0082649A"/>
    <w:rsid w:val="00827422"/>
    <w:rsid w:val="00854AEF"/>
    <w:rsid w:val="008B040A"/>
    <w:rsid w:val="008D2A9C"/>
    <w:rsid w:val="008D6052"/>
    <w:rsid w:val="008F1A95"/>
    <w:rsid w:val="00931BF1"/>
    <w:rsid w:val="00951A41"/>
    <w:rsid w:val="00963665"/>
    <w:rsid w:val="0097375C"/>
    <w:rsid w:val="00975CE3"/>
    <w:rsid w:val="00984568"/>
    <w:rsid w:val="009A23B3"/>
    <w:rsid w:val="009A5EC4"/>
    <w:rsid w:val="009B4835"/>
    <w:rsid w:val="009C5A23"/>
    <w:rsid w:val="009E461E"/>
    <w:rsid w:val="009F0FED"/>
    <w:rsid w:val="009F6779"/>
    <w:rsid w:val="00A00F45"/>
    <w:rsid w:val="00A1220F"/>
    <w:rsid w:val="00A253CC"/>
    <w:rsid w:val="00A457B6"/>
    <w:rsid w:val="00A725B6"/>
    <w:rsid w:val="00A7549E"/>
    <w:rsid w:val="00A84491"/>
    <w:rsid w:val="00A85776"/>
    <w:rsid w:val="00A86BE6"/>
    <w:rsid w:val="00A979DF"/>
    <w:rsid w:val="00AA0D82"/>
    <w:rsid w:val="00AA467F"/>
    <w:rsid w:val="00AA671A"/>
    <w:rsid w:val="00AB1522"/>
    <w:rsid w:val="00AD6A87"/>
    <w:rsid w:val="00AE37F3"/>
    <w:rsid w:val="00AF189A"/>
    <w:rsid w:val="00AF4389"/>
    <w:rsid w:val="00B14DD2"/>
    <w:rsid w:val="00B32A2C"/>
    <w:rsid w:val="00B45283"/>
    <w:rsid w:val="00B66347"/>
    <w:rsid w:val="00B81F82"/>
    <w:rsid w:val="00BA66FF"/>
    <w:rsid w:val="00BB1B84"/>
    <w:rsid w:val="00BB228C"/>
    <w:rsid w:val="00BB677C"/>
    <w:rsid w:val="00BD060E"/>
    <w:rsid w:val="00BD270F"/>
    <w:rsid w:val="00BD4EF6"/>
    <w:rsid w:val="00BE15A0"/>
    <w:rsid w:val="00BE4910"/>
    <w:rsid w:val="00BF1E48"/>
    <w:rsid w:val="00C25877"/>
    <w:rsid w:val="00C41138"/>
    <w:rsid w:val="00C50F67"/>
    <w:rsid w:val="00C51F62"/>
    <w:rsid w:val="00C60E86"/>
    <w:rsid w:val="00C70F1C"/>
    <w:rsid w:val="00C768BF"/>
    <w:rsid w:val="00CA6793"/>
    <w:rsid w:val="00CC2EB8"/>
    <w:rsid w:val="00CD5874"/>
    <w:rsid w:val="00CE24E3"/>
    <w:rsid w:val="00CE7D82"/>
    <w:rsid w:val="00D07A37"/>
    <w:rsid w:val="00D32FF5"/>
    <w:rsid w:val="00D75D55"/>
    <w:rsid w:val="00D85060"/>
    <w:rsid w:val="00D972B3"/>
    <w:rsid w:val="00D97559"/>
    <w:rsid w:val="00DA55AF"/>
    <w:rsid w:val="00DB2BD5"/>
    <w:rsid w:val="00DB3CBE"/>
    <w:rsid w:val="00DC0110"/>
    <w:rsid w:val="00DE5134"/>
    <w:rsid w:val="00E034A0"/>
    <w:rsid w:val="00E07748"/>
    <w:rsid w:val="00E10D23"/>
    <w:rsid w:val="00E20D0F"/>
    <w:rsid w:val="00E470F5"/>
    <w:rsid w:val="00E518F9"/>
    <w:rsid w:val="00E60FCE"/>
    <w:rsid w:val="00E72E63"/>
    <w:rsid w:val="00EA5EF5"/>
    <w:rsid w:val="00ED613A"/>
    <w:rsid w:val="00EF7144"/>
    <w:rsid w:val="00F045C7"/>
    <w:rsid w:val="00F06094"/>
    <w:rsid w:val="00F267C7"/>
    <w:rsid w:val="00F43C81"/>
    <w:rsid w:val="00F51A3B"/>
    <w:rsid w:val="00F62926"/>
    <w:rsid w:val="00F66B63"/>
    <w:rsid w:val="00F86BD7"/>
    <w:rsid w:val="00FC2A1F"/>
    <w:rsid w:val="00FE30F5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5B195"/>
  <w15:chartTrackingRefBased/>
  <w15:docId w15:val="{D452170D-E293-493D-98A2-F2F86EF3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94"/>
      <w:jc w:val="center"/>
    </w:p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2"/>
    </w:pPr>
    <w:rPr>
      <w:kern w:val="20"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4"/>
    </w:pPr>
    <w:rPr>
      <w:bCs/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705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6B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6B8A"/>
  </w:style>
  <w:style w:type="paragraph" w:styleId="Rodap">
    <w:name w:val="footer"/>
    <w:basedOn w:val="Normal"/>
    <w:link w:val="RodapChar"/>
    <w:uiPriority w:val="99"/>
    <w:unhideWhenUsed/>
    <w:rsid w:val="00136B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6B8A"/>
  </w:style>
  <w:style w:type="character" w:styleId="Hyperlink">
    <w:name w:val="Hyperlink"/>
    <w:uiPriority w:val="99"/>
    <w:unhideWhenUsed/>
    <w:rsid w:val="00136B8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7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Licen&#231;a%20Pr&#234;mio\IMPRESSOS%20LP%20DA%20SE&#199;&#195;O\PORTARIA%20DE%20AUT.MARGARETH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B5429-DD38-4783-991D-718612EF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 DE AUT.MARGARETH</Template>
  <TotalTime>4</TotalTime>
  <Pages>1</Pages>
  <Words>90</Words>
  <Characters>1389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AUTORIZ - SUPERVISOR</vt:lpstr>
    </vt:vector>
  </TitlesOfParts>
  <Company>DELEGACIA DE ENSINO</Company>
  <LinksUpToDate>false</LinksUpToDate>
  <CharactersWithSpaces>1477</CharactersWithSpaces>
  <SharedDoc>false</SharedDoc>
  <HLinks>
    <vt:vector size="6" baseType="variant">
      <vt:variant>
        <vt:i4>2949145</vt:i4>
      </vt:variant>
      <vt:variant>
        <vt:i4>0</vt:i4>
      </vt:variant>
      <vt:variant>
        <vt:i4>0</vt:i4>
      </vt:variant>
      <vt:variant>
        <vt:i4>5</vt:i4>
      </vt:variant>
      <vt:variant>
        <vt:lpwstr>mailto:detab@educacao.sp.gov.br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AUTORIZ - SUPERVISOR</dc:title>
  <dc:subject/>
  <dc:creator>SEE-SP</dc:creator>
  <cp:keywords/>
  <cp:lastModifiedBy>Danielle Fernandes Dos Santos</cp:lastModifiedBy>
  <cp:revision>8</cp:revision>
  <cp:lastPrinted>2025-09-22T20:11:00Z</cp:lastPrinted>
  <dcterms:created xsi:type="dcterms:W3CDTF">2025-09-30T18:55:00Z</dcterms:created>
  <dcterms:modified xsi:type="dcterms:W3CDTF">2026-07-15T18:10:00Z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</Properties>
</file>