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C302" w14:textId="77777777" w:rsidR="00410298" w:rsidRPr="00ED609F" w:rsidRDefault="004440F0" w:rsidP="0064527C">
      <w:pPr>
        <w:pStyle w:val="Legenda"/>
        <w:jc w:val="right"/>
        <w:rPr>
          <w:sz w:val="24"/>
          <w:szCs w:val="24"/>
        </w:rPr>
      </w:pPr>
      <w:r w:rsidRPr="00ED609F">
        <w:rPr>
          <w:sz w:val="24"/>
          <w:szCs w:val="24"/>
        </w:rPr>
        <w:t xml:space="preserve">Americana, </w:t>
      </w:r>
      <w:r w:rsidR="004A6126" w:rsidRPr="00ED609F">
        <w:rPr>
          <w:sz w:val="24"/>
          <w:szCs w:val="24"/>
        </w:rPr>
        <w:t>_</w:t>
      </w:r>
      <w:r w:rsidR="00410298" w:rsidRPr="00ED609F">
        <w:rPr>
          <w:sz w:val="24"/>
          <w:szCs w:val="24"/>
        </w:rPr>
        <w:t xml:space="preserve"> de </w:t>
      </w:r>
      <w:r w:rsidR="004A6126" w:rsidRPr="00ED609F">
        <w:rPr>
          <w:sz w:val="24"/>
          <w:szCs w:val="24"/>
        </w:rPr>
        <w:t>____</w:t>
      </w:r>
      <w:r w:rsidR="00410298" w:rsidRPr="00ED609F">
        <w:rPr>
          <w:sz w:val="24"/>
          <w:szCs w:val="24"/>
        </w:rPr>
        <w:t xml:space="preserve"> de </w:t>
      </w:r>
      <w:r w:rsidR="0090122A" w:rsidRPr="00ED609F">
        <w:rPr>
          <w:sz w:val="24"/>
          <w:szCs w:val="24"/>
        </w:rPr>
        <w:t>202</w:t>
      </w:r>
      <w:r w:rsidR="000A7DAC">
        <w:rPr>
          <w:sz w:val="24"/>
          <w:szCs w:val="24"/>
        </w:rPr>
        <w:t>4</w:t>
      </w:r>
      <w:r w:rsidR="0064527C" w:rsidRPr="00ED609F">
        <w:rPr>
          <w:sz w:val="24"/>
          <w:szCs w:val="24"/>
        </w:rPr>
        <w:t>.</w:t>
      </w:r>
    </w:p>
    <w:p w14:paraId="446EE07E" w14:textId="77777777" w:rsidR="00410298" w:rsidRPr="006E3C03" w:rsidRDefault="004440F0" w:rsidP="00410298">
      <w:pPr>
        <w:spacing w:line="360" w:lineRule="auto"/>
        <w:jc w:val="both"/>
        <w:outlineLvl w:val="0"/>
        <w:rPr>
          <w:rFonts w:ascii="Times New Roman" w:hAnsi="Times New Roman"/>
        </w:rPr>
      </w:pPr>
      <w:r w:rsidRPr="006E3C03">
        <w:rPr>
          <w:rFonts w:ascii="Times New Roman" w:hAnsi="Times New Roman"/>
        </w:rPr>
        <w:t xml:space="preserve">Ofício nº </w:t>
      </w:r>
      <w:r w:rsidR="00AF4D61" w:rsidRPr="006E3C03">
        <w:rPr>
          <w:rFonts w:ascii="Times New Roman" w:hAnsi="Times New Roman"/>
        </w:rPr>
        <w:t>_</w:t>
      </w:r>
      <w:r w:rsidR="00410298" w:rsidRPr="006E3C03">
        <w:rPr>
          <w:rFonts w:ascii="Times New Roman" w:hAnsi="Times New Roman"/>
        </w:rPr>
        <w:t>/20</w:t>
      </w:r>
      <w:r w:rsidR="0090122A" w:rsidRPr="006E3C03">
        <w:rPr>
          <w:rFonts w:ascii="Times New Roman" w:hAnsi="Times New Roman"/>
        </w:rPr>
        <w:t>2</w:t>
      </w:r>
      <w:r w:rsidR="000A7DAC">
        <w:rPr>
          <w:rFonts w:ascii="Times New Roman" w:hAnsi="Times New Roman"/>
        </w:rPr>
        <w:t>4</w:t>
      </w:r>
    </w:p>
    <w:p w14:paraId="6CA72786" w14:textId="77777777" w:rsidR="00876DDE" w:rsidRPr="006E3C03" w:rsidRDefault="0090122A" w:rsidP="00876DDE">
      <w:pPr>
        <w:spacing w:line="360" w:lineRule="auto"/>
        <w:jc w:val="both"/>
        <w:rPr>
          <w:rFonts w:ascii="Times New Roman" w:hAnsi="Times New Roman"/>
          <w:b/>
        </w:rPr>
      </w:pPr>
      <w:r w:rsidRPr="006E3C03">
        <w:rPr>
          <w:rFonts w:ascii="Times New Roman" w:hAnsi="Times New Roman"/>
        </w:rPr>
        <w:t>ASSUNTO:</w:t>
      </w:r>
      <w:r w:rsidR="002A28BD" w:rsidRPr="006E3C03">
        <w:rPr>
          <w:rStyle w:val="normaltextrun"/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A50148">
        <w:rPr>
          <w:rFonts w:ascii="Times New Roman" w:hAnsi="Times New Roman"/>
          <w:b/>
          <w:bCs/>
          <w:sz w:val="22"/>
        </w:rPr>
        <w:t>CESSAÇÃO DE DESIGNAÇÃO</w:t>
      </w:r>
    </w:p>
    <w:p w14:paraId="63A43324" w14:textId="0A094528" w:rsidR="00410298" w:rsidRPr="006E3C03" w:rsidRDefault="00B27CDB" w:rsidP="00876DDE">
      <w:pPr>
        <w:spacing w:line="360" w:lineRule="auto"/>
        <w:jc w:val="both"/>
        <w:rPr>
          <w:rFonts w:ascii="Times New Roman" w:hAnsi="Times New Roman"/>
          <w:i/>
        </w:rPr>
      </w:pPr>
      <w:r w:rsidRPr="006E3C03">
        <w:rPr>
          <w:rFonts w:ascii="Times New Roman" w:hAnsi="Times New Roman"/>
          <w:i/>
        </w:rPr>
        <w:t>Senhor</w:t>
      </w:r>
      <w:r w:rsidR="0090122A" w:rsidRPr="006E3C03">
        <w:rPr>
          <w:rFonts w:ascii="Times New Roman" w:hAnsi="Times New Roman"/>
          <w:i/>
        </w:rPr>
        <w:t xml:space="preserve"> </w:t>
      </w:r>
      <w:r w:rsidR="00325236">
        <w:rPr>
          <w:rFonts w:ascii="Times New Roman" w:hAnsi="Times New Roman"/>
          <w:i/>
        </w:rPr>
        <w:t xml:space="preserve">Coordenador </w:t>
      </w:r>
      <w:r w:rsidR="00410298" w:rsidRPr="006E3C03">
        <w:rPr>
          <w:rFonts w:ascii="Times New Roman" w:hAnsi="Times New Roman"/>
          <w:i/>
        </w:rPr>
        <w:t>Dirigente Regional de Ensino</w:t>
      </w:r>
    </w:p>
    <w:p w14:paraId="2D4AE8D6" w14:textId="77777777" w:rsidR="00410298" w:rsidRPr="006E3C03" w:rsidRDefault="00410298" w:rsidP="00AD6AD2">
      <w:pPr>
        <w:rPr>
          <w:rFonts w:ascii="Times New Roman" w:hAnsi="Times New Roman"/>
        </w:rPr>
      </w:pPr>
    </w:p>
    <w:p w14:paraId="2DD31DC7" w14:textId="44B48444" w:rsidR="00B06D4B" w:rsidRPr="006E3C03" w:rsidRDefault="00A50148" w:rsidP="00E11C1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10298" w:rsidRPr="006E3C03">
        <w:rPr>
          <w:rFonts w:ascii="Times New Roman" w:hAnsi="Times New Roman"/>
        </w:rPr>
        <w:t xml:space="preserve">Propomos à Vossa Senhoria, a </w:t>
      </w:r>
      <w:r>
        <w:rPr>
          <w:rFonts w:ascii="Times New Roman" w:hAnsi="Times New Roman"/>
          <w:b/>
        </w:rPr>
        <w:t>CESSAÇÃO</w:t>
      </w:r>
      <w:r w:rsidR="00AD6AD2" w:rsidRPr="006E3C03">
        <w:rPr>
          <w:rFonts w:ascii="Times New Roman" w:hAnsi="Times New Roman"/>
          <w:b/>
        </w:rPr>
        <w:t>,</w:t>
      </w:r>
      <w:r w:rsidR="00E11C11" w:rsidRPr="006E3C0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a partir de __/__/___, </w:t>
      </w:r>
      <w:r>
        <w:rPr>
          <w:rFonts w:ascii="Times New Roman" w:hAnsi="Times New Roman"/>
          <w:bCs/>
        </w:rPr>
        <w:t>dos efeitos da Portaria publicada no DOE __/__/__</w:t>
      </w:r>
      <w:r w:rsidR="00E11C11" w:rsidRPr="006E3C0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que designou _____________________, RG________, Professor de ____________, SQ__-__-QM, Di__, classificado na</w:t>
      </w:r>
      <w:r w:rsidR="00896F97">
        <w:rPr>
          <w:rFonts w:ascii="Times New Roman" w:hAnsi="Times New Roman"/>
          <w:bCs/>
        </w:rPr>
        <w:t xml:space="preserve">: </w:t>
      </w:r>
      <w:r w:rsidR="00896F97" w:rsidRPr="00896F97">
        <w:rPr>
          <w:rFonts w:ascii="Times New Roman" w:hAnsi="Times New Roman"/>
          <w:b/>
        </w:rPr>
        <w:t>C</w:t>
      </w:r>
      <w:r w:rsidR="00896F97">
        <w:rPr>
          <w:rFonts w:ascii="Times New Roman" w:hAnsi="Times New Roman"/>
          <w:b/>
        </w:rPr>
        <w:t xml:space="preserve">ódigo </w:t>
      </w:r>
      <w:r w:rsidR="00896F97" w:rsidRPr="00896F97">
        <w:rPr>
          <w:rFonts w:ascii="Times New Roman" w:hAnsi="Times New Roman"/>
          <w:b/>
        </w:rPr>
        <w:t>UA:</w:t>
      </w:r>
      <w:r w:rsidR="00896F97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 xml:space="preserve"> EE___________________, para exercer a função de __________________, na EE________________________________, em ____________________, </w:t>
      </w:r>
      <w:r w:rsidR="00325236">
        <w:rPr>
          <w:rFonts w:ascii="Times New Roman" w:hAnsi="Times New Roman"/>
          <w:bCs/>
        </w:rPr>
        <w:t>URE</w:t>
      </w:r>
      <w:r>
        <w:rPr>
          <w:rFonts w:ascii="Times New Roman" w:hAnsi="Times New Roman"/>
          <w:bCs/>
        </w:rPr>
        <w:t xml:space="preserve"> Americana.</w:t>
      </w:r>
    </w:p>
    <w:p w14:paraId="30D4F09E" w14:textId="77777777" w:rsidR="00EA36F7" w:rsidRDefault="00EA36F7" w:rsidP="00ED609F">
      <w:pPr>
        <w:jc w:val="both"/>
        <w:rPr>
          <w:rFonts w:ascii="Times New Roman" w:hAnsi="Times New Roman"/>
          <w:b/>
          <w:bCs/>
        </w:rPr>
      </w:pPr>
    </w:p>
    <w:p w14:paraId="172A3270" w14:textId="31F2207C" w:rsidR="002A28BD" w:rsidRDefault="007566A5" w:rsidP="00ED609F">
      <w:pPr>
        <w:jc w:val="both"/>
        <w:rPr>
          <w:rFonts w:ascii="Times New Roman" w:hAnsi="Times New Roman"/>
        </w:rPr>
      </w:pPr>
      <w:r w:rsidRPr="00896F97">
        <w:rPr>
          <w:rFonts w:ascii="Times New Roman" w:hAnsi="Times New Roman"/>
          <w:b/>
          <w:bCs/>
        </w:rPr>
        <w:t>Motivo da cessação:</w:t>
      </w:r>
      <w:r w:rsidR="00343503">
        <w:rPr>
          <w:rFonts w:ascii="Times New Roman" w:hAnsi="Times New Roman"/>
        </w:rPr>
        <w:t xml:space="preserve"> Ex: a pedido, a critério da administração, nota da avaliação de desempenho</w:t>
      </w:r>
      <w:r w:rsidR="00A77D1A">
        <w:rPr>
          <w:rFonts w:ascii="Times New Roman" w:hAnsi="Times New Roman"/>
        </w:rPr>
        <w:t xml:space="preserve">. </w:t>
      </w:r>
    </w:p>
    <w:p w14:paraId="656E34FD" w14:textId="77777777" w:rsidR="00D30F14" w:rsidRDefault="00D30F14" w:rsidP="00ED609F">
      <w:pPr>
        <w:jc w:val="both"/>
        <w:rPr>
          <w:rFonts w:ascii="Times New Roman" w:hAnsi="Times New Roman"/>
        </w:rPr>
      </w:pPr>
    </w:p>
    <w:p w14:paraId="79DC92F5" w14:textId="4044D526" w:rsidR="007566A5" w:rsidRPr="006E3C03" w:rsidRDefault="007566A5" w:rsidP="00ED609F">
      <w:pPr>
        <w:jc w:val="both"/>
        <w:rPr>
          <w:rFonts w:ascii="Times New Roman" w:hAnsi="Times New Roman"/>
          <w:bCs/>
        </w:rPr>
      </w:pPr>
      <w:r w:rsidRPr="00D30F14">
        <w:rPr>
          <w:rFonts w:ascii="Times New Roman" w:hAnsi="Times New Roman"/>
          <w:highlight w:val="yellow"/>
        </w:rPr>
        <w:t>Observação: efetivos e categoria F deve ser comunicado a equipe de atribuição para fazer a ordem inversa.</w:t>
      </w:r>
      <w:r>
        <w:rPr>
          <w:rFonts w:ascii="Times New Roman" w:hAnsi="Times New Roman"/>
        </w:rPr>
        <w:t xml:space="preserve"> </w:t>
      </w:r>
    </w:p>
    <w:p w14:paraId="48DDAFAE" w14:textId="77777777" w:rsidR="0064527C" w:rsidRPr="006E3C03" w:rsidRDefault="0064527C" w:rsidP="0037503D">
      <w:pPr>
        <w:spacing w:line="360" w:lineRule="auto"/>
        <w:jc w:val="both"/>
        <w:rPr>
          <w:rFonts w:ascii="Times New Roman" w:hAnsi="Times New Roman"/>
        </w:rPr>
      </w:pPr>
    </w:p>
    <w:p w14:paraId="7BA97A80" w14:textId="77777777" w:rsidR="0043109E" w:rsidRDefault="0043109E" w:rsidP="0037503D">
      <w:pPr>
        <w:spacing w:line="360" w:lineRule="auto"/>
        <w:jc w:val="both"/>
        <w:rPr>
          <w:rFonts w:ascii="Times New Roman" w:hAnsi="Times New Roman"/>
        </w:rPr>
      </w:pPr>
    </w:p>
    <w:p w14:paraId="5473E005" w14:textId="77777777" w:rsidR="00D30F14" w:rsidRPr="006E3C03" w:rsidRDefault="00D30F14" w:rsidP="0037503D">
      <w:pPr>
        <w:spacing w:line="360" w:lineRule="auto"/>
        <w:jc w:val="both"/>
        <w:rPr>
          <w:rFonts w:ascii="Times New Roman" w:hAnsi="Times New Roman"/>
        </w:rPr>
      </w:pPr>
    </w:p>
    <w:p w14:paraId="2FCD8DF7" w14:textId="77777777" w:rsidR="0041649E" w:rsidRPr="006E3C03" w:rsidRDefault="00773B2F" w:rsidP="0090122A">
      <w:pPr>
        <w:ind w:left="1416" w:firstLine="708"/>
        <w:jc w:val="center"/>
        <w:rPr>
          <w:rFonts w:ascii="Times New Roman" w:hAnsi="Times New Roman"/>
        </w:rPr>
      </w:pPr>
      <w:r w:rsidRPr="006E3C03">
        <w:rPr>
          <w:rFonts w:ascii="Times New Roman" w:hAnsi="Times New Roman"/>
        </w:rPr>
        <w:t>Atenciosamente</w:t>
      </w:r>
      <w:r w:rsidR="0090122A" w:rsidRPr="006E3C03">
        <w:rPr>
          <w:rFonts w:ascii="Times New Roman" w:hAnsi="Times New Roman"/>
        </w:rPr>
        <w:t xml:space="preserve">, </w:t>
      </w:r>
    </w:p>
    <w:p w14:paraId="7BCC142B" w14:textId="77777777" w:rsidR="0041649E" w:rsidRPr="006E3C03" w:rsidRDefault="0041649E" w:rsidP="00410298">
      <w:pPr>
        <w:rPr>
          <w:rFonts w:ascii="Times New Roman" w:hAnsi="Times New Roman"/>
        </w:rPr>
      </w:pPr>
    </w:p>
    <w:p w14:paraId="5F2EB4D9" w14:textId="77777777" w:rsidR="0041649E" w:rsidRPr="006E3C03" w:rsidRDefault="0041649E" w:rsidP="00410298">
      <w:pPr>
        <w:rPr>
          <w:rFonts w:ascii="Times New Roman" w:hAnsi="Times New Roman"/>
        </w:rPr>
      </w:pPr>
    </w:p>
    <w:p w14:paraId="1DDCD328" w14:textId="32C30D13" w:rsidR="00410298" w:rsidRPr="006E3C03" w:rsidRDefault="001647E4" w:rsidP="00410298">
      <w:pPr>
        <w:rPr>
          <w:rFonts w:ascii="Times New Roman" w:hAnsi="Times New Roman"/>
        </w:rPr>
      </w:pPr>
      <w:r w:rsidRPr="006E3C0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73B40" wp14:editId="59C69806">
                <wp:simplePos x="0" y="0"/>
                <wp:positionH relativeFrom="column">
                  <wp:posOffset>2952750</wp:posOffset>
                </wp:positionH>
                <wp:positionV relativeFrom="paragraph">
                  <wp:posOffset>19685</wp:posOffset>
                </wp:positionV>
                <wp:extent cx="2057400" cy="685800"/>
                <wp:effectExtent l="0" t="0" r="0" b="1270"/>
                <wp:wrapNone/>
                <wp:docPr id="14508003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4B955" w14:textId="77777777" w:rsidR="00410298" w:rsidRPr="0064527C" w:rsidRDefault="0090122A" w:rsidP="0090122A">
                            <w:pPr>
                              <w:rPr>
                                <w:rFonts w:ascii="Monotype Corsiva" w:hAnsi="Monotype Corsiva"/>
                                <w:b/>
                              </w:rPr>
                            </w:pPr>
                            <w:r w:rsidRPr="0064527C">
                              <w:rPr>
                                <w:rFonts w:ascii="Monotype Corsiva" w:hAnsi="Monotype Corsiva"/>
                                <w:b/>
                              </w:rPr>
                              <w:t xml:space="preserve">   ASS. DIRETOR DE ESCOLA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73B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2.5pt;margin-top:1.55pt;width:16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" filled="f" stroked="f">
                <v:textbox>
                  <w:txbxContent>
                    <w:p w14:paraId="0BC4B955" w14:textId="77777777" w:rsidR="00410298" w:rsidRPr="0064527C" w:rsidRDefault="0090122A" w:rsidP="0090122A">
                      <w:pPr>
                        <w:rPr>
                          <w:rFonts w:ascii="Monotype Corsiva" w:hAnsi="Monotype Corsiva"/>
                          <w:b/>
                        </w:rPr>
                      </w:pPr>
                      <w:r w:rsidRPr="0064527C">
                        <w:rPr>
                          <w:rFonts w:ascii="Monotype Corsiva" w:hAnsi="Monotype Corsiva"/>
                          <w:b/>
                        </w:rPr>
                        <w:t xml:space="preserve">   ASS. DIRETOR DE ESCOLA</w:t>
                      </w:r>
                    </w:p>
                  </w:txbxContent>
                </v:textbox>
              </v:shape>
            </w:pict>
          </mc:Fallback>
        </mc:AlternateContent>
      </w:r>
      <w:r w:rsidR="00410298" w:rsidRPr="006E3C03">
        <w:rPr>
          <w:rFonts w:ascii="Times New Roman" w:hAnsi="Times New Roman"/>
        </w:rPr>
        <w:tab/>
      </w:r>
      <w:r w:rsidR="00410298" w:rsidRPr="006E3C03">
        <w:rPr>
          <w:rFonts w:ascii="Times New Roman" w:hAnsi="Times New Roman"/>
        </w:rPr>
        <w:tab/>
      </w:r>
      <w:r w:rsidR="00410298" w:rsidRPr="006E3C03">
        <w:rPr>
          <w:rFonts w:ascii="Times New Roman" w:hAnsi="Times New Roman"/>
        </w:rPr>
        <w:tab/>
      </w:r>
    </w:p>
    <w:p w14:paraId="3B9D75B5" w14:textId="77777777" w:rsidR="006916FA" w:rsidRPr="006E3C03" w:rsidRDefault="006916FA" w:rsidP="00410298">
      <w:pPr>
        <w:rPr>
          <w:rFonts w:ascii="Times New Roman" w:hAnsi="Times New Roman"/>
        </w:rPr>
      </w:pPr>
    </w:p>
    <w:p w14:paraId="22B961DE" w14:textId="77777777" w:rsidR="0041649E" w:rsidRPr="006E3C03" w:rsidRDefault="0041649E" w:rsidP="00410298">
      <w:pPr>
        <w:rPr>
          <w:rFonts w:ascii="Times New Roman" w:hAnsi="Times New Roman"/>
        </w:rPr>
      </w:pPr>
    </w:p>
    <w:p w14:paraId="3CEC5592" w14:textId="77777777" w:rsidR="0041649E" w:rsidRPr="006E3C03" w:rsidRDefault="0041649E" w:rsidP="00410298">
      <w:pPr>
        <w:rPr>
          <w:rFonts w:ascii="Times New Roman" w:hAnsi="Times New Roman"/>
        </w:rPr>
      </w:pPr>
    </w:p>
    <w:p w14:paraId="519B864C" w14:textId="77777777" w:rsidR="006916FA" w:rsidRPr="006E3C03" w:rsidRDefault="006916FA" w:rsidP="00410298">
      <w:pPr>
        <w:rPr>
          <w:rFonts w:ascii="Times New Roman" w:hAnsi="Times New Roman"/>
        </w:rPr>
      </w:pPr>
    </w:p>
    <w:p w14:paraId="567BFDA8" w14:textId="77777777" w:rsidR="00BA2E07" w:rsidRPr="006E3C03" w:rsidRDefault="00BA2E07" w:rsidP="00BA2E07">
      <w:pPr>
        <w:rPr>
          <w:rFonts w:ascii="Times New Roman" w:hAnsi="Times New Roman"/>
          <w:b/>
          <w:color w:val="000000"/>
        </w:rPr>
      </w:pPr>
      <w:r w:rsidRPr="006E3C03">
        <w:rPr>
          <w:rFonts w:ascii="Times New Roman" w:hAnsi="Times New Roman"/>
          <w:b/>
          <w:color w:val="000000"/>
        </w:rPr>
        <w:t>Sr</w:t>
      </w:r>
      <w:r w:rsidR="00E464CD" w:rsidRPr="006E3C03">
        <w:rPr>
          <w:rFonts w:ascii="Times New Roman" w:hAnsi="Times New Roman"/>
          <w:b/>
          <w:color w:val="000000"/>
        </w:rPr>
        <w:t>º</w:t>
      </w:r>
      <w:r w:rsidRPr="006E3C03">
        <w:rPr>
          <w:rFonts w:ascii="Times New Roman" w:hAnsi="Times New Roman"/>
          <w:b/>
          <w:color w:val="000000"/>
        </w:rPr>
        <w:t>.</w:t>
      </w:r>
    </w:p>
    <w:p w14:paraId="6DBEED05" w14:textId="77777777" w:rsidR="00F62089" w:rsidRPr="006E3C03" w:rsidRDefault="00F62089" w:rsidP="00BA2E07">
      <w:pPr>
        <w:rPr>
          <w:rFonts w:ascii="Times New Roman" w:hAnsi="Times New Roman"/>
          <w:b/>
          <w:color w:val="000000"/>
        </w:rPr>
      </w:pPr>
      <w:r w:rsidRPr="006E3C03">
        <w:rPr>
          <w:rFonts w:ascii="Times New Roman" w:hAnsi="Times New Roman"/>
          <w:b/>
          <w:bCs/>
          <w:color w:val="000000"/>
          <w:shd w:val="clear" w:color="auto" w:fill="FFFFFF"/>
        </w:rPr>
        <w:t>Haroldo Ramos Teixeira</w:t>
      </w:r>
    </w:p>
    <w:p w14:paraId="5097D499" w14:textId="3CD1C96C" w:rsidR="00BA2E07" w:rsidRPr="006E3C03" w:rsidRDefault="00325236" w:rsidP="00BA2E07">
      <w:pPr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Unidade Regional de Ensino de Americana</w:t>
      </w:r>
    </w:p>
    <w:p w14:paraId="6BC3CE1E" w14:textId="77777777" w:rsidR="00BA2E07" w:rsidRPr="006E3C03" w:rsidRDefault="00BA2E07" w:rsidP="00BA2E07">
      <w:pPr>
        <w:rPr>
          <w:rFonts w:ascii="Times New Roman" w:hAnsi="Times New Roman"/>
          <w:color w:val="000000"/>
        </w:rPr>
      </w:pPr>
      <w:r w:rsidRPr="006E3C03">
        <w:rPr>
          <w:rFonts w:ascii="Times New Roman" w:hAnsi="Times New Roman"/>
          <w:b/>
          <w:color w:val="000000"/>
        </w:rPr>
        <w:t xml:space="preserve">Americana/SP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A2E07" w:rsidRPr="006E3C03" w:rsidSect="00773B2F">
      <w:headerReference w:type="default" r:id="rId7"/>
      <w:footerReference w:type="default" r:id="rId8"/>
      <w:pgSz w:w="11907" w:h="16839" w:code="9"/>
      <w:pgMar w:top="907" w:right="1134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146C" w14:textId="77777777" w:rsidR="00B7778C" w:rsidRDefault="00B7778C">
      <w:r>
        <w:separator/>
      </w:r>
    </w:p>
  </w:endnote>
  <w:endnote w:type="continuationSeparator" w:id="0">
    <w:p w14:paraId="4E5AF886" w14:textId="77777777" w:rsidR="00B7778C" w:rsidRDefault="00B7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3"/>
    </w:tblGrid>
    <w:tr w:rsidR="000924B4" w14:paraId="2A3FB16B" w14:textId="77777777">
      <w:trPr>
        <w:trHeight w:val="100"/>
      </w:trPr>
      <w:tc>
        <w:tcPr>
          <w:tcW w:w="9360" w:type="dxa"/>
        </w:tcPr>
        <w:p w14:paraId="3973CB01" w14:textId="77777777" w:rsidR="000924B4" w:rsidRDefault="000924B4">
          <w:pPr>
            <w:pStyle w:val="Rodap"/>
            <w:jc w:val="center"/>
            <w:rPr>
              <w:rFonts w:ascii="Comic Sans MS" w:hAnsi="Comic Sans MS"/>
              <w:b/>
              <w:lang w:val="en-US"/>
            </w:rPr>
          </w:pPr>
        </w:p>
      </w:tc>
    </w:tr>
  </w:tbl>
  <w:p w14:paraId="6886175B" w14:textId="77777777" w:rsidR="000924B4" w:rsidRDefault="000924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078F" w14:textId="77777777" w:rsidR="00B7778C" w:rsidRDefault="00B7778C">
      <w:r>
        <w:separator/>
      </w:r>
    </w:p>
  </w:footnote>
  <w:footnote w:type="continuationSeparator" w:id="0">
    <w:p w14:paraId="68BE42F0" w14:textId="77777777" w:rsidR="00B7778C" w:rsidRDefault="00B7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6120"/>
      <w:gridCol w:w="1620"/>
    </w:tblGrid>
    <w:tr w:rsidR="000924B4" w14:paraId="750A0093" w14:textId="77777777">
      <w:trPr>
        <w:trHeight w:val="2156"/>
      </w:trPr>
      <w:tc>
        <w:tcPr>
          <w:tcW w:w="1620" w:type="dxa"/>
        </w:tcPr>
        <w:p w14:paraId="572B49A9" w14:textId="77777777" w:rsidR="000924B4" w:rsidRDefault="000924B4">
          <w:pPr>
            <w:jc w:val="center"/>
          </w:pPr>
        </w:p>
      </w:tc>
      <w:tc>
        <w:tcPr>
          <w:tcW w:w="6120" w:type="dxa"/>
          <w:vAlign w:val="center"/>
        </w:tcPr>
        <w:p w14:paraId="32B5CFFB" w14:textId="6ECA06EA" w:rsidR="000924B4" w:rsidRDefault="003F29E9" w:rsidP="00F62089">
          <w:pPr>
            <w:jc w:val="center"/>
          </w:pPr>
          <w:r>
            <w:t>TIMBRE DA ESCOLA</w:t>
          </w:r>
          <w:r w:rsidR="00330223">
            <w:t xml:space="preserve"> </w:t>
          </w:r>
        </w:p>
      </w:tc>
      <w:tc>
        <w:tcPr>
          <w:tcW w:w="1620" w:type="dxa"/>
          <w:vAlign w:val="center"/>
        </w:tcPr>
        <w:p w14:paraId="03F8A621" w14:textId="77777777" w:rsidR="000924B4" w:rsidRDefault="000924B4">
          <w:pPr>
            <w:jc w:val="center"/>
            <w:rPr>
              <w:sz w:val="22"/>
            </w:rPr>
          </w:pPr>
        </w:p>
      </w:tc>
    </w:tr>
  </w:tbl>
  <w:p w14:paraId="1BC4F746" w14:textId="77777777" w:rsidR="000924B4" w:rsidRDefault="00092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A1482"/>
    <w:multiLevelType w:val="hybridMultilevel"/>
    <w:tmpl w:val="8794C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42C49"/>
    <w:multiLevelType w:val="hybridMultilevel"/>
    <w:tmpl w:val="880CA3E8"/>
    <w:lvl w:ilvl="0" w:tplc="E79012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4534386">
    <w:abstractNumId w:val="0"/>
  </w:num>
  <w:num w:numId="2" w16cid:durableId="794906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FD"/>
    <w:rsid w:val="000037C6"/>
    <w:rsid w:val="00005917"/>
    <w:rsid w:val="000308F9"/>
    <w:rsid w:val="00041425"/>
    <w:rsid w:val="00043927"/>
    <w:rsid w:val="00053785"/>
    <w:rsid w:val="00084947"/>
    <w:rsid w:val="00084D6E"/>
    <w:rsid w:val="00085EDE"/>
    <w:rsid w:val="000924B4"/>
    <w:rsid w:val="00093609"/>
    <w:rsid w:val="0009664E"/>
    <w:rsid w:val="000A7DAC"/>
    <w:rsid w:val="000B29B1"/>
    <w:rsid w:val="000B7348"/>
    <w:rsid w:val="000D6DEC"/>
    <w:rsid w:val="00141F03"/>
    <w:rsid w:val="00157CCD"/>
    <w:rsid w:val="001647E4"/>
    <w:rsid w:val="001740FD"/>
    <w:rsid w:val="00175DBF"/>
    <w:rsid w:val="001C26D9"/>
    <w:rsid w:val="001C3CCD"/>
    <w:rsid w:val="001C52BD"/>
    <w:rsid w:val="001E2921"/>
    <w:rsid w:val="001E44EC"/>
    <w:rsid w:val="0022483C"/>
    <w:rsid w:val="00231B2E"/>
    <w:rsid w:val="002351A2"/>
    <w:rsid w:val="002468C5"/>
    <w:rsid w:val="00253716"/>
    <w:rsid w:val="00276B05"/>
    <w:rsid w:val="0029255A"/>
    <w:rsid w:val="002A28BD"/>
    <w:rsid w:val="002B050B"/>
    <w:rsid w:val="00317019"/>
    <w:rsid w:val="00325236"/>
    <w:rsid w:val="00330223"/>
    <w:rsid w:val="00330590"/>
    <w:rsid w:val="00343503"/>
    <w:rsid w:val="00356198"/>
    <w:rsid w:val="003677CA"/>
    <w:rsid w:val="0037503D"/>
    <w:rsid w:val="00377012"/>
    <w:rsid w:val="003968D5"/>
    <w:rsid w:val="003B2E11"/>
    <w:rsid w:val="003F29E9"/>
    <w:rsid w:val="003F498E"/>
    <w:rsid w:val="00410298"/>
    <w:rsid w:val="00412987"/>
    <w:rsid w:val="0041649E"/>
    <w:rsid w:val="00420E8D"/>
    <w:rsid w:val="0043109E"/>
    <w:rsid w:val="00435472"/>
    <w:rsid w:val="004424C3"/>
    <w:rsid w:val="004440F0"/>
    <w:rsid w:val="004460F4"/>
    <w:rsid w:val="00446E29"/>
    <w:rsid w:val="00460CAF"/>
    <w:rsid w:val="00491644"/>
    <w:rsid w:val="004A6126"/>
    <w:rsid w:val="004C0204"/>
    <w:rsid w:val="004C189A"/>
    <w:rsid w:val="004D37DA"/>
    <w:rsid w:val="00551B06"/>
    <w:rsid w:val="0055391A"/>
    <w:rsid w:val="00553E69"/>
    <w:rsid w:val="00560841"/>
    <w:rsid w:val="00592C37"/>
    <w:rsid w:val="005B553C"/>
    <w:rsid w:val="005D6A27"/>
    <w:rsid w:val="00604FD8"/>
    <w:rsid w:val="00616EFB"/>
    <w:rsid w:val="00641634"/>
    <w:rsid w:val="0064527C"/>
    <w:rsid w:val="006705FB"/>
    <w:rsid w:val="006916FA"/>
    <w:rsid w:val="006E3C03"/>
    <w:rsid w:val="006E71B6"/>
    <w:rsid w:val="006F20FB"/>
    <w:rsid w:val="0070279D"/>
    <w:rsid w:val="00742351"/>
    <w:rsid w:val="00746324"/>
    <w:rsid w:val="007518E3"/>
    <w:rsid w:val="007566A5"/>
    <w:rsid w:val="007600AD"/>
    <w:rsid w:val="00771E06"/>
    <w:rsid w:val="00773B2F"/>
    <w:rsid w:val="007803BA"/>
    <w:rsid w:val="007E56CE"/>
    <w:rsid w:val="007F3A0B"/>
    <w:rsid w:val="007F4642"/>
    <w:rsid w:val="007F5575"/>
    <w:rsid w:val="0080318E"/>
    <w:rsid w:val="00832600"/>
    <w:rsid w:val="0086426B"/>
    <w:rsid w:val="008741BA"/>
    <w:rsid w:val="00876DDE"/>
    <w:rsid w:val="00896F97"/>
    <w:rsid w:val="008B7D22"/>
    <w:rsid w:val="008F385D"/>
    <w:rsid w:val="0090122A"/>
    <w:rsid w:val="00915008"/>
    <w:rsid w:val="00937D47"/>
    <w:rsid w:val="0094500D"/>
    <w:rsid w:val="009911AC"/>
    <w:rsid w:val="009F4E78"/>
    <w:rsid w:val="00A36145"/>
    <w:rsid w:val="00A50148"/>
    <w:rsid w:val="00A77D1A"/>
    <w:rsid w:val="00A95621"/>
    <w:rsid w:val="00A97F5A"/>
    <w:rsid w:val="00AA6BEB"/>
    <w:rsid w:val="00AD6AD2"/>
    <w:rsid w:val="00AF4D61"/>
    <w:rsid w:val="00B03C5A"/>
    <w:rsid w:val="00B06D4B"/>
    <w:rsid w:val="00B27CDB"/>
    <w:rsid w:val="00B44530"/>
    <w:rsid w:val="00B60A0E"/>
    <w:rsid w:val="00B629B6"/>
    <w:rsid w:val="00B7778C"/>
    <w:rsid w:val="00B8451F"/>
    <w:rsid w:val="00BA2E07"/>
    <w:rsid w:val="00BA6169"/>
    <w:rsid w:val="00BB69FE"/>
    <w:rsid w:val="00BB7443"/>
    <w:rsid w:val="00BE2767"/>
    <w:rsid w:val="00BE2ECC"/>
    <w:rsid w:val="00C72AF4"/>
    <w:rsid w:val="00CA0652"/>
    <w:rsid w:val="00CB57EB"/>
    <w:rsid w:val="00CC0524"/>
    <w:rsid w:val="00CE1909"/>
    <w:rsid w:val="00CF4DDA"/>
    <w:rsid w:val="00D047D8"/>
    <w:rsid w:val="00D061F2"/>
    <w:rsid w:val="00D30F14"/>
    <w:rsid w:val="00D62F8A"/>
    <w:rsid w:val="00D92104"/>
    <w:rsid w:val="00DE664E"/>
    <w:rsid w:val="00E05D27"/>
    <w:rsid w:val="00E10682"/>
    <w:rsid w:val="00E11C11"/>
    <w:rsid w:val="00E2717B"/>
    <w:rsid w:val="00E32A90"/>
    <w:rsid w:val="00E439F1"/>
    <w:rsid w:val="00E464CD"/>
    <w:rsid w:val="00E82828"/>
    <w:rsid w:val="00E94D2A"/>
    <w:rsid w:val="00EA36F7"/>
    <w:rsid w:val="00EC03B9"/>
    <w:rsid w:val="00EC127A"/>
    <w:rsid w:val="00ED609F"/>
    <w:rsid w:val="00F05DCD"/>
    <w:rsid w:val="00F15AB7"/>
    <w:rsid w:val="00F1610A"/>
    <w:rsid w:val="00F37D26"/>
    <w:rsid w:val="00F62089"/>
    <w:rsid w:val="00F624C7"/>
    <w:rsid w:val="00F94D02"/>
    <w:rsid w:val="00FC5845"/>
    <w:rsid w:val="00FE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DAEBE"/>
  <w15:chartTrackingRefBased/>
  <w15:docId w15:val="{803132AD-6888-4D7E-9AC1-006EC1CD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color w:val="0000FF"/>
    </w:rPr>
  </w:style>
  <w:style w:type="paragraph" w:styleId="Ttulo2">
    <w:name w:val="heading 2"/>
    <w:basedOn w:val="Normal"/>
    <w:next w:val="Normal"/>
    <w:qFormat/>
    <w:rsid w:val="004102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Legenda">
    <w:name w:val="caption"/>
    <w:basedOn w:val="Normal"/>
    <w:next w:val="Normal"/>
    <w:qFormat/>
    <w:rsid w:val="00410298"/>
    <w:pPr>
      <w:jc w:val="center"/>
    </w:pPr>
    <w:rPr>
      <w:rFonts w:ascii="Times New Roman" w:hAnsi="Times New Roman"/>
      <w:sz w:val="28"/>
      <w:szCs w:val="20"/>
    </w:rPr>
  </w:style>
  <w:style w:type="character" w:customStyle="1" w:styleId="screencolorpnn">
    <w:name w:val="screen_color_pnn"/>
    <w:rsid w:val="00041425"/>
  </w:style>
  <w:style w:type="paragraph" w:styleId="NormalWeb">
    <w:name w:val="Normal (Web)"/>
    <w:basedOn w:val="Normal"/>
    <w:uiPriority w:val="99"/>
    <w:unhideWhenUsed/>
    <w:rsid w:val="0064527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ontepargpadro"/>
    <w:rsid w:val="002A28BD"/>
  </w:style>
  <w:style w:type="character" w:customStyle="1" w:styleId="eop">
    <w:name w:val="eop"/>
    <w:basedOn w:val="Fontepargpadro"/>
    <w:rsid w:val="002A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Of&#237;cio%20NOVO%20Jo&#227;o%20XXII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NOVO João XXIII.dot</Template>
  <TotalTime>5</TotalTime>
  <Pages>1</Pages>
  <Words>106</Words>
  <Characters>3383</Characters>
  <Application>Microsoft Office Word</Application>
  <DocSecurity>0</DocSecurity>
  <Lines>28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EE João XXIII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Escola</dc:creator>
  <cp:keywords/>
  <cp:lastModifiedBy>Denise Da Silva</cp:lastModifiedBy>
  <cp:revision>9</cp:revision>
  <cp:lastPrinted>2015-01-30T11:35:00Z</cp:lastPrinted>
  <dcterms:created xsi:type="dcterms:W3CDTF">2024-10-09T19:07:00Z</dcterms:created>
  <dcterms:modified xsi:type="dcterms:W3CDTF">2025-10-30T11:25:00Z</dcterms:modified>
</cp:coreProperties>
</file>