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DC302" w14:textId="77777777" w:rsidR="00410298" w:rsidRPr="00ED609F" w:rsidRDefault="004440F0" w:rsidP="0064527C">
      <w:pPr>
        <w:pStyle w:val="Legenda"/>
        <w:jc w:val="right"/>
        <w:rPr>
          <w:sz w:val="24"/>
          <w:szCs w:val="24"/>
        </w:rPr>
      </w:pPr>
      <w:r w:rsidRPr="00ED609F">
        <w:rPr>
          <w:sz w:val="24"/>
          <w:szCs w:val="24"/>
        </w:rPr>
        <w:t xml:space="preserve">Americana, </w:t>
      </w:r>
      <w:r w:rsidR="004A6126" w:rsidRPr="00ED609F">
        <w:rPr>
          <w:sz w:val="24"/>
          <w:szCs w:val="24"/>
        </w:rPr>
        <w:t>_</w:t>
      </w:r>
      <w:r w:rsidR="00410298" w:rsidRPr="00ED609F">
        <w:rPr>
          <w:sz w:val="24"/>
          <w:szCs w:val="24"/>
        </w:rPr>
        <w:t xml:space="preserve"> de </w:t>
      </w:r>
      <w:r w:rsidR="004A6126" w:rsidRPr="00ED609F">
        <w:rPr>
          <w:sz w:val="24"/>
          <w:szCs w:val="24"/>
        </w:rPr>
        <w:t>____</w:t>
      </w:r>
      <w:r w:rsidR="00410298" w:rsidRPr="00ED609F">
        <w:rPr>
          <w:sz w:val="24"/>
          <w:szCs w:val="24"/>
        </w:rPr>
        <w:t xml:space="preserve"> </w:t>
      </w:r>
      <w:proofErr w:type="spellStart"/>
      <w:r w:rsidR="00410298" w:rsidRPr="00ED609F">
        <w:rPr>
          <w:sz w:val="24"/>
          <w:szCs w:val="24"/>
        </w:rPr>
        <w:t>de</w:t>
      </w:r>
      <w:proofErr w:type="spellEnd"/>
      <w:r w:rsidR="00410298" w:rsidRPr="00ED609F">
        <w:rPr>
          <w:sz w:val="24"/>
          <w:szCs w:val="24"/>
        </w:rPr>
        <w:t xml:space="preserve"> </w:t>
      </w:r>
      <w:r w:rsidR="0090122A" w:rsidRPr="00ED609F">
        <w:rPr>
          <w:sz w:val="24"/>
          <w:szCs w:val="24"/>
        </w:rPr>
        <w:t>202</w:t>
      </w:r>
      <w:r w:rsidR="000A7DAC">
        <w:rPr>
          <w:sz w:val="24"/>
          <w:szCs w:val="24"/>
        </w:rPr>
        <w:t>4</w:t>
      </w:r>
      <w:r w:rsidR="0064527C" w:rsidRPr="00ED609F">
        <w:rPr>
          <w:sz w:val="24"/>
          <w:szCs w:val="24"/>
        </w:rPr>
        <w:t>.</w:t>
      </w:r>
    </w:p>
    <w:p w14:paraId="446EE07E" w14:textId="77777777" w:rsidR="00410298" w:rsidRPr="006E3C03" w:rsidRDefault="004440F0" w:rsidP="00410298">
      <w:pPr>
        <w:spacing w:line="360" w:lineRule="auto"/>
        <w:jc w:val="both"/>
        <w:outlineLvl w:val="0"/>
        <w:rPr>
          <w:rFonts w:ascii="Times New Roman" w:hAnsi="Times New Roman"/>
        </w:rPr>
      </w:pPr>
      <w:r w:rsidRPr="006E3C03">
        <w:rPr>
          <w:rFonts w:ascii="Times New Roman" w:hAnsi="Times New Roman"/>
        </w:rPr>
        <w:t xml:space="preserve">Ofício nº </w:t>
      </w:r>
      <w:r w:rsidR="00AF4D61" w:rsidRPr="006E3C03">
        <w:rPr>
          <w:rFonts w:ascii="Times New Roman" w:hAnsi="Times New Roman"/>
        </w:rPr>
        <w:t>_</w:t>
      </w:r>
      <w:r w:rsidR="00410298" w:rsidRPr="006E3C03">
        <w:rPr>
          <w:rFonts w:ascii="Times New Roman" w:hAnsi="Times New Roman"/>
        </w:rPr>
        <w:t>/20</w:t>
      </w:r>
      <w:r w:rsidR="0090122A" w:rsidRPr="006E3C03">
        <w:rPr>
          <w:rFonts w:ascii="Times New Roman" w:hAnsi="Times New Roman"/>
        </w:rPr>
        <w:t>2</w:t>
      </w:r>
      <w:r w:rsidR="000A7DAC">
        <w:rPr>
          <w:rFonts w:ascii="Times New Roman" w:hAnsi="Times New Roman"/>
        </w:rPr>
        <w:t>4</w:t>
      </w:r>
    </w:p>
    <w:p w14:paraId="6CA72786" w14:textId="77777777" w:rsidR="00876DDE" w:rsidRPr="006E3C03" w:rsidRDefault="0090122A" w:rsidP="00876DDE">
      <w:pPr>
        <w:spacing w:line="360" w:lineRule="auto"/>
        <w:jc w:val="both"/>
        <w:rPr>
          <w:rFonts w:ascii="Times New Roman" w:hAnsi="Times New Roman"/>
          <w:b/>
        </w:rPr>
      </w:pPr>
      <w:r w:rsidRPr="006E3C03">
        <w:rPr>
          <w:rFonts w:ascii="Times New Roman" w:hAnsi="Times New Roman"/>
        </w:rPr>
        <w:t>ASSUNTO:</w:t>
      </w:r>
      <w:r w:rsidR="002A28BD" w:rsidRPr="006E3C03">
        <w:rPr>
          <w:rStyle w:val="normaltextrun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A50148">
        <w:rPr>
          <w:rFonts w:ascii="Times New Roman" w:hAnsi="Times New Roman"/>
          <w:b/>
          <w:bCs/>
          <w:sz w:val="22"/>
        </w:rPr>
        <w:t>CESSAÇÃO DE DESIGNAÇÃO</w:t>
      </w:r>
    </w:p>
    <w:p w14:paraId="63A43324" w14:textId="0A094528" w:rsidR="00410298" w:rsidRPr="006E3C03" w:rsidRDefault="00B27CDB" w:rsidP="00876DDE">
      <w:pPr>
        <w:spacing w:line="360" w:lineRule="auto"/>
        <w:jc w:val="both"/>
        <w:rPr>
          <w:rFonts w:ascii="Times New Roman" w:hAnsi="Times New Roman"/>
          <w:i/>
        </w:rPr>
      </w:pPr>
      <w:r w:rsidRPr="006E3C03">
        <w:rPr>
          <w:rFonts w:ascii="Times New Roman" w:hAnsi="Times New Roman"/>
          <w:i/>
        </w:rPr>
        <w:t>Senhor</w:t>
      </w:r>
      <w:r w:rsidR="0090122A" w:rsidRPr="006E3C03">
        <w:rPr>
          <w:rFonts w:ascii="Times New Roman" w:hAnsi="Times New Roman"/>
          <w:i/>
        </w:rPr>
        <w:t xml:space="preserve"> </w:t>
      </w:r>
      <w:r w:rsidR="00325236">
        <w:rPr>
          <w:rFonts w:ascii="Times New Roman" w:hAnsi="Times New Roman"/>
          <w:i/>
        </w:rPr>
        <w:t xml:space="preserve">Coordenador </w:t>
      </w:r>
      <w:r w:rsidR="00410298" w:rsidRPr="006E3C03">
        <w:rPr>
          <w:rFonts w:ascii="Times New Roman" w:hAnsi="Times New Roman"/>
          <w:i/>
        </w:rPr>
        <w:t>Dirigente Regional de Ensino</w:t>
      </w:r>
    </w:p>
    <w:p w14:paraId="2D4AE8D6" w14:textId="77777777" w:rsidR="00410298" w:rsidRPr="006E3C03" w:rsidRDefault="00410298" w:rsidP="00AD6AD2">
      <w:pPr>
        <w:rPr>
          <w:rFonts w:ascii="Times New Roman" w:hAnsi="Times New Roman"/>
        </w:rPr>
      </w:pPr>
    </w:p>
    <w:p w14:paraId="2DD31DC7" w14:textId="7652781C" w:rsidR="00B06D4B" w:rsidRPr="006E3C03" w:rsidRDefault="00A50148" w:rsidP="00F01BC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410298" w:rsidRPr="006E3C03">
        <w:rPr>
          <w:rFonts w:ascii="Times New Roman" w:hAnsi="Times New Roman"/>
        </w:rPr>
        <w:t xml:space="preserve">Propomos à Vossa Senhoria, a </w:t>
      </w:r>
      <w:r>
        <w:rPr>
          <w:rFonts w:ascii="Times New Roman" w:hAnsi="Times New Roman"/>
          <w:b/>
        </w:rPr>
        <w:t>CESSAÇÃO</w:t>
      </w:r>
      <w:r w:rsidR="00AD6AD2" w:rsidRPr="006E3C03">
        <w:rPr>
          <w:rFonts w:ascii="Times New Roman" w:hAnsi="Times New Roman"/>
          <w:b/>
        </w:rPr>
        <w:t>,</w:t>
      </w:r>
      <w:r w:rsidR="00E11C11" w:rsidRPr="006E3C0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a partir de __/__/___, </w:t>
      </w:r>
      <w:r>
        <w:rPr>
          <w:rFonts w:ascii="Times New Roman" w:hAnsi="Times New Roman"/>
          <w:bCs/>
        </w:rPr>
        <w:t>dos efeitos da Portaria publicada no DOE __/__/__</w:t>
      </w:r>
      <w:r w:rsidR="00E11C11" w:rsidRPr="006E3C0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que designou _____________________, RG________, </w:t>
      </w:r>
      <w:r w:rsidR="00F01BCF">
        <w:rPr>
          <w:rFonts w:ascii="Times New Roman" w:hAnsi="Times New Roman"/>
          <w:bCs/>
        </w:rPr>
        <w:t>Agente de Organização Escolar</w:t>
      </w:r>
      <w:r>
        <w:rPr>
          <w:rFonts w:ascii="Times New Roman" w:hAnsi="Times New Roman"/>
          <w:bCs/>
        </w:rPr>
        <w:t>, SQ</w:t>
      </w:r>
      <w:r w:rsidR="00F01BCF">
        <w:rPr>
          <w:rFonts w:ascii="Times New Roman" w:hAnsi="Times New Roman"/>
          <w:bCs/>
        </w:rPr>
        <w:t>C</w:t>
      </w:r>
      <w:r>
        <w:rPr>
          <w:rFonts w:ascii="Times New Roman" w:hAnsi="Times New Roman"/>
          <w:bCs/>
        </w:rPr>
        <w:t>-</w:t>
      </w:r>
      <w:r w:rsidR="00F01BCF">
        <w:rPr>
          <w:rFonts w:ascii="Times New Roman" w:hAnsi="Times New Roman"/>
          <w:bCs/>
        </w:rPr>
        <w:t>III</w:t>
      </w:r>
      <w:r>
        <w:rPr>
          <w:rFonts w:ascii="Times New Roman" w:hAnsi="Times New Roman"/>
          <w:bCs/>
        </w:rPr>
        <w:t>-Q</w:t>
      </w:r>
      <w:r w:rsidR="00F01BCF">
        <w:rPr>
          <w:rFonts w:ascii="Times New Roman" w:hAnsi="Times New Roman"/>
          <w:bCs/>
        </w:rPr>
        <w:t>AE</w:t>
      </w:r>
      <w:r>
        <w:rPr>
          <w:rFonts w:ascii="Times New Roman" w:hAnsi="Times New Roman"/>
          <w:bCs/>
        </w:rPr>
        <w:t xml:space="preserve">, Di__, classificado na EE___________________, para exercer a função de </w:t>
      </w:r>
      <w:r w:rsidR="00F01BCF">
        <w:rPr>
          <w:rFonts w:ascii="Times New Roman" w:hAnsi="Times New Roman"/>
          <w:bCs/>
        </w:rPr>
        <w:t>Gerente de Organização Escolar</w:t>
      </w:r>
      <w:r>
        <w:rPr>
          <w:rFonts w:ascii="Times New Roman" w:hAnsi="Times New Roman"/>
          <w:bCs/>
        </w:rPr>
        <w:t xml:space="preserve">, na EE________________________________, em ____________________, </w:t>
      </w:r>
      <w:r w:rsidR="00325236">
        <w:rPr>
          <w:rFonts w:ascii="Times New Roman" w:hAnsi="Times New Roman"/>
          <w:bCs/>
        </w:rPr>
        <w:t>URE</w:t>
      </w:r>
      <w:r>
        <w:rPr>
          <w:rFonts w:ascii="Times New Roman" w:hAnsi="Times New Roman"/>
          <w:bCs/>
        </w:rPr>
        <w:t xml:space="preserve"> Americana.</w:t>
      </w:r>
    </w:p>
    <w:p w14:paraId="6AA1106B" w14:textId="77777777" w:rsidR="00AA6342" w:rsidRDefault="00E11C11" w:rsidP="00F01BCF">
      <w:pPr>
        <w:rPr>
          <w:rFonts w:ascii="Times New Roman" w:hAnsi="Times New Roman"/>
        </w:rPr>
      </w:pPr>
      <w:r w:rsidRPr="006E3C03">
        <w:rPr>
          <w:rFonts w:ascii="Times New Roman" w:hAnsi="Times New Roman"/>
        </w:rPr>
        <w:t xml:space="preserve"> </w:t>
      </w:r>
    </w:p>
    <w:p w14:paraId="172A3270" w14:textId="39CC3885" w:rsidR="002A28BD" w:rsidRDefault="007566A5" w:rsidP="00F01BCF">
      <w:pPr>
        <w:rPr>
          <w:rFonts w:ascii="Times New Roman" w:hAnsi="Times New Roman"/>
        </w:rPr>
      </w:pPr>
      <w:r>
        <w:rPr>
          <w:rFonts w:ascii="Times New Roman" w:hAnsi="Times New Roman"/>
        </w:rPr>
        <w:t>Motivo da cessação:________________________________</w:t>
      </w:r>
    </w:p>
    <w:p w14:paraId="656E34FD" w14:textId="77777777" w:rsidR="00D30F14" w:rsidRDefault="00D30F14" w:rsidP="00F01BCF">
      <w:pPr>
        <w:rPr>
          <w:rFonts w:ascii="Times New Roman" w:hAnsi="Times New Roman"/>
        </w:rPr>
      </w:pPr>
    </w:p>
    <w:p w14:paraId="7BA97A80" w14:textId="77777777" w:rsidR="0043109E" w:rsidRDefault="0043109E" w:rsidP="0037503D">
      <w:pPr>
        <w:spacing w:line="360" w:lineRule="auto"/>
        <w:jc w:val="both"/>
        <w:rPr>
          <w:rFonts w:ascii="Times New Roman" w:hAnsi="Times New Roman"/>
        </w:rPr>
      </w:pPr>
    </w:p>
    <w:p w14:paraId="5473E005" w14:textId="77777777" w:rsidR="00D30F14" w:rsidRPr="006E3C03" w:rsidRDefault="00D30F14" w:rsidP="0037503D">
      <w:pPr>
        <w:spacing w:line="360" w:lineRule="auto"/>
        <w:jc w:val="both"/>
        <w:rPr>
          <w:rFonts w:ascii="Times New Roman" w:hAnsi="Times New Roman"/>
        </w:rPr>
      </w:pPr>
    </w:p>
    <w:p w14:paraId="2FCD8DF7" w14:textId="208FAF30" w:rsidR="0041649E" w:rsidRPr="006E3C03" w:rsidRDefault="00773B2F" w:rsidP="0090122A">
      <w:pPr>
        <w:ind w:left="1416" w:firstLine="708"/>
        <w:jc w:val="center"/>
        <w:rPr>
          <w:rFonts w:ascii="Times New Roman" w:hAnsi="Times New Roman"/>
        </w:rPr>
      </w:pPr>
      <w:r w:rsidRPr="006E3C03">
        <w:rPr>
          <w:rFonts w:ascii="Times New Roman" w:hAnsi="Times New Roman"/>
        </w:rPr>
        <w:t>Atenciosamente</w:t>
      </w:r>
      <w:r w:rsidR="0090122A" w:rsidRPr="006E3C03">
        <w:rPr>
          <w:rFonts w:ascii="Times New Roman" w:hAnsi="Times New Roman"/>
        </w:rPr>
        <w:t xml:space="preserve">, </w:t>
      </w:r>
      <w:r w:rsidR="00474770">
        <w:rPr>
          <w:rFonts w:ascii="Times New Roman" w:hAnsi="Times New Roman"/>
        </w:rPr>
        <w:t>(assinatura Diretor)</w:t>
      </w:r>
    </w:p>
    <w:p w14:paraId="7BCC142B" w14:textId="77777777" w:rsidR="0041649E" w:rsidRPr="006E3C03" w:rsidRDefault="0041649E" w:rsidP="00410298">
      <w:pPr>
        <w:rPr>
          <w:rFonts w:ascii="Times New Roman" w:hAnsi="Times New Roman"/>
        </w:rPr>
      </w:pPr>
    </w:p>
    <w:p w14:paraId="5F2EB4D9" w14:textId="77777777" w:rsidR="0041649E" w:rsidRPr="006E3C03" w:rsidRDefault="0041649E" w:rsidP="00410298">
      <w:pPr>
        <w:rPr>
          <w:rFonts w:ascii="Times New Roman" w:hAnsi="Times New Roman"/>
        </w:rPr>
      </w:pPr>
    </w:p>
    <w:p w14:paraId="596C38B6" w14:textId="77777777" w:rsidR="00474770" w:rsidRDefault="00474770" w:rsidP="00410298">
      <w:pPr>
        <w:rPr>
          <w:rFonts w:ascii="Times New Roman" w:hAnsi="Times New Roman"/>
        </w:rPr>
      </w:pPr>
    </w:p>
    <w:p w14:paraId="3B9D75B5" w14:textId="518E414E" w:rsidR="006916FA" w:rsidRDefault="00410298" w:rsidP="00410298">
      <w:pPr>
        <w:rPr>
          <w:rFonts w:ascii="Times New Roman" w:hAnsi="Times New Roman"/>
        </w:rPr>
      </w:pPr>
      <w:r w:rsidRPr="006E3C03">
        <w:rPr>
          <w:rFonts w:ascii="Times New Roman" w:hAnsi="Times New Roman"/>
        </w:rPr>
        <w:tab/>
      </w:r>
      <w:r w:rsidRPr="006E3C03">
        <w:rPr>
          <w:rFonts w:ascii="Times New Roman" w:hAnsi="Times New Roman"/>
        </w:rPr>
        <w:tab/>
      </w:r>
      <w:r w:rsidRPr="006E3C03">
        <w:rPr>
          <w:rFonts w:ascii="Times New Roman" w:hAnsi="Times New Roman"/>
        </w:rPr>
        <w:tab/>
      </w:r>
    </w:p>
    <w:p w14:paraId="6C1983CC" w14:textId="77777777" w:rsidR="00474770" w:rsidRPr="006E3C03" w:rsidRDefault="00474770" w:rsidP="00410298">
      <w:pPr>
        <w:rPr>
          <w:rFonts w:ascii="Times New Roman" w:hAnsi="Times New Roman"/>
        </w:rPr>
      </w:pPr>
    </w:p>
    <w:p w14:paraId="22B961DE" w14:textId="77777777" w:rsidR="0041649E" w:rsidRDefault="0041649E" w:rsidP="00410298">
      <w:pPr>
        <w:rPr>
          <w:rFonts w:ascii="Times New Roman" w:hAnsi="Times New Roman"/>
        </w:rPr>
      </w:pPr>
    </w:p>
    <w:p w14:paraId="2024A58E" w14:textId="77777777" w:rsidR="00474770" w:rsidRPr="006E3C03" w:rsidRDefault="00474770" w:rsidP="00410298">
      <w:pPr>
        <w:rPr>
          <w:rFonts w:ascii="Times New Roman" w:hAnsi="Times New Roman"/>
        </w:rPr>
      </w:pPr>
    </w:p>
    <w:p w14:paraId="3CEC5592" w14:textId="77777777" w:rsidR="0041649E" w:rsidRPr="006E3C03" w:rsidRDefault="0041649E" w:rsidP="00410298">
      <w:pPr>
        <w:rPr>
          <w:rFonts w:ascii="Times New Roman" w:hAnsi="Times New Roman"/>
        </w:rPr>
      </w:pPr>
    </w:p>
    <w:p w14:paraId="519B864C" w14:textId="77777777" w:rsidR="006916FA" w:rsidRPr="006E3C03" w:rsidRDefault="006916FA" w:rsidP="00410298">
      <w:pPr>
        <w:rPr>
          <w:rFonts w:ascii="Times New Roman" w:hAnsi="Times New Roman"/>
        </w:rPr>
      </w:pPr>
    </w:p>
    <w:p w14:paraId="567BFDA8" w14:textId="77777777" w:rsidR="00BA2E07" w:rsidRPr="006E3C03" w:rsidRDefault="00BA2E07" w:rsidP="00BA2E07">
      <w:pPr>
        <w:rPr>
          <w:rFonts w:ascii="Times New Roman" w:hAnsi="Times New Roman"/>
          <w:b/>
          <w:color w:val="000000"/>
        </w:rPr>
      </w:pPr>
      <w:proofErr w:type="spellStart"/>
      <w:r w:rsidRPr="006E3C03">
        <w:rPr>
          <w:rFonts w:ascii="Times New Roman" w:hAnsi="Times New Roman"/>
          <w:b/>
          <w:color w:val="000000"/>
        </w:rPr>
        <w:t>Sr</w:t>
      </w:r>
      <w:r w:rsidR="00E464CD" w:rsidRPr="006E3C03">
        <w:rPr>
          <w:rFonts w:ascii="Times New Roman" w:hAnsi="Times New Roman"/>
          <w:b/>
          <w:color w:val="000000"/>
        </w:rPr>
        <w:t>º</w:t>
      </w:r>
      <w:proofErr w:type="spellEnd"/>
      <w:r w:rsidRPr="006E3C03">
        <w:rPr>
          <w:rFonts w:ascii="Times New Roman" w:hAnsi="Times New Roman"/>
          <w:b/>
          <w:color w:val="000000"/>
        </w:rPr>
        <w:t>.</w:t>
      </w:r>
    </w:p>
    <w:p w14:paraId="6DBEED05" w14:textId="77777777" w:rsidR="00F62089" w:rsidRPr="006E3C03" w:rsidRDefault="00F62089" w:rsidP="00BA2E07">
      <w:pPr>
        <w:rPr>
          <w:rFonts w:ascii="Times New Roman" w:hAnsi="Times New Roman"/>
          <w:b/>
          <w:color w:val="000000"/>
        </w:rPr>
      </w:pPr>
      <w:r w:rsidRPr="006E3C03">
        <w:rPr>
          <w:rFonts w:ascii="Times New Roman" w:hAnsi="Times New Roman"/>
          <w:b/>
          <w:bCs/>
          <w:color w:val="000000"/>
          <w:shd w:val="clear" w:color="auto" w:fill="FFFFFF"/>
        </w:rPr>
        <w:t>Haroldo Ramos Teixeira</w:t>
      </w:r>
    </w:p>
    <w:p w14:paraId="5097D499" w14:textId="3CD1C96C" w:rsidR="00BA2E07" w:rsidRPr="006E3C03" w:rsidRDefault="00325236" w:rsidP="00BA2E07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Unidade Regional de Ensino de Americana</w:t>
      </w:r>
    </w:p>
    <w:p w14:paraId="6BC3CE1E" w14:textId="77777777" w:rsidR="00BA2E07" w:rsidRPr="006E3C03" w:rsidRDefault="00BA2E07" w:rsidP="00BA2E07">
      <w:pPr>
        <w:rPr>
          <w:rFonts w:ascii="Times New Roman" w:hAnsi="Times New Roman"/>
          <w:color w:val="000000"/>
        </w:rPr>
      </w:pPr>
      <w:r w:rsidRPr="006E3C03">
        <w:rPr>
          <w:rFonts w:ascii="Times New Roman" w:hAnsi="Times New Roman"/>
          <w:b/>
          <w:color w:val="000000"/>
        </w:rPr>
        <w:t xml:space="preserve">Americana/SP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A2E07" w:rsidRPr="006E3C03" w:rsidSect="00773B2F">
      <w:headerReference w:type="default" r:id="rId7"/>
      <w:footerReference w:type="default" r:id="rId8"/>
      <w:pgSz w:w="11907" w:h="16839" w:code="9"/>
      <w:pgMar w:top="907" w:right="1134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F146C" w14:textId="77777777" w:rsidR="00B7778C" w:rsidRDefault="00B7778C">
      <w:r>
        <w:separator/>
      </w:r>
    </w:p>
  </w:endnote>
  <w:endnote w:type="continuationSeparator" w:id="0">
    <w:p w14:paraId="4E5AF886" w14:textId="77777777" w:rsidR="00B7778C" w:rsidRDefault="00B7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63"/>
    </w:tblGrid>
    <w:tr w:rsidR="000924B4" w14:paraId="2A3FB16B" w14:textId="77777777">
      <w:trPr>
        <w:trHeight w:val="100"/>
      </w:trPr>
      <w:tc>
        <w:tcPr>
          <w:tcW w:w="9360" w:type="dxa"/>
        </w:tcPr>
        <w:p w14:paraId="3973CB01" w14:textId="77777777" w:rsidR="000924B4" w:rsidRDefault="000924B4">
          <w:pPr>
            <w:pStyle w:val="Rodap"/>
            <w:jc w:val="center"/>
            <w:rPr>
              <w:rFonts w:ascii="Comic Sans MS" w:hAnsi="Comic Sans MS"/>
              <w:b/>
              <w:lang w:val="en-US"/>
            </w:rPr>
          </w:pPr>
        </w:p>
      </w:tc>
    </w:tr>
  </w:tbl>
  <w:p w14:paraId="6886175B" w14:textId="77777777" w:rsidR="000924B4" w:rsidRDefault="000924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6078F" w14:textId="77777777" w:rsidR="00B7778C" w:rsidRDefault="00B7778C">
      <w:r>
        <w:separator/>
      </w:r>
    </w:p>
  </w:footnote>
  <w:footnote w:type="continuationSeparator" w:id="0">
    <w:p w14:paraId="68BE42F0" w14:textId="77777777" w:rsidR="00B7778C" w:rsidRDefault="00B77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0"/>
      <w:gridCol w:w="6120"/>
      <w:gridCol w:w="1620"/>
    </w:tblGrid>
    <w:tr w:rsidR="000924B4" w14:paraId="750A0093" w14:textId="77777777">
      <w:trPr>
        <w:trHeight w:val="2156"/>
      </w:trPr>
      <w:tc>
        <w:tcPr>
          <w:tcW w:w="1620" w:type="dxa"/>
        </w:tcPr>
        <w:p w14:paraId="572B49A9" w14:textId="77777777" w:rsidR="000924B4" w:rsidRDefault="000924B4">
          <w:pPr>
            <w:jc w:val="center"/>
          </w:pPr>
        </w:p>
      </w:tc>
      <w:tc>
        <w:tcPr>
          <w:tcW w:w="6120" w:type="dxa"/>
          <w:vAlign w:val="center"/>
        </w:tcPr>
        <w:p w14:paraId="32B5CFFB" w14:textId="6ECA06EA" w:rsidR="000924B4" w:rsidRDefault="003F29E9" w:rsidP="00F62089">
          <w:pPr>
            <w:jc w:val="center"/>
          </w:pPr>
          <w:r>
            <w:t>TIMBRE DA ESCOLA</w:t>
          </w:r>
          <w:r w:rsidR="00330223">
            <w:t xml:space="preserve"> </w:t>
          </w:r>
        </w:p>
      </w:tc>
      <w:tc>
        <w:tcPr>
          <w:tcW w:w="1620" w:type="dxa"/>
          <w:vAlign w:val="center"/>
        </w:tcPr>
        <w:p w14:paraId="03F8A621" w14:textId="77777777" w:rsidR="000924B4" w:rsidRDefault="000924B4">
          <w:pPr>
            <w:jc w:val="center"/>
            <w:rPr>
              <w:sz w:val="22"/>
            </w:rPr>
          </w:pPr>
        </w:p>
      </w:tc>
    </w:tr>
  </w:tbl>
  <w:p w14:paraId="1BC4F746" w14:textId="77777777" w:rsidR="000924B4" w:rsidRDefault="000924B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A1482"/>
    <w:multiLevelType w:val="hybridMultilevel"/>
    <w:tmpl w:val="8794C2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A42C49"/>
    <w:multiLevelType w:val="hybridMultilevel"/>
    <w:tmpl w:val="880CA3E8"/>
    <w:lvl w:ilvl="0" w:tplc="E79012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4534386">
    <w:abstractNumId w:val="0"/>
  </w:num>
  <w:num w:numId="2" w16cid:durableId="794906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FD"/>
    <w:rsid w:val="000037C6"/>
    <w:rsid w:val="00005917"/>
    <w:rsid w:val="000308F9"/>
    <w:rsid w:val="00041425"/>
    <w:rsid w:val="00043927"/>
    <w:rsid w:val="00053785"/>
    <w:rsid w:val="00084947"/>
    <w:rsid w:val="00084D6E"/>
    <w:rsid w:val="00085EDE"/>
    <w:rsid w:val="000924B4"/>
    <w:rsid w:val="00093609"/>
    <w:rsid w:val="000A7DAC"/>
    <w:rsid w:val="000B29B1"/>
    <w:rsid w:val="000B7348"/>
    <w:rsid w:val="000D6DEC"/>
    <w:rsid w:val="00141F03"/>
    <w:rsid w:val="00157CCD"/>
    <w:rsid w:val="001647E4"/>
    <w:rsid w:val="001740FD"/>
    <w:rsid w:val="00175DBF"/>
    <w:rsid w:val="001C26D9"/>
    <w:rsid w:val="001C3CCD"/>
    <w:rsid w:val="001C52BD"/>
    <w:rsid w:val="001E2921"/>
    <w:rsid w:val="001E44EC"/>
    <w:rsid w:val="0022483C"/>
    <w:rsid w:val="00231B2E"/>
    <w:rsid w:val="002351A2"/>
    <w:rsid w:val="002468C5"/>
    <w:rsid w:val="00253716"/>
    <w:rsid w:val="00276B05"/>
    <w:rsid w:val="00282546"/>
    <w:rsid w:val="0029255A"/>
    <w:rsid w:val="002A28BD"/>
    <w:rsid w:val="002B050B"/>
    <w:rsid w:val="00317019"/>
    <w:rsid w:val="00325236"/>
    <w:rsid w:val="00330223"/>
    <w:rsid w:val="00330590"/>
    <w:rsid w:val="00356198"/>
    <w:rsid w:val="003677CA"/>
    <w:rsid w:val="0037503D"/>
    <w:rsid w:val="00377012"/>
    <w:rsid w:val="003968D5"/>
    <w:rsid w:val="003B2E11"/>
    <w:rsid w:val="003F29E9"/>
    <w:rsid w:val="003F498E"/>
    <w:rsid w:val="00410298"/>
    <w:rsid w:val="0041649E"/>
    <w:rsid w:val="00420E8D"/>
    <w:rsid w:val="0043109E"/>
    <w:rsid w:val="00435472"/>
    <w:rsid w:val="004424C3"/>
    <w:rsid w:val="004440F0"/>
    <w:rsid w:val="004460F4"/>
    <w:rsid w:val="00446E29"/>
    <w:rsid w:val="00474770"/>
    <w:rsid w:val="00491644"/>
    <w:rsid w:val="004A6126"/>
    <w:rsid w:val="004C0204"/>
    <w:rsid w:val="004C189A"/>
    <w:rsid w:val="004D37DA"/>
    <w:rsid w:val="00551B06"/>
    <w:rsid w:val="0055391A"/>
    <w:rsid w:val="00553E69"/>
    <w:rsid w:val="00560841"/>
    <w:rsid w:val="00592C37"/>
    <w:rsid w:val="005B553C"/>
    <w:rsid w:val="005D6A27"/>
    <w:rsid w:val="00604FD8"/>
    <w:rsid w:val="00616EFB"/>
    <w:rsid w:val="00641634"/>
    <w:rsid w:val="0064527C"/>
    <w:rsid w:val="006705FB"/>
    <w:rsid w:val="006916FA"/>
    <w:rsid w:val="006E3C03"/>
    <w:rsid w:val="006E71B6"/>
    <w:rsid w:val="006F20FB"/>
    <w:rsid w:val="0070279D"/>
    <w:rsid w:val="00742351"/>
    <w:rsid w:val="00746324"/>
    <w:rsid w:val="007518E3"/>
    <w:rsid w:val="007566A5"/>
    <w:rsid w:val="007600AD"/>
    <w:rsid w:val="00771E06"/>
    <w:rsid w:val="00773B2F"/>
    <w:rsid w:val="007803BA"/>
    <w:rsid w:val="007E56CE"/>
    <w:rsid w:val="007F3A0B"/>
    <w:rsid w:val="007F4642"/>
    <w:rsid w:val="007F5575"/>
    <w:rsid w:val="0080318E"/>
    <w:rsid w:val="0086426B"/>
    <w:rsid w:val="008741BA"/>
    <w:rsid w:val="00876DDE"/>
    <w:rsid w:val="008B7D22"/>
    <w:rsid w:val="008F385D"/>
    <w:rsid w:val="0090122A"/>
    <w:rsid w:val="00915008"/>
    <w:rsid w:val="00937D47"/>
    <w:rsid w:val="0094500D"/>
    <w:rsid w:val="009911AC"/>
    <w:rsid w:val="009F4E78"/>
    <w:rsid w:val="00A36145"/>
    <w:rsid w:val="00A50148"/>
    <w:rsid w:val="00A95621"/>
    <w:rsid w:val="00A97F5A"/>
    <w:rsid w:val="00AA6342"/>
    <w:rsid w:val="00AD6AD2"/>
    <w:rsid w:val="00AF4D61"/>
    <w:rsid w:val="00B03C5A"/>
    <w:rsid w:val="00B06D4B"/>
    <w:rsid w:val="00B27CDB"/>
    <w:rsid w:val="00B44530"/>
    <w:rsid w:val="00B60A0E"/>
    <w:rsid w:val="00B629B6"/>
    <w:rsid w:val="00B7778C"/>
    <w:rsid w:val="00B8451F"/>
    <w:rsid w:val="00BA2E07"/>
    <w:rsid w:val="00BB69FE"/>
    <w:rsid w:val="00BB7443"/>
    <w:rsid w:val="00BE2767"/>
    <w:rsid w:val="00BE2ECC"/>
    <w:rsid w:val="00BE6B8F"/>
    <w:rsid w:val="00C72AF4"/>
    <w:rsid w:val="00CA0652"/>
    <w:rsid w:val="00CB57EB"/>
    <w:rsid w:val="00CC0524"/>
    <w:rsid w:val="00CE1909"/>
    <w:rsid w:val="00CF4DDA"/>
    <w:rsid w:val="00D047D8"/>
    <w:rsid w:val="00D061F2"/>
    <w:rsid w:val="00D30F14"/>
    <w:rsid w:val="00D62F8A"/>
    <w:rsid w:val="00D92104"/>
    <w:rsid w:val="00DE664E"/>
    <w:rsid w:val="00E05D27"/>
    <w:rsid w:val="00E10682"/>
    <w:rsid w:val="00E11C11"/>
    <w:rsid w:val="00E2717B"/>
    <w:rsid w:val="00E32A90"/>
    <w:rsid w:val="00E439F1"/>
    <w:rsid w:val="00E464CD"/>
    <w:rsid w:val="00E82828"/>
    <w:rsid w:val="00E94D2A"/>
    <w:rsid w:val="00EC03B9"/>
    <w:rsid w:val="00EC127A"/>
    <w:rsid w:val="00ED609F"/>
    <w:rsid w:val="00F01BCF"/>
    <w:rsid w:val="00F05DCD"/>
    <w:rsid w:val="00F15AB7"/>
    <w:rsid w:val="00F1610A"/>
    <w:rsid w:val="00F37D26"/>
    <w:rsid w:val="00F62089"/>
    <w:rsid w:val="00F624C7"/>
    <w:rsid w:val="00F94D02"/>
    <w:rsid w:val="00FC5845"/>
    <w:rsid w:val="00FE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FDAEBE"/>
  <w15:chartTrackingRefBased/>
  <w15:docId w15:val="{803132AD-6888-4D7E-9AC1-006EC1CD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color w:val="0000FF"/>
    </w:rPr>
  </w:style>
  <w:style w:type="paragraph" w:styleId="Ttulo2">
    <w:name w:val="heading 2"/>
    <w:basedOn w:val="Normal"/>
    <w:next w:val="Normal"/>
    <w:qFormat/>
    <w:rsid w:val="00410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Legenda">
    <w:name w:val="caption"/>
    <w:basedOn w:val="Normal"/>
    <w:next w:val="Normal"/>
    <w:qFormat/>
    <w:rsid w:val="00410298"/>
    <w:pPr>
      <w:jc w:val="center"/>
    </w:pPr>
    <w:rPr>
      <w:rFonts w:ascii="Times New Roman" w:hAnsi="Times New Roman"/>
      <w:sz w:val="28"/>
      <w:szCs w:val="20"/>
    </w:rPr>
  </w:style>
  <w:style w:type="character" w:customStyle="1" w:styleId="screencolorpnn">
    <w:name w:val="screen_color_pnn"/>
    <w:rsid w:val="00041425"/>
  </w:style>
  <w:style w:type="paragraph" w:styleId="NormalWeb">
    <w:name w:val="Normal (Web)"/>
    <w:basedOn w:val="Normal"/>
    <w:uiPriority w:val="99"/>
    <w:unhideWhenUsed/>
    <w:rsid w:val="0064527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Fontepargpadro"/>
    <w:rsid w:val="002A28BD"/>
  </w:style>
  <w:style w:type="character" w:customStyle="1" w:styleId="eop">
    <w:name w:val="eop"/>
    <w:basedOn w:val="Fontepargpadro"/>
    <w:rsid w:val="002A2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0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Of&#237;cio%20NOVO%20Jo&#227;o%20XXIII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 NOVO João XXIII.dot</Template>
  <TotalTime>6</TotalTime>
  <Pages>1</Pages>
  <Words>81</Words>
  <Characters>3276</Characters>
  <Application>Microsoft Office Word</Application>
  <DocSecurity>0</DocSecurity>
  <Lines>27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</vt:lpstr>
    </vt:vector>
  </TitlesOfParts>
  <Company>EE João XXIII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subject/>
  <dc:creator>Escola</dc:creator>
  <cp:keywords/>
  <cp:lastModifiedBy>Denise Da Silva</cp:lastModifiedBy>
  <cp:revision>8</cp:revision>
  <cp:lastPrinted>2015-01-30T11:35:00Z</cp:lastPrinted>
  <dcterms:created xsi:type="dcterms:W3CDTF">2024-10-09T19:07:00Z</dcterms:created>
  <dcterms:modified xsi:type="dcterms:W3CDTF">2025-09-03T12:47:00Z</dcterms:modified>
</cp:coreProperties>
</file>