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654"/>
        <w:gridCol w:w="1276"/>
      </w:tblGrid>
      <w:tr w:rsidR="004A63A4" w14:paraId="113944B1" w14:textId="77777777" w:rsidTr="00C926BF">
        <w:trPr>
          <w:cantSplit/>
          <w:trHeight w:val="166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CE178" w14:textId="6ADE0467" w:rsidR="004A63A4" w:rsidRDefault="007C71F0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B425565" wp14:editId="1B38BE02">
                  <wp:extent cx="64770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29E6C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t>GOVERNO DO ESTADO DE SÃO PAULO</w:t>
            </w:r>
          </w:p>
          <w:p w14:paraId="77D4694D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SECRETARIA DE ESTADO DA EDUCAÇÃO</w:t>
            </w:r>
          </w:p>
          <w:p w14:paraId="2AD8A789" w14:textId="212280E3" w:rsidR="004A63A4" w:rsidRDefault="00A51591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UNIDADE REGIONAL DE ENSINO DE SÃO JOSÉ DOS CAMPOS</w:t>
            </w:r>
            <w:r w:rsidR="00181F2F"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 w:rsidR="00181F2F"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 w:rsidR="00181F2F"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 w:rsidR="00181F2F"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 w:rsidR="00181F2F"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1FF3B" w14:textId="0E7E4F5B" w:rsidR="004A63A4" w:rsidRDefault="00F27F3D" w:rsidP="00C926BF">
            <w:pPr>
              <w:pStyle w:val="Cabealho"/>
              <w:tabs>
                <w:tab w:val="clear" w:pos="4419"/>
                <w:tab w:val="clear" w:pos="8838"/>
              </w:tabs>
              <w:spacing w:after="120"/>
            </w:pPr>
            <w:r w:rsidRPr="00F27F3D">
              <w:rPr>
                <w:rFonts w:ascii="Courier New" w:hAnsi="Courier New"/>
                <w:b/>
                <w:sz w:val="24"/>
                <w:szCs w:val="24"/>
              </w:rPr>
              <w:t>CRDPe-2</w:t>
            </w:r>
          </w:p>
        </w:tc>
      </w:tr>
    </w:tbl>
    <w:p w14:paraId="5D0CEE00" w14:textId="77777777" w:rsidR="004A63A4" w:rsidRDefault="004A63A4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A63A4" w14:paraId="05D366CC" w14:textId="77777777">
        <w:trPr>
          <w:trHeight w:val="161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35C93" w14:textId="77777777" w:rsidR="004A63A4" w:rsidRDefault="00181F2F">
            <w:pPr>
              <w:pStyle w:val="Ttulo6"/>
              <w:spacing w:line="24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PORTARIA  DE</w:t>
            </w:r>
            <w:proofErr w:type="gramEnd"/>
            <w:r>
              <w:rPr>
                <w:rFonts w:ascii="Arial" w:hAnsi="Arial"/>
              </w:rPr>
              <w:t xml:space="preserve">  DESIGNAÇÃO</w:t>
            </w:r>
          </w:p>
        </w:tc>
      </w:tr>
    </w:tbl>
    <w:p w14:paraId="1A1B4919" w14:textId="77777777" w:rsidR="004A63A4" w:rsidRDefault="004A63A4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A63A4" w14:paraId="7E6702F3" w14:textId="77777777">
        <w:trPr>
          <w:trHeight w:val="960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00546" w14:textId="6898E0D0" w:rsidR="004A63A4" w:rsidRDefault="00CD17D3" w:rsidP="00D104DE">
            <w:pPr>
              <w:ind w:firstLine="1348"/>
              <w:jc w:val="both"/>
            </w:pPr>
            <w:r w:rsidRPr="00CD17D3">
              <w:rPr>
                <w:rFonts w:ascii="Arial" w:hAnsi="Arial"/>
                <w:sz w:val="22"/>
              </w:rPr>
              <w:t xml:space="preserve">O </w:t>
            </w:r>
            <w:r w:rsidR="00A51591">
              <w:rPr>
                <w:rFonts w:ascii="Arial" w:hAnsi="Arial"/>
                <w:sz w:val="22"/>
              </w:rPr>
              <w:t xml:space="preserve">Coordenador - </w:t>
            </w:r>
            <w:r w:rsidRPr="00CD17D3">
              <w:rPr>
                <w:rFonts w:ascii="Arial" w:hAnsi="Arial"/>
                <w:sz w:val="22"/>
              </w:rPr>
              <w:t xml:space="preserve">Dirigente Regional de Ensino, à vista da competência que lhe é conferida, pelo artigo </w:t>
            </w:r>
            <w:r w:rsidR="00D104DE">
              <w:rPr>
                <w:rFonts w:ascii="Arial" w:hAnsi="Arial"/>
                <w:sz w:val="22"/>
              </w:rPr>
              <w:t>11</w:t>
            </w:r>
            <w:r w:rsidRPr="00CD17D3">
              <w:rPr>
                <w:rFonts w:ascii="Arial" w:hAnsi="Arial"/>
                <w:sz w:val="22"/>
              </w:rPr>
              <w:t xml:space="preserve"> d</w:t>
            </w:r>
            <w:r w:rsidR="00D104DE">
              <w:rPr>
                <w:rFonts w:ascii="Arial" w:hAnsi="Arial"/>
                <w:sz w:val="22"/>
              </w:rPr>
              <w:t xml:space="preserve">a Resolução </w:t>
            </w:r>
            <w:r w:rsidRPr="00CD17D3">
              <w:rPr>
                <w:rFonts w:ascii="Arial" w:hAnsi="Arial"/>
                <w:sz w:val="22"/>
              </w:rPr>
              <w:t>nº</w:t>
            </w:r>
            <w:r>
              <w:rPr>
                <w:rFonts w:ascii="Arial" w:hAnsi="Arial"/>
                <w:sz w:val="22"/>
              </w:rPr>
              <w:t xml:space="preserve"> </w:t>
            </w:r>
            <w:r w:rsidR="00D104DE">
              <w:rPr>
                <w:rFonts w:ascii="Arial" w:hAnsi="Arial"/>
                <w:sz w:val="22"/>
              </w:rPr>
              <w:t>37</w:t>
            </w:r>
            <w:r w:rsidRPr="00CD17D3">
              <w:rPr>
                <w:rFonts w:ascii="Arial" w:hAnsi="Arial"/>
                <w:sz w:val="22"/>
              </w:rPr>
              <w:t>,</w:t>
            </w:r>
            <w:r>
              <w:rPr>
                <w:rFonts w:ascii="Arial" w:hAnsi="Arial"/>
                <w:sz w:val="22"/>
              </w:rPr>
              <w:t xml:space="preserve"> de 0</w:t>
            </w:r>
            <w:r w:rsidR="00D104DE"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t>-06-2022</w:t>
            </w:r>
            <w:r w:rsidRPr="00CD17D3">
              <w:rPr>
                <w:rFonts w:ascii="Arial" w:hAnsi="Arial"/>
                <w:sz w:val="22"/>
              </w:rPr>
              <w:t xml:space="preserve"> </w:t>
            </w:r>
            <w:r w:rsidRPr="00CD17D3">
              <w:rPr>
                <w:rFonts w:ascii="Arial" w:hAnsi="Arial"/>
                <w:b/>
                <w:bCs/>
                <w:sz w:val="22"/>
              </w:rPr>
              <w:t>DESIGNA</w:t>
            </w:r>
            <w:r w:rsidRPr="00CD17D3">
              <w:rPr>
                <w:rFonts w:ascii="Arial" w:hAnsi="Arial"/>
                <w:sz w:val="22"/>
              </w:rPr>
              <w:t xml:space="preserve"> para a função de </w:t>
            </w:r>
            <w:r w:rsidRPr="00CD17D3">
              <w:rPr>
                <w:rFonts w:ascii="Arial" w:hAnsi="Arial"/>
                <w:b/>
                <w:bCs/>
                <w:sz w:val="22"/>
              </w:rPr>
              <w:t>DIRETOR ESCOLAR</w:t>
            </w:r>
            <w:r w:rsidRPr="00CD17D3">
              <w:rPr>
                <w:rFonts w:ascii="Arial" w:hAnsi="Arial"/>
                <w:sz w:val="22"/>
              </w:rPr>
              <w:t xml:space="preserve">, </w:t>
            </w:r>
            <w:r w:rsidR="00D104DE">
              <w:rPr>
                <w:rFonts w:ascii="Arial" w:hAnsi="Arial"/>
                <w:sz w:val="22"/>
              </w:rPr>
              <w:t xml:space="preserve">submetido ao Regime de Dedicação Exclusiva – RDE </w:t>
            </w:r>
            <w:r w:rsidRPr="00CD17D3">
              <w:rPr>
                <w:rFonts w:ascii="Arial" w:hAnsi="Arial"/>
                <w:sz w:val="22"/>
              </w:rPr>
              <w:t xml:space="preserve">em conformidade com disposto no </w:t>
            </w:r>
            <w:r w:rsidR="00D104DE">
              <w:rPr>
                <w:rFonts w:ascii="Arial" w:hAnsi="Arial"/>
                <w:sz w:val="22"/>
              </w:rPr>
              <w:t>inciso I do</w:t>
            </w:r>
            <w:r w:rsidR="00FA5955">
              <w:rPr>
                <w:rFonts w:ascii="Arial" w:hAnsi="Arial"/>
                <w:sz w:val="22"/>
              </w:rPr>
              <w:t xml:space="preserve"> artigo 4º, do</w:t>
            </w:r>
            <w:r w:rsidR="00D104DE">
              <w:rPr>
                <w:rFonts w:ascii="Arial" w:hAnsi="Arial"/>
                <w:sz w:val="22"/>
              </w:rPr>
              <w:t xml:space="preserve"> Decreto nº 66.799, de 31-05-2022, </w:t>
            </w:r>
            <w:r w:rsidR="00AB1B04">
              <w:rPr>
                <w:rFonts w:ascii="Arial" w:hAnsi="Arial"/>
                <w:sz w:val="22"/>
              </w:rPr>
              <w:t>f</w:t>
            </w:r>
            <w:r w:rsidR="00AB1B0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azendo jus à Gratificação de Dedicação Exclusiva – GDE, de acordo com o Artigo 61 da LC 1.374 de 30/03/2022, </w:t>
            </w:r>
            <w:r w:rsidR="00D104DE">
              <w:rPr>
                <w:rFonts w:ascii="Arial" w:hAnsi="Arial"/>
                <w:sz w:val="22"/>
              </w:rPr>
              <w:t>o integrante do Quadro de Magistério abaixo identificado:</w:t>
            </w:r>
          </w:p>
        </w:tc>
      </w:tr>
    </w:tbl>
    <w:p w14:paraId="50E93124" w14:textId="77777777" w:rsidR="004A63A4" w:rsidRDefault="004A63A4">
      <w:pPr>
        <w:rPr>
          <w:sz w:val="8"/>
        </w:rPr>
      </w:pPr>
    </w:p>
    <w:p w14:paraId="1D0F1E80" w14:textId="77777777" w:rsidR="004A63A4" w:rsidRDefault="00181F2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IDENTIFICAÇÃO DO SERVIDOR</w:t>
      </w:r>
    </w:p>
    <w:p w14:paraId="6811E7F8" w14:textId="77777777" w:rsidR="004A63A4" w:rsidRDefault="004A63A4">
      <w:pPr>
        <w:rPr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567"/>
        <w:gridCol w:w="2977"/>
        <w:gridCol w:w="1842"/>
        <w:gridCol w:w="1134"/>
        <w:gridCol w:w="1134"/>
        <w:gridCol w:w="709"/>
      </w:tblGrid>
      <w:tr w:rsidR="004A63A4" w14:paraId="6D2B487F" w14:textId="77777777">
        <w:trPr>
          <w:cantSplit/>
          <w:trHeight w:val="326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CFC46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6C17A" w14:textId="77777777" w:rsidR="004A63A4" w:rsidRDefault="00181F2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93A10" w14:textId="77777777" w:rsidR="004A63A4" w:rsidRDefault="00181F2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</w:p>
        </w:tc>
        <w:tc>
          <w:tcPr>
            <w:tcW w:w="7796" w:type="dxa"/>
            <w:gridSpan w:val="5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5625C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</w:tr>
      <w:tr w:rsidR="004A63A4" w14:paraId="41D61400" w14:textId="77777777">
        <w:trPr>
          <w:cantSplit/>
          <w:trHeight w:val="408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9319D" w14:textId="77777777" w:rsidR="004A63A4" w:rsidRDefault="00181F2F">
            <w:bookmarkStart w:id="0" w:name="Texto121"/>
            <w:bookmarkStart w:id="1" w:name="_Hlk507472473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12915" w14:textId="77777777" w:rsidR="004A63A4" w:rsidRDefault="00181F2F">
            <w:bookmarkStart w:id="2" w:name="Texto118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2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1C453" w14:textId="77777777" w:rsidR="004A63A4" w:rsidRDefault="00181F2F">
            <w:bookmarkStart w:id="3" w:name="Texto119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3"/>
          </w:p>
        </w:tc>
        <w:tc>
          <w:tcPr>
            <w:tcW w:w="7796" w:type="dxa"/>
            <w:gridSpan w:val="5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578C0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 </w:t>
            </w:r>
          </w:p>
        </w:tc>
      </w:tr>
      <w:bookmarkEnd w:id="1"/>
      <w:tr w:rsidR="004A63A4" w14:paraId="036F77BD" w14:textId="77777777">
        <w:trPr>
          <w:cantSplit/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A0AF5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3335D" w14:textId="77777777" w:rsidR="004A63A4" w:rsidRDefault="00181F2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PV</w:t>
            </w:r>
          </w:p>
        </w:tc>
        <w:tc>
          <w:tcPr>
            <w:tcW w:w="2977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6793C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CARGO/FUNÇÃO</w:t>
            </w:r>
          </w:p>
        </w:tc>
        <w:tc>
          <w:tcPr>
            <w:tcW w:w="1842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5D5C7" w14:textId="77777777" w:rsidR="004A63A4" w:rsidRDefault="00181F2F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SUBQ./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TAB./QUADRO</w:t>
            </w:r>
          </w:p>
        </w:tc>
        <w:tc>
          <w:tcPr>
            <w:tcW w:w="1134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70B1B" w14:textId="77777777" w:rsidR="004A63A4" w:rsidRDefault="00181F2F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JORNADA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20683" w14:textId="77777777" w:rsidR="004A63A4" w:rsidRDefault="00181F2F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ESTRUTURA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0CB99" w14:textId="77777777" w:rsidR="004A63A4" w:rsidRDefault="00181F2F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EV</w:t>
            </w:r>
          </w:p>
        </w:tc>
      </w:tr>
      <w:tr w:rsidR="004A63A4" w14:paraId="59057DF8" w14:textId="77777777">
        <w:trPr>
          <w:cantSplit/>
          <w:trHeight w:val="54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14841" w14:textId="77777777" w:rsidR="004A63A4" w:rsidRDefault="00181F2F">
            <w:bookmarkStart w:id="4" w:name="Texto122"/>
            <w:bookmarkStart w:id="5" w:name="Texto105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4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DC11A" w14:textId="77777777" w:rsidR="004A63A4" w:rsidRDefault="00181F2F">
            <w:bookmarkStart w:id="6" w:name="Texto120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6"/>
          </w:p>
        </w:tc>
        <w:tc>
          <w:tcPr>
            <w:tcW w:w="297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5D3F7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184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19C8C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bookmarkEnd w:id="5"/>
        <w:tc>
          <w:tcPr>
            <w:tcW w:w="1134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F7D53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7CA85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12357" w14:textId="77777777" w:rsidR="004A63A4" w:rsidRDefault="00181F2F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</w:tbl>
    <w:p w14:paraId="42BE8A3B" w14:textId="77777777" w:rsidR="004A63A4" w:rsidRDefault="004A63A4">
      <w:pPr>
        <w:rPr>
          <w:rFonts w:ascii="Arial" w:hAnsi="Arial"/>
          <w:sz w:val="16"/>
          <w:szCs w:val="16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5103"/>
      </w:tblGrid>
      <w:tr w:rsidR="004A63A4" w14:paraId="32A142C7" w14:textId="77777777">
        <w:trPr>
          <w:trHeight w:val="280"/>
        </w:trPr>
        <w:tc>
          <w:tcPr>
            <w:tcW w:w="10206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9CBEF" w14:textId="77777777" w:rsidR="004A63A4" w:rsidRDefault="00181F2F">
            <w:pPr>
              <w:pStyle w:val="Ttulo6"/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UNIDADE DE CLASSIFICAÇÃO</w:t>
            </w:r>
          </w:p>
        </w:tc>
      </w:tr>
      <w:tr w:rsidR="004A63A4" w14:paraId="4D4882D6" w14:textId="77777777">
        <w:trPr>
          <w:cantSplit/>
          <w:trHeight w:val="220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B938C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CÓDIGO  U.</w:t>
            </w:r>
            <w:proofErr w:type="gramEnd"/>
            <w:r>
              <w:rPr>
                <w:rFonts w:ascii="Arial" w:hAnsi="Arial"/>
                <w:sz w:val="18"/>
              </w:rPr>
              <w:t xml:space="preserve"> A.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85818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4A63A4" w14:paraId="20498A2B" w14:textId="77777777">
        <w:trPr>
          <w:cantSplit/>
          <w:trHeight w:val="335"/>
        </w:trPr>
        <w:tc>
          <w:tcPr>
            <w:tcW w:w="2410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017B7" w14:textId="77777777" w:rsidR="004A63A4" w:rsidRDefault="00181F2F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ACEBA" w14:textId="77777777" w:rsidR="004A63A4" w:rsidRDefault="00181F2F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  <w:tr w:rsidR="004A63A4" w14:paraId="28542276" w14:textId="77777777">
        <w:trPr>
          <w:cantSplit/>
          <w:trHeight w:val="28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49DF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3" w:type="dxa"/>
            <w:tcBorders>
              <w:top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CB6F8" w14:textId="3D5C53F7" w:rsidR="004A63A4" w:rsidRDefault="00A51591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UNIDADE REGIONAL</w:t>
            </w:r>
            <w:r w:rsidR="00181F2F">
              <w:rPr>
                <w:rFonts w:ascii="Arial" w:hAnsi="Arial"/>
                <w:sz w:val="18"/>
              </w:rPr>
              <w:t xml:space="preserve"> DE ENSINO</w:t>
            </w:r>
          </w:p>
        </w:tc>
      </w:tr>
      <w:tr w:rsidR="004A63A4" w14:paraId="1D67CEB1" w14:textId="77777777">
        <w:trPr>
          <w:cantSplit/>
          <w:trHeight w:val="388"/>
        </w:trPr>
        <w:tc>
          <w:tcPr>
            <w:tcW w:w="5103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ABE97" w14:textId="6269E5A9" w:rsidR="004A63A4" w:rsidRDefault="00A51591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SÃO JOSÉ</w:t>
            </w:r>
            <w:r w:rsidR="007C71F0" w:rsidRPr="007C71F0">
              <w:rPr>
                <w:rFonts w:ascii="Arial" w:hAnsi="Arial"/>
                <w:sz w:val="18"/>
              </w:rPr>
              <w:t xml:space="preserve"> DOS CAMPOS</w:t>
            </w:r>
          </w:p>
        </w:tc>
        <w:tc>
          <w:tcPr>
            <w:tcW w:w="5103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E89C3" w14:textId="55A5053F" w:rsidR="004A63A4" w:rsidRDefault="00A51591">
            <w:r>
              <w:rPr>
                <w:rFonts w:ascii="Arial" w:hAnsi="Arial"/>
                <w:b/>
                <w:sz w:val="18"/>
              </w:rPr>
              <w:t>SÃO JOSÉ</w:t>
            </w:r>
            <w:r w:rsidR="007C71F0" w:rsidRPr="007C71F0">
              <w:rPr>
                <w:rFonts w:ascii="Arial" w:hAnsi="Arial"/>
                <w:b/>
                <w:sz w:val="18"/>
              </w:rPr>
              <w:t xml:space="preserve"> DOS CAMPOS</w:t>
            </w:r>
          </w:p>
        </w:tc>
      </w:tr>
    </w:tbl>
    <w:p w14:paraId="32710F67" w14:textId="77777777" w:rsidR="004A63A4" w:rsidRDefault="004A63A4">
      <w:pPr>
        <w:rPr>
          <w:rFonts w:ascii="Arial" w:hAnsi="Arial"/>
          <w:sz w:val="8"/>
        </w:rPr>
      </w:pPr>
    </w:p>
    <w:p w14:paraId="3668B79D" w14:textId="77777777" w:rsidR="004A63A4" w:rsidRDefault="004A63A4">
      <w:pPr>
        <w:rPr>
          <w:rFonts w:ascii="Arial" w:hAnsi="Arial"/>
          <w:sz w:val="8"/>
        </w:rPr>
      </w:pPr>
    </w:p>
    <w:tbl>
      <w:tblPr>
        <w:tblW w:w="10224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411"/>
        <w:gridCol w:w="5112"/>
      </w:tblGrid>
      <w:tr w:rsidR="004A63A4" w14:paraId="6B3D7179" w14:textId="77777777">
        <w:trPr>
          <w:cantSplit/>
          <w:trHeight w:val="290"/>
        </w:trPr>
        <w:tc>
          <w:tcPr>
            <w:tcW w:w="10224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8C9AA" w14:textId="77777777" w:rsidR="004A63A4" w:rsidRDefault="00181F2F">
            <w:pPr>
              <w:pStyle w:val="Ttulo3"/>
              <w:keepNext w:val="0"/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UNIDADE DE EXERCÍCIO</w:t>
            </w:r>
          </w:p>
        </w:tc>
      </w:tr>
      <w:tr w:rsidR="004A63A4" w14:paraId="54B041A6" w14:textId="77777777">
        <w:trPr>
          <w:cantSplit/>
          <w:trHeight w:val="140"/>
        </w:trPr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70C52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CÓDIGO </w:t>
            </w:r>
            <w:proofErr w:type="gramStart"/>
            <w:r>
              <w:rPr>
                <w:rFonts w:ascii="Arial" w:hAnsi="Arial"/>
                <w:sz w:val="18"/>
              </w:rPr>
              <w:t>U.A</w:t>
            </w:r>
            <w:proofErr w:type="gramEnd"/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065DA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4A63A4" w14:paraId="7901B4FC" w14:textId="77777777">
        <w:trPr>
          <w:cantSplit/>
          <w:trHeight w:val="340"/>
        </w:trPr>
        <w:tc>
          <w:tcPr>
            <w:tcW w:w="1701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3550D" w14:textId="77777777" w:rsidR="004A63A4" w:rsidRDefault="00181F2F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8523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27BBC" w14:textId="77777777" w:rsidR="004A63A4" w:rsidRDefault="00181F2F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tr w:rsidR="004A63A4" w14:paraId="71F97CE0" w14:textId="77777777">
        <w:trPr>
          <w:cantSplit/>
          <w:trHeight w:val="300"/>
        </w:trPr>
        <w:tc>
          <w:tcPr>
            <w:tcW w:w="5112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911A5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6C893" w14:textId="674608CC" w:rsidR="004A63A4" w:rsidRDefault="00A51591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UNIDADE REGIONAL</w:t>
            </w:r>
            <w:r w:rsidR="00181F2F">
              <w:rPr>
                <w:rFonts w:ascii="Arial" w:hAnsi="Arial"/>
                <w:sz w:val="18"/>
              </w:rPr>
              <w:t xml:space="preserve"> DE ENSINO</w:t>
            </w:r>
          </w:p>
        </w:tc>
      </w:tr>
      <w:tr w:rsidR="004A63A4" w14:paraId="69328839" w14:textId="77777777">
        <w:trPr>
          <w:cantSplit/>
          <w:trHeight w:val="356"/>
        </w:trPr>
        <w:tc>
          <w:tcPr>
            <w:tcW w:w="5112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8968A" w14:textId="019570F0" w:rsidR="004A63A4" w:rsidRDefault="00A51591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SÃO JOSÉ</w:t>
            </w:r>
            <w:r w:rsidR="007C71F0" w:rsidRPr="007C71F0">
              <w:rPr>
                <w:rFonts w:ascii="Arial" w:hAnsi="Arial"/>
                <w:sz w:val="18"/>
              </w:rPr>
              <w:t xml:space="preserve"> DOS CAMPOS</w:t>
            </w:r>
          </w:p>
        </w:tc>
        <w:tc>
          <w:tcPr>
            <w:tcW w:w="5112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3D4AC" w14:textId="58A5EF5F" w:rsidR="004A63A4" w:rsidRDefault="00A51591">
            <w:r>
              <w:rPr>
                <w:rFonts w:ascii="Arial" w:hAnsi="Arial"/>
                <w:b/>
                <w:sz w:val="18"/>
              </w:rPr>
              <w:t>SÃO JOSÉ</w:t>
            </w:r>
            <w:r w:rsidR="007C71F0" w:rsidRPr="007C71F0">
              <w:rPr>
                <w:rFonts w:ascii="Arial" w:hAnsi="Arial"/>
                <w:b/>
                <w:sz w:val="18"/>
              </w:rPr>
              <w:t xml:space="preserve"> DOS CAMPOS</w:t>
            </w:r>
          </w:p>
        </w:tc>
      </w:tr>
    </w:tbl>
    <w:p w14:paraId="52A0E652" w14:textId="77777777" w:rsidR="004A63A4" w:rsidRDefault="004A63A4">
      <w:pPr>
        <w:pStyle w:val="Cabealho"/>
        <w:tabs>
          <w:tab w:val="clear" w:pos="4419"/>
          <w:tab w:val="clear" w:pos="8838"/>
        </w:tabs>
        <w:rPr>
          <w:rFonts w:ascii="Arial" w:hAnsi="Arial"/>
          <w:sz w:val="16"/>
          <w:szCs w:val="16"/>
        </w:rPr>
      </w:pPr>
    </w:p>
    <w:tbl>
      <w:tblPr>
        <w:tblW w:w="1020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A63A4" w14:paraId="290E6017" w14:textId="77777777">
        <w:trPr>
          <w:trHeight w:val="574"/>
        </w:trPr>
        <w:tc>
          <w:tcPr>
            <w:tcW w:w="5103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0BC0C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PARTIR DE</w:t>
            </w:r>
          </w:p>
        </w:tc>
        <w:tc>
          <w:tcPr>
            <w:tcW w:w="5103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CD2E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PUBL. D.O.E.</w:t>
            </w:r>
          </w:p>
        </w:tc>
      </w:tr>
      <w:tr w:rsidR="004A63A4" w14:paraId="490E5D60" w14:textId="77777777">
        <w:trPr>
          <w:trHeight w:val="517"/>
        </w:trPr>
        <w:tc>
          <w:tcPr>
            <w:tcW w:w="5103" w:type="dxa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1F02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7" w:name="Texto139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7"/>
          </w:p>
        </w:tc>
        <w:tc>
          <w:tcPr>
            <w:tcW w:w="5103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76299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8" w:name="Texto141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8"/>
          </w:p>
        </w:tc>
      </w:tr>
    </w:tbl>
    <w:p w14:paraId="472104E4" w14:textId="77777777" w:rsidR="004A63A4" w:rsidRDefault="004A63A4">
      <w:pPr>
        <w:pStyle w:val="Cabealho"/>
        <w:tabs>
          <w:tab w:val="clear" w:pos="4419"/>
          <w:tab w:val="clear" w:pos="8838"/>
        </w:tabs>
        <w:rPr>
          <w:rFonts w:ascii="Arial" w:hAnsi="Arial"/>
          <w:sz w:val="16"/>
          <w:szCs w:val="16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4A63A4" w14:paraId="2BD6DDF2" w14:textId="77777777">
        <w:trPr>
          <w:cantSplit/>
          <w:trHeight w:val="100"/>
        </w:trPr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57093" w14:textId="77777777" w:rsidR="004A63A4" w:rsidRDefault="00181F2F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 e Data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C97C3" w14:textId="7F8AA46D" w:rsidR="004A63A4" w:rsidRDefault="00181F2F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Carimbo e Assinatura do </w:t>
            </w:r>
            <w:r w:rsidR="00A51591">
              <w:rPr>
                <w:rFonts w:ascii="Arial" w:hAnsi="Arial"/>
                <w:sz w:val="18"/>
              </w:rPr>
              <w:t xml:space="preserve">Coordenador - </w:t>
            </w:r>
            <w:r>
              <w:rPr>
                <w:rFonts w:ascii="Arial" w:hAnsi="Arial"/>
                <w:sz w:val="18"/>
              </w:rPr>
              <w:t>Dirigente Regional de Ensino</w:t>
            </w:r>
          </w:p>
        </w:tc>
      </w:tr>
      <w:tr w:rsidR="004A63A4" w14:paraId="44A00DBF" w14:textId="77777777">
        <w:trPr>
          <w:cantSplit/>
          <w:trHeight w:val="1061"/>
        </w:trPr>
        <w:tc>
          <w:tcPr>
            <w:tcW w:w="3827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D590A" w14:textId="77777777" w:rsidR="004A63A4" w:rsidRDefault="004A63A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74E0057D" w14:textId="6E51092D" w:rsidR="004A63A4" w:rsidRDefault="00A51591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bookmarkStart w:id="9" w:name="Texto111"/>
            <w:r>
              <w:rPr>
                <w:rFonts w:ascii="Arial" w:hAnsi="Arial"/>
                <w:sz w:val="18"/>
              </w:rPr>
              <w:t>SÃO JOSÉ</w:t>
            </w:r>
            <w:r w:rsidR="007C71F0" w:rsidRPr="007C71F0">
              <w:rPr>
                <w:rFonts w:ascii="Arial" w:hAnsi="Arial"/>
                <w:sz w:val="18"/>
              </w:rPr>
              <w:t xml:space="preserve"> DOS CAMPOS</w:t>
            </w:r>
          </w:p>
          <w:p w14:paraId="513F9022" w14:textId="77777777" w:rsidR="004A63A4" w:rsidRDefault="004A63A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  <w:bookmarkEnd w:id="9"/>
        <w:tc>
          <w:tcPr>
            <w:tcW w:w="6379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94EC8" w14:textId="77777777" w:rsidR="004A63A4" w:rsidRDefault="004A63A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4B3C2FFA" w14:textId="77777777" w:rsidR="004A63A4" w:rsidRDefault="004A63A4">
      <w:pPr>
        <w:rPr>
          <w:rFonts w:ascii="Arial" w:hAnsi="Arial"/>
          <w:sz w:val="8"/>
          <w:szCs w:val="8"/>
        </w:rPr>
      </w:pPr>
    </w:p>
    <w:p w14:paraId="5F09709F" w14:textId="77777777" w:rsidR="004A63A4" w:rsidRDefault="004A63A4">
      <w:pPr>
        <w:rPr>
          <w:rFonts w:ascii="Arial" w:hAnsi="Arial"/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A63A4" w14:paraId="107420A7" w14:textId="77777777">
        <w:trPr>
          <w:trHeight w:val="20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3265B2" w14:textId="77777777" w:rsidR="004A63A4" w:rsidRDefault="00181F2F">
            <w:pPr>
              <w:pStyle w:val="Ttulo3"/>
              <w:spacing w:before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 S O     D O     D </w:t>
            </w:r>
            <w:proofErr w:type="spellStart"/>
            <w:r>
              <w:rPr>
                <w:rFonts w:ascii="Arial" w:hAnsi="Arial"/>
                <w:sz w:val="22"/>
              </w:rPr>
              <w:t>D</w:t>
            </w:r>
            <w:proofErr w:type="spellEnd"/>
            <w:r>
              <w:rPr>
                <w:rFonts w:ascii="Arial" w:hAnsi="Arial"/>
                <w:sz w:val="22"/>
              </w:rPr>
              <w:t xml:space="preserve"> P E</w:t>
            </w:r>
          </w:p>
        </w:tc>
      </w:tr>
      <w:tr w:rsidR="004A63A4" w14:paraId="329154BC" w14:textId="77777777">
        <w:trPr>
          <w:trHeight w:val="1460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568FB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1A693582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51368B46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3489EE79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2A8E5CF8" w14:textId="77777777" w:rsidR="004A63A4" w:rsidRDefault="004A63A4">
            <w:pPr>
              <w:rPr>
                <w:rFonts w:ascii="Arial" w:hAnsi="Arial"/>
                <w:sz w:val="16"/>
              </w:rPr>
            </w:pPr>
          </w:p>
        </w:tc>
      </w:tr>
    </w:tbl>
    <w:p w14:paraId="0C6C8472" w14:textId="7732B11A" w:rsidR="004A63A4" w:rsidRDefault="007C71F0">
      <w:pPr>
        <w:ind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1BC37" wp14:editId="7D350CA2">
                <wp:simplePos x="0" y="0"/>
                <wp:positionH relativeFrom="column">
                  <wp:posOffset>5558790</wp:posOffset>
                </wp:positionH>
                <wp:positionV relativeFrom="page">
                  <wp:posOffset>371475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A042EEC" w14:textId="77777777" w:rsidR="004A63A4" w:rsidRDefault="004A63A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1BC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7pt;margin-top:29.25pt;width:8.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" filled="f" stroked="f">
                <v:textbox>
                  <w:txbxContent>
                    <w:p w14:paraId="5A042EEC" w14:textId="77777777" w:rsidR="004A63A4" w:rsidRDefault="004A63A4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3E69AA" wp14:editId="320EEE3A">
                <wp:simplePos x="0" y="0"/>
                <wp:positionH relativeFrom="column">
                  <wp:posOffset>4939665</wp:posOffset>
                </wp:positionH>
                <wp:positionV relativeFrom="page">
                  <wp:posOffset>323850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8B2F637" w14:textId="77777777" w:rsidR="004A63A4" w:rsidRDefault="004A63A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E69AA" id="Text Box 3" o:spid="_x0000_s1027" type="#_x0000_t202" style="position:absolute;left:0;text-align:left;margin-left:388.95pt;margin-top:25.5pt;width:8.2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" filled="f" stroked="f">
                <v:textbox>
                  <w:txbxContent>
                    <w:p w14:paraId="38B2F637" w14:textId="77777777" w:rsidR="004A63A4" w:rsidRDefault="004A63A4"/>
                  </w:txbxContent>
                </v:textbox>
                <w10:wrap type="tight" anchory="page"/>
              </v:shape>
            </w:pict>
          </mc:Fallback>
        </mc:AlternateContent>
      </w:r>
    </w:p>
    <w:sectPr w:rsidR="004A63A4">
      <w:footerReference w:type="default" r:id="rId10"/>
      <w:pgSz w:w="11907" w:h="16840"/>
      <w:pgMar w:top="680" w:right="1134" w:bottom="284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83AA0" w14:textId="77777777" w:rsidR="003A6F7C" w:rsidRDefault="003A6F7C">
      <w:r>
        <w:separator/>
      </w:r>
    </w:p>
  </w:endnote>
  <w:endnote w:type="continuationSeparator" w:id="0">
    <w:p w14:paraId="1A8A5534" w14:textId="77777777" w:rsidR="003A6F7C" w:rsidRDefault="003A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19AD6" w14:textId="340D3259" w:rsidR="00794501" w:rsidRDefault="00181F2F">
    <w:pPr>
      <w:pStyle w:val="Rodap"/>
    </w:pPr>
    <w:r>
      <w:rPr>
        <w:rFonts w:ascii="Arial" w:hAnsi="Arial"/>
        <w:b/>
        <w:i/>
        <w:sz w:val="12"/>
      </w:rPr>
      <w:t>PORTARIA DESIGNAÇÃO DIRETOR ESCOLA</w:t>
    </w:r>
    <w:r w:rsidR="00CD17D3">
      <w:rPr>
        <w:rFonts w:ascii="Arial" w:hAnsi="Arial"/>
        <w:b/>
        <w:i/>
        <w:sz w:val="12"/>
      </w:rPr>
      <w:t>R</w:t>
    </w:r>
    <w:r w:rsidR="00C52897">
      <w:rPr>
        <w:rFonts w:ascii="Arial" w:hAnsi="Arial"/>
        <w:b/>
        <w:i/>
        <w:sz w:val="12"/>
      </w:rPr>
      <w:t xml:space="preserve"> </w:t>
    </w:r>
    <w:r w:rsidR="00D104DE">
      <w:rPr>
        <w:rFonts w:ascii="Arial" w:hAnsi="Arial"/>
        <w:b/>
        <w:i/>
        <w:sz w:val="12"/>
      </w:rPr>
      <w:t>PEI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013E8" w14:textId="77777777" w:rsidR="003A6F7C" w:rsidRDefault="003A6F7C">
      <w:r>
        <w:rPr>
          <w:color w:val="000000"/>
        </w:rPr>
        <w:separator/>
      </w:r>
    </w:p>
  </w:footnote>
  <w:footnote w:type="continuationSeparator" w:id="0">
    <w:p w14:paraId="7DCF53D4" w14:textId="77777777" w:rsidR="003A6F7C" w:rsidRDefault="003A6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BF"/>
    <w:rsid w:val="000D3157"/>
    <w:rsid w:val="00136A65"/>
    <w:rsid w:val="00181F2F"/>
    <w:rsid w:val="001C76B9"/>
    <w:rsid w:val="002D3786"/>
    <w:rsid w:val="003A6F7C"/>
    <w:rsid w:val="004A63A4"/>
    <w:rsid w:val="00595CC1"/>
    <w:rsid w:val="005A477B"/>
    <w:rsid w:val="006641A1"/>
    <w:rsid w:val="00794501"/>
    <w:rsid w:val="007C71F0"/>
    <w:rsid w:val="00977BB3"/>
    <w:rsid w:val="00A51591"/>
    <w:rsid w:val="00AB1B04"/>
    <w:rsid w:val="00C52897"/>
    <w:rsid w:val="00C926BF"/>
    <w:rsid w:val="00CD17D3"/>
    <w:rsid w:val="00CD3967"/>
    <w:rsid w:val="00D104DE"/>
    <w:rsid w:val="00D479B6"/>
    <w:rsid w:val="00EE70A9"/>
    <w:rsid w:val="00F27F3D"/>
    <w:rsid w:val="00FA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1D7F"/>
  <w15:docId w15:val="{A572DB1B-03AF-43D7-9F56-37F1A395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ind w:left="1462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ind w:left="1462" w:hanging="397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spacing w:line="240" w:lineRule="exact"/>
      <w:jc w:val="center"/>
      <w:outlineLvl w:val="4"/>
    </w:pPr>
    <w:rPr>
      <w:b/>
      <w:color w:val="000000"/>
      <w:sz w:val="1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line="200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pPr>
      <w:keepNext/>
      <w:spacing w:line="180" w:lineRule="exact"/>
      <w:jc w:val="center"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Corpodetexto2">
    <w:name w:val="Body Text 2"/>
    <w:basedOn w:val="Normal"/>
    <w:pPr>
      <w:spacing w:line="140" w:lineRule="exact"/>
      <w:jc w:val="center"/>
    </w:pPr>
    <w:rPr>
      <w:rFonts w:ascii="Courier New" w:hAnsi="Courier New"/>
      <w:b/>
      <w:sz w:val="16"/>
    </w:rPr>
  </w:style>
  <w:style w:type="paragraph" w:styleId="Corpodetexto3">
    <w:name w:val="Body Text 3"/>
    <w:basedOn w:val="Normal"/>
    <w:rPr>
      <w:rFonts w:ascii="Arial" w:hAnsi="Arial"/>
      <w:b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</w:style>
  <w:style w:type="character" w:customStyle="1" w:styleId="CabealhoChar">
    <w:name w:val="Cabeçalho Char"/>
  </w:style>
  <w:style w:type="character" w:customStyle="1" w:styleId="normaltextrun">
    <w:name w:val="normaltextrun"/>
    <w:basedOn w:val="Fontepargpadro"/>
    <w:rsid w:val="00AB1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EAPE_CEPAG\2_CEPAG%20-%20ASSUNTOS%20ESPEC&#205;FICOS\PORTARIAS\PORTARIAS%20PEI%20DESBLOQUEADAS\2022%20-%20MOD%204%20-%20PORTARIA%20DESIGNACAO%20%20DIRETOR-com%20GDP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3F51EE34DB94999C17802109FBB06" ma:contentTypeVersion="8" ma:contentTypeDescription="Crie um novo documento." ma:contentTypeScope="" ma:versionID="9024d7babaee231128094c56f50c739a">
  <xsd:schema xmlns:xsd="http://www.w3.org/2001/XMLSchema" xmlns:xs="http://www.w3.org/2001/XMLSchema" xmlns:p="http://schemas.microsoft.com/office/2006/metadata/properties" xmlns:ns3="7a028e63-9c86-4d42-8cb5-8f4559f38bd4" xmlns:ns4="33b40d10-51f2-465a-81fe-5d5d4c51bf24" targetNamespace="http://schemas.microsoft.com/office/2006/metadata/properties" ma:root="true" ma:fieldsID="e6981303f614f53900012fe161f893db" ns3:_="" ns4:_="">
    <xsd:import namespace="7a028e63-9c86-4d42-8cb5-8f4559f38bd4"/>
    <xsd:import namespace="33b40d10-51f2-465a-81fe-5d5d4c51b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8e63-9c86-4d42-8cb5-8f4559f38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40d10-51f2-465a-81fe-5d5d4c51b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028e63-9c86-4d42-8cb5-8f4559f38bd4" xsi:nil="true"/>
  </documentManagement>
</p:properties>
</file>

<file path=customXml/itemProps1.xml><?xml version="1.0" encoding="utf-8"?>
<ds:datastoreItem xmlns:ds="http://schemas.openxmlformats.org/officeDocument/2006/customXml" ds:itemID="{1DF53256-8B9A-4BA8-BE2D-545D9D4D4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28e63-9c86-4d42-8cb5-8f4559f38bd4"/>
    <ds:schemaRef ds:uri="33b40d10-51f2-465a-81fe-5d5d4c51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ED4A6-B424-4ACE-A23E-1A9A5ADF3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FF962-3889-4E8D-A6C0-C17F4C094192}">
  <ds:schemaRefs>
    <ds:schemaRef ds:uri="http://schemas.microsoft.com/office/2006/metadata/properties"/>
    <ds:schemaRef ds:uri="http://schemas.microsoft.com/office/infopath/2007/PartnerControls"/>
    <ds:schemaRef ds:uri="7a028e63-9c86-4d42-8cb5-8f4559f38b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2022 - MOD 4 - PORTARIA DESIGNACAO  DIRETOR-com GDPI</Template>
  <TotalTime>3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SÃO PAULO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subject/>
  <dc:creator>Heloisa Maria Goncalves</dc:creator>
  <cp:keywords/>
  <cp:lastModifiedBy>Diretoria</cp:lastModifiedBy>
  <cp:revision>4</cp:revision>
  <cp:lastPrinted>2018-01-23T14:33:00Z</cp:lastPrinted>
  <dcterms:created xsi:type="dcterms:W3CDTF">2024-01-30T13:33:00Z</dcterms:created>
  <dcterms:modified xsi:type="dcterms:W3CDTF">2025-09-05T12:16:00Z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0x0101006563F51EE34DB94999C17802109FBB06</vt:lpwstr>
  </property>
</Properties>
</file>