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766"/>
      </w:tblGrid>
      <w:tr w:rsidR="00533058" w:rsidRPr="0023580D" w14:paraId="218FBACD" w14:textId="77777777" w:rsidTr="0023580D">
        <w:trPr>
          <w:cantSplit/>
          <w:trHeight w:val="1116"/>
          <w:tblHeader/>
        </w:trPr>
        <w:tc>
          <w:tcPr>
            <w:tcW w:w="4395" w:type="dxa"/>
            <w:vAlign w:val="center"/>
          </w:tcPr>
          <w:p w14:paraId="6F078377" w14:textId="77777777" w:rsidR="001640E0" w:rsidRPr="0023580D" w:rsidRDefault="001640E0" w:rsidP="001640E0">
            <w:pPr>
              <w:pStyle w:val="Ttulo2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  <w:p w14:paraId="0E4B62C5" w14:textId="77777777" w:rsidR="001640E0" w:rsidRPr="00C20B5A" w:rsidRDefault="001640E0" w:rsidP="001640E0">
            <w:pPr>
              <w:pStyle w:val="Ttulo2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23580D">
              <w:rPr>
                <w:rFonts w:ascii="Courier New" w:hAnsi="Courier New" w:cs="Courier New"/>
                <w:sz w:val="18"/>
                <w:szCs w:val="18"/>
              </w:rPr>
              <w:t xml:space="preserve">SECRETARIA DE ESTADO DA </w:t>
            </w:r>
            <w:r w:rsidR="0023580D" w:rsidRPr="00C20B5A">
              <w:rPr>
                <w:rFonts w:ascii="Courier New" w:hAnsi="Courier New" w:cs="Courier New"/>
                <w:sz w:val="18"/>
                <w:szCs w:val="18"/>
              </w:rPr>
              <w:t>E</w:t>
            </w:r>
            <w:r w:rsidRPr="00C20B5A">
              <w:rPr>
                <w:rFonts w:ascii="Courier New" w:hAnsi="Courier New" w:cs="Courier New"/>
                <w:sz w:val="18"/>
                <w:szCs w:val="18"/>
              </w:rPr>
              <w:t>DUCAÇÃO</w:t>
            </w:r>
          </w:p>
          <w:p w14:paraId="7D18E0D3" w14:textId="3474EF5F" w:rsidR="00533058" w:rsidRPr="00C20B5A" w:rsidRDefault="00075856">
            <w:pPr>
              <w:pStyle w:val="Corpodetexto"/>
              <w:tabs>
                <w:tab w:val="clear" w:pos="1701"/>
              </w:tabs>
              <w:jc w:val="left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23580D">
              <w:rPr>
                <w:rFonts w:ascii="Bookman Old Style" w:hAnsi="Bookman Old Style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5406163" wp14:editId="71E50168">
                      <wp:simplePos x="0" y="0"/>
                      <wp:positionH relativeFrom="column">
                        <wp:posOffset>-949325</wp:posOffset>
                      </wp:positionH>
                      <wp:positionV relativeFrom="paragraph">
                        <wp:posOffset>-751205</wp:posOffset>
                      </wp:positionV>
                      <wp:extent cx="841375" cy="784860"/>
                      <wp:effectExtent l="0" t="0" r="0" b="0"/>
                      <wp:wrapTight wrapText="bothSides">
                        <wp:wrapPolygon edited="0">
                          <wp:start x="-228" y="0"/>
                          <wp:lineTo x="-228" y="21355"/>
                          <wp:lineTo x="21600" y="21355"/>
                          <wp:lineTo x="21600" y="0"/>
                          <wp:lineTo x="-228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1375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49E4E5" w14:textId="77777777" w:rsidR="00DF1E55" w:rsidRDefault="0007585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5C4726" wp14:editId="74224FD3">
                                        <wp:extent cx="685800" cy="733425"/>
                                        <wp:effectExtent l="0" t="0" r="0" b="0"/>
                                        <wp:docPr id="1" name="Image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061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4.75pt;margin-top:-59.15pt;width:66.25pt;height:61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" stroked="f">
                      <v:textbox>
                        <w:txbxContent>
                          <w:p w14:paraId="3749E4E5" w14:textId="77777777" w:rsidR="00DF1E55" w:rsidRDefault="000758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5C4726" wp14:editId="74224FD3">
                                  <wp:extent cx="685800" cy="733425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3580D" w:rsidRPr="0023580D">
              <w:rPr>
                <w:rFonts w:ascii="Bookman Old Style" w:hAnsi="Bookman Old Style"/>
                <w:color w:val="000000"/>
                <w:sz w:val="18"/>
                <w:szCs w:val="18"/>
              </w:rPr>
              <w:t>UO:</w:t>
            </w:r>
            <w:r w:rsidR="00C20B5A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r w:rsidR="000E7616">
              <w:rPr>
                <w:rFonts w:ascii="Bookman Old Style" w:hAnsi="Bookman Old Style"/>
                <w:color w:val="000000"/>
                <w:sz w:val="18"/>
                <w:szCs w:val="18"/>
              </w:rPr>
              <w:t>0</w:t>
            </w:r>
            <w:r w:rsidR="00961333">
              <w:rPr>
                <w:rFonts w:ascii="Bookman Old Style" w:hAnsi="Bookman Old Style"/>
                <w:color w:val="000000"/>
                <w:sz w:val="18"/>
                <w:szCs w:val="18"/>
              </w:rPr>
              <w:t>6</w:t>
            </w:r>
          </w:p>
          <w:p w14:paraId="3E7606DF" w14:textId="77777777" w:rsidR="0023580D" w:rsidRPr="00C20B5A" w:rsidRDefault="0023580D" w:rsidP="000E7616">
            <w:pPr>
              <w:pStyle w:val="Corpodetexto"/>
              <w:tabs>
                <w:tab w:val="clear" w:pos="1701"/>
              </w:tabs>
              <w:jc w:val="left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23580D">
              <w:rPr>
                <w:rFonts w:ascii="Bookman Old Style" w:hAnsi="Bookman Old Style"/>
                <w:color w:val="000000"/>
                <w:sz w:val="18"/>
                <w:szCs w:val="18"/>
              </w:rPr>
              <w:t>UA:</w:t>
            </w:r>
            <w:r w:rsidR="001217E8"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  <w:r w:rsidR="000E7616" w:rsidRPr="000E7616">
              <w:rPr>
                <w:rFonts w:ascii="Bookman Old Style" w:hAnsi="Bookman Old Style"/>
                <w:color w:val="FF0000"/>
                <w:sz w:val="18"/>
                <w:szCs w:val="18"/>
              </w:rPr>
              <w:t>....</w:t>
            </w:r>
          </w:p>
        </w:tc>
        <w:tc>
          <w:tcPr>
            <w:tcW w:w="4766" w:type="dxa"/>
          </w:tcPr>
          <w:p w14:paraId="50F27B8B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  <w:p w14:paraId="017A57DF" w14:textId="77777777" w:rsidR="00533058" w:rsidRPr="0023580D" w:rsidRDefault="00533058" w:rsidP="001217E8">
            <w:pPr>
              <w:pStyle w:val="Corpodetexto"/>
              <w:tabs>
                <w:tab w:val="clear" w:pos="1701"/>
              </w:tabs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23580D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CONVERSÃO DE LICENÇA-PRÊMIO EM PECÚNIA</w:t>
            </w:r>
          </w:p>
          <w:p w14:paraId="4D89A75B" w14:textId="77777777" w:rsidR="00190D0D" w:rsidRPr="0023580D" w:rsidRDefault="00190D0D" w:rsidP="001217E8">
            <w:pPr>
              <w:pStyle w:val="Corpodetexto"/>
              <w:tabs>
                <w:tab w:val="clear" w:pos="1701"/>
              </w:tabs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  <w:p w14:paraId="34E62162" w14:textId="77777777" w:rsidR="00190D0D" w:rsidRPr="0023580D" w:rsidRDefault="00190D0D" w:rsidP="001217E8">
            <w:pPr>
              <w:pStyle w:val="Corpodetexto"/>
              <w:tabs>
                <w:tab w:val="clear" w:pos="1701"/>
              </w:tabs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23580D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LEI COMPLEMENTAR 1015 DE 15/10/2007</w:t>
            </w:r>
          </w:p>
          <w:p w14:paraId="7B9B6AF0" w14:textId="77777777" w:rsidR="00190D0D" w:rsidRPr="0023580D" w:rsidRDefault="00190D0D" w:rsidP="001217E8">
            <w:pPr>
              <w:pStyle w:val="Corpodetexto"/>
              <w:tabs>
                <w:tab w:val="clear" w:pos="1701"/>
              </w:tabs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23580D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DECRETO 58.542/2012</w:t>
            </w:r>
          </w:p>
          <w:p w14:paraId="14627E30" w14:textId="77777777" w:rsidR="00190D0D" w:rsidRPr="0023580D" w:rsidRDefault="00190D0D">
            <w:pPr>
              <w:pStyle w:val="Corpodetexto"/>
              <w:tabs>
                <w:tab w:val="clear" w:pos="1701"/>
              </w:tabs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1FE0944" w14:textId="77777777" w:rsidR="00533058" w:rsidRPr="0023580D" w:rsidRDefault="00533058">
      <w:pPr>
        <w:rPr>
          <w:color w:val="000000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56"/>
        <w:gridCol w:w="708"/>
        <w:gridCol w:w="142"/>
        <w:gridCol w:w="4253"/>
        <w:gridCol w:w="1647"/>
      </w:tblGrid>
      <w:tr w:rsidR="00533058" w:rsidRPr="0023580D" w14:paraId="4D92CD28" w14:textId="77777777">
        <w:trPr>
          <w:trHeight w:val="367"/>
          <w:tblHeader/>
        </w:trPr>
        <w:tc>
          <w:tcPr>
            <w:tcW w:w="9161" w:type="dxa"/>
            <w:gridSpan w:val="6"/>
            <w:shd w:val="clear" w:color="auto" w:fill="E0E0E0"/>
            <w:vAlign w:val="center"/>
          </w:tcPr>
          <w:p w14:paraId="29B6316C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23580D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REQUERIMENTO</w:t>
            </w:r>
          </w:p>
        </w:tc>
      </w:tr>
      <w:tr w:rsidR="00533058" w:rsidRPr="0023580D" w14:paraId="2099779D" w14:textId="77777777">
        <w:trPr>
          <w:cantSplit/>
        </w:trPr>
        <w:tc>
          <w:tcPr>
            <w:tcW w:w="2055" w:type="dxa"/>
          </w:tcPr>
          <w:p w14:paraId="13D557F8" w14:textId="77777777" w:rsidR="00D76064" w:rsidRPr="00C20B5A" w:rsidRDefault="00546221" w:rsidP="00546221">
            <w:pPr>
              <w:rPr>
                <w:color w:val="FF0000"/>
                <w:sz w:val="18"/>
                <w:szCs w:val="18"/>
              </w:rPr>
            </w:pPr>
            <w:r w:rsidRPr="0023580D">
              <w:rPr>
                <w:sz w:val="18"/>
                <w:szCs w:val="18"/>
              </w:rPr>
              <w:t>RS:</w:t>
            </w:r>
            <w:r w:rsidR="00A160B6" w:rsidRPr="0023580D">
              <w:rPr>
                <w:sz w:val="18"/>
                <w:szCs w:val="18"/>
              </w:rPr>
              <w:t xml:space="preserve"> </w:t>
            </w:r>
            <w:r w:rsidR="00C20B5A" w:rsidRPr="00C20B5A">
              <w:rPr>
                <w:color w:val="FF0000"/>
                <w:sz w:val="18"/>
                <w:szCs w:val="18"/>
              </w:rPr>
              <w:t>..............</w:t>
            </w:r>
          </w:p>
          <w:p w14:paraId="7A9C6FCD" w14:textId="77777777" w:rsidR="00D76064" w:rsidRPr="0023580D" w:rsidRDefault="00D76064" w:rsidP="00546221">
            <w:pPr>
              <w:rPr>
                <w:sz w:val="18"/>
                <w:szCs w:val="18"/>
              </w:rPr>
            </w:pPr>
          </w:p>
          <w:p w14:paraId="5E79F9D7" w14:textId="77777777" w:rsidR="00533058" w:rsidRPr="00C20B5A" w:rsidRDefault="00331083" w:rsidP="00190D0D">
            <w:pPr>
              <w:rPr>
                <w:color w:val="FF0000"/>
                <w:sz w:val="18"/>
                <w:szCs w:val="18"/>
              </w:rPr>
            </w:pPr>
            <w:r w:rsidRPr="0023580D">
              <w:rPr>
                <w:sz w:val="18"/>
                <w:szCs w:val="18"/>
              </w:rPr>
              <w:t>RG</w:t>
            </w:r>
            <w:r w:rsidR="00D76064" w:rsidRPr="0023580D">
              <w:rPr>
                <w:sz w:val="18"/>
                <w:szCs w:val="18"/>
              </w:rPr>
              <w:t>:</w:t>
            </w:r>
            <w:r w:rsidR="00C20B5A">
              <w:rPr>
                <w:sz w:val="18"/>
                <w:szCs w:val="18"/>
              </w:rPr>
              <w:t xml:space="preserve"> </w:t>
            </w:r>
            <w:r w:rsidR="00C20B5A">
              <w:rPr>
                <w:color w:val="FF0000"/>
                <w:sz w:val="18"/>
                <w:szCs w:val="18"/>
              </w:rPr>
              <w:t>.............</w:t>
            </w:r>
          </w:p>
        </w:tc>
        <w:tc>
          <w:tcPr>
            <w:tcW w:w="7106" w:type="dxa"/>
            <w:gridSpan w:val="5"/>
          </w:tcPr>
          <w:p w14:paraId="08729C61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23580D">
              <w:rPr>
                <w:rFonts w:ascii="Bookman Old Style" w:hAnsi="Bookman Old Style"/>
                <w:color w:val="000000"/>
                <w:sz w:val="18"/>
                <w:szCs w:val="18"/>
              </w:rPr>
              <w:t>NOME</w:t>
            </w:r>
          </w:p>
          <w:p w14:paraId="2FE5DE9A" w14:textId="77777777" w:rsidR="00533058" w:rsidRPr="00C20B5A" w:rsidRDefault="00C20B5A" w:rsidP="001207B8">
            <w:pPr>
              <w:pStyle w:val="Corpodetexto"/>
              <w:tabs>
                <w:tab w:val="clear" w:pos="1701"/>
              </w:tabs>
              <w:spacing w:line="360" w:lineRule="auto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C20B5A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.................</w:t>
            </w:r>
          </w:p>
        </w:tc>
      </w:tr>
      <w:tr w:rsidR="00533058" w:rsidRPr="0023580D" w14:paraId="797D1D43" w14:textId="77777777" w:rsidTr="002F0CCF">
        <w:tc>
          <w:tcPr>
            <w:tcW w:w="3261" w:type="dxa"/>
            <w:gridSpan w:val="4"/>
          </w:tcPr>
          <w:p w14:paraId="3A8E8852" w14:textId="77777777" w:rsidR="008C532F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CARGO/FUNÇÃO–ATIVIDADE</w:t>
            </w:r>
          </w:p>
          <w:p w14:paraId="091073CE" w14:textId="77777777" w:rsidR="008C532F" w:rsidRPr="00C20B5A" w:rsidRDefault="00C20B5A" w:rsidP="003A01CF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.....................</w:t>
            </w:r>
          </w:p>
        </w:tc>
        <w:tc>
          <w:tcPr>
            <w:tcW w:w="5900" w:type="dxa"/>
            <w:gridSpan w:val="2"/>
          </w:tcPr>
          <w:p w14:paraId="57375A49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BLOCO DE LICENÇA-PRÊMIO DE QUE SOLICITA A CONVERSÃO</w:t>
            </w:r>
          </w:p>
          <w:p w14:paraId="018F820F" w14:textId="77777777" w:rsidR="00A23525" w:rsidRPr="00C20B5A" w:rsidRDefault="00C20B5A" w:rsidP="005812FC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Certidão...................., Período..................</w:t>
            </w:r>
          </w:p>
        </w:tc>
      </w:tr>
      <w:tr w:rsidR="00533058" w:rsidRPr="0023580D" w14:paraId="59F6BF4E" w14:textId="77777777" w:rsidTr="002D788A">
        <w:trPr>
          <w:trHeight w:val="636"/>
        </w:trPr>
        <w:tc>
          <w:tcPr>
            <w:tcW w:w="2411" w:type="dxa"/>
            <w:gridSpan w:val="2"/>
          </w:tcPr>
          <w:p w14:paraId="4FD88CCD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DATA DE ANIVERSÁRIO</w:t>
            </w:r>
          </w:p>
          <w:p w14:paraId="419E646C" w14:textId="77777777" w:rsidR="00533058" w:rsidRPr="002D788A" w:rsidRDefault="00EF1B4F" w:rsidP="008B5A3B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......................</w:t>
            </w:r>
          </w:p>
        </w:tc>
        <w:tc>
          <w:tcPr>
            <w:tcW w:w="5103" w:type="dxa"/>
            <w:gridSpan w:val="3"/>
          </w:tcPr>
          <w:p w14:paraId="747F55CD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DE/UE</w:t>
            </w:r>
          </w:p>
          <w:p w14:paraId="540BA01E" w14:textId="2A7BB49B" w:rsidR="00533058" w:rsidRPr="0023580D" w:rsidRDefault="0042691D" w:rsidP="0042691D">
            <w:pPr>
              <w:pStyle w:val="Corpodetexto"/>
              <w:tabs>
                <w:tab w:val="clear" w:pos="1701"/>
              </w:tabs>
              <w:spacing w:line="360" w:lineRule="auto"/>
              <w:ind w:firstLine="708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20B5A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..................................</w:t>
            </w:r>
          </w:p>
        </w:tc>
        <w:tc>
          <w:tcPr>
            <w:tcW w:w="1647" w:type="dxa"/>
          </w:tcPr>
          <w:p w14:paraId="5D0A8879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LOCAL</w:t>
            </w:r>
          </w:p>
          <w:p w14:paraId="7822612C" w14:textId="77777777" w:rsidR="00C15F6E" w:rsidRPr="0023580D" w:rsidRDefault="005C27A7" w:rsidP="008A6E66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São Paulo</w:t>
            </w:r>
          </w:p>
        </w:tc>
      </w:tr>
      <w:tr w:rsidR="00533058" w:rsidRPr="0023580D" w14:paraId="740B1921" w14:textId="77777777">
        <w:tc>
          <w:tcPr>
            <w:tcW w:w="3119" w:type="dxa"/>
            <w:gridSpan w:val="3"/>
          </w:tcPr>
          <w:p w14:paraId="6A1609F2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DATA DO PEDIDO</w:t>
            </w:r>
          </w:p>
          <w:p w14:paraId="6A88775B" w14:textId="5DB8B647" w:rsidR="00533058" w:rsidRPr="00C20B5A" w:rsidRDefault="0042691D" w:rsidP="005812FC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......................</w:t>
            </w:r>
          </w:p>
        </w:tc>
        <w:tc>
          <w:tcPr>
            <w:tcW w:w="6042" w:type="dxa"/>
            <w:gridSpan w:val="3"/>
          </w:tcPr>
          <w:p w14:paraId="1057D439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ASSINATURA</w:t>
            </w:r>
          </w:p>
          <w:p w14:paraId="14755358" w14:textId="71E64897" w:rsidR="00533058" w:rsidRPr="0023580D" w:rsidRDefault="0042691D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..................................................................</w:t>
            </w:r>
          </w:p>
        </w:tc>
      </w:tr>
    </w:tbl>
    <w:p w14:paraId="68CFEFBC" w14:textId="77777777" w:rsidR="00533058" w:rsidRPr="0023580D" w:rsidRDefault="00533058">
      <w:pPr>
        <w:rPr>
          <w:rFonts w:ascii="Tahoma" w:hAnsi="Tahoma" w:cs="Tahoma"/>
          <w:color w:val="000000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743"/>
      </w:tblGrid>
      <w:tr w:rsidR="00533058" w:rsidRPr="0023580D" w14:paraId="34F6A750" w14:textId="77777777">
        <w:tc>
          <w:tcPr>
            <w:tcW w:w="9161" w:type="dxa"/>
            <w:gridSpan w:val="2"/>
            <w:shd w:val="clear" w:color="auto" w:fill="E0E0E0"/>
            <w:vAlign w:val="center"/>
          </w:tcPr>
          <w:p w14:paraId="0C2CFD1B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INFORMAÇÕES DA SECRETARIA/ÓRGÃO SUBSETORIAL</w:t>
            </w:r>
          </w:p>
        </w:tc>
      </w:tr>
      <w:tr w:rsidR="00533058" w:rsidRPr="0023580D" w14:paraId="07C27A65" w14:textId="77777777" w:rsidTr="002E7AAF">
        <w:trPr>
          <w:trHeight w:val="594"/>
        </w:trPr>
        <w:tc>
          <w:tcPr>
            <w:tcW w:w="9161" w:type="dxa"/>
            <w:gridSpan w:val="2"/>
          </w:tcPr>
          <w:p w14:paraId="757D6BDF" w14:textId="77777777" w:rsidR="00533058" w:rsidRPr="0023580D" w:rsidRDefault="007765C7" w:rsidP="002E7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Nº/</w:t>
            </w:r>
            <w:r w:rsidR="00533058" w:rsidRPr="0023580D">
              <w:rPr>
                <w:rFonts w:ascii="Tahoma" w:hAnsi="Tahoma" w:cs="Tahoma"/>
                <w:color w:val="000000"/>
                <w:sz w:val="18"/>
                <w:szCs w:val="18"/>
              </w:rPr>
              <w:t>Data da Publicação do Ato de Concessão/averbação da Licença-Prêmio</w:t>
            </w:r>
            <w:r w:rsidR="00C20B5A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="00533058"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Período Concedido</w:t>
            </w:r>
            <w:r w:rsidR="00173ACD"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</w:t>
            </w:r>
          </w:p>
          <w:p w14:paraId="67A0329C" w14:textId="24658AAE" w:rsidR="00533058" w:rsidRPr="00C20B5A" w:rsidRDefault="00A160B6" w:rsidP="00C20B5A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C20B5A" w:rsidRPr="00C20B5A">
              <w:rPr>
                <w:rFonts w:ascii="Tahoma" w:hAnsi="Tahoma" w:cs="Tahoma"/>
                <w:color w:val="FF0000"/>
                <w:sz w:val="18"/>
                <w:szCs w:val="18"/>
              </w:rPr>
              <w:t>DOE</w:t>
            </w:r>
            <w:r w:rsidR="00C20B5A">
              <w:rPr>
                <w:rFonts w:ascii="Tahoma" w:hAnsi="Tahoma" w:cs="Tahoma"/>
                <w:color w:val="FF0000"/>
                <w:sz w:val="18"/>
                <w:szCs w:val="18"/>
              </w:rPr>
              <w:t xml:space="preserve"> ................</w:t>
            </w:r>
            <w:r w:rsidR="00CA5CD5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="00CA5CD5" w:rsidRPr="00CA5CD5">
              <w:rPr>
                <w:rFonts w:ascii="Tahoma" w:hAnsi="Tahoma" w:cs="Tahoma"/>
                <w:color w:val="FF0000"/>
                <w:sz w:val="18"/>
                <w:szCs w:val="18"/>
              </w:rPr>
              <w:t>Certidão...................., Período..................</w:t>
            </w:r>
          </w:p>
        </w:tc>
      </w:tr>
      <w:tr w:rsidR="00533058" w:rsidRPr="0023580D" w14:paraId="1D6CB3A4" w14:textId="77777777">
        <w:tc>
          <w:tcPr>
            <w:tcW w:w="9161" w:type="dxa"/>
            <w:gridSpan w:val="2"/>
          </w:tcPr>
          <w:tbl>
            <w:tblPr>
              <w:tblpPr w:leftFromText="141" w:rightFromText="141" w:vertAnchor="text" w:horzAnchor="page" w:tblpX="12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</w:tblGrid>
            <w:tr w:rsidR="00533058" w:rsidRPr="0023580D" w14:paraId="46B7F6CE" w14:textId="77777777">
              <w:trPr>
                <w:trHeight w:val="360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  <w:vAlign w:val="center"/>
                </w:tcPr>
                <w:p w14:paraId="4ADE2180" w14:textId="77777777" w:rsidR="00533058" w:rsidRPr="0023580D" w:rsidRDefault="00235C9A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23580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</w:tbl>
          <w:p w14:paraId="1A84055E" w14:textId="77777777" w:rsidR="00190D0D" w:rsidRPr="0023580D" w:rsidRDefault="00190D0D">
            <w:pPr>
              <w:pStyle w:val="Corpodetexto"/>
              <w:tabs>
                <w:tab w:val="clear" w:pos="1701"/>
              </w:tabs>
              <w:ind w:left="64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5CEBA65" w14:textId="77777777" w:rsidR="00533058" w:rsidRPr="0023580D" w:rsidRDefault="00533058">
            <w:pPr>
              <w:pStyle w:val="Corpodetexto"/>
              <w:tabs>
                <w:tab w:val="clear" w:pos="1701"/>
              </w:tabs>
              <w:ind w:left="64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Faz jus à conversão requerida – não fruiu nenhuma parcela da Licença-Prêmio referente a este bloco</w:t>
            </w:r>
            <w:r w:rsidR="00173ACD" w:rsidRPr="002358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E7AAF" w:rsidRPr="0023580D">
              <w:rPr>
                <w:rFonts w:ascii="Tahoma" w:hAnsi="Tahoma" w:cs="Tahoma"/>
                <w:sz w:val="18"/>
                <w:szCs w:val="18"/>
              </w:rPr>
              <w:t>no Ano a ser</w:t>
            </w:r>
            <w:r w:rsidR="00C20B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E7AAF" w:rsidRPr="0023580D">
              <w:rPr>
                <w:rFonts w:ascii="Tahoma" w:hAnsi="Tahoma" w:cs="Tahoma"/>
                <w:sz w:val="18"/>
                <w:szCs w:val="18"/>
              </w:rPr>
              <w:t>considerado.</w:t>
            </w:r>
          </w:p>
          <w:tbl>
            <w:tblPr>
              <w:tblpPr w:leftFromText="141" w:rightFromText="141" w:vertAnchor="text" w:horzAnchor="page" w:tblpX="12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</w:tblGrid>
            <w:tr w:rsidR="00533058" w:rsidRPr="0023580D" w14:paraId="544816C6" w14:textId="77777777">
              <w:trPr>
                <w:trHeight w:val="281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  <w:vAlign w:val="center"/>
                </w:tcPr>
                <w:p w14:paraId="76D186F6" w14:textId="77777777" w:rsidR="00533058" w:rsidRPr="0023580D" w:rsidRDefault="00533058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  <w:p w14:paraId="5F337623" w14:textId="77777777" w:rsidR="00533058" w:rsidRPr="0023580D" w:rsidRDefault="00533058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C9E7FA5" w14:textId="77777777" w:rsidR="00533058" w:rsidRPr="0023580D" w:rsidRDefault="00533058">
            <w:pPr>
              <w:pStyle w:val="Corpodetexto"/>
              <w:tabs>
                <w:tab w:val="clear" w:pos="1701"/>
              </w:tabs>
              <w:ind w:left="64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793D55B" w14:textId="77777777" w:rsidR="00533058" w:rsidRPr="0023580D" w:rsidRDefault="00533058" w:rsidP="00C20B5A">
            <w:pPr>
              <w:pStyle w:val="Corpodetexto"/>
              <w:tabs>
                <w:tab w:val="clear" w:pos="1701"/>
              </w:tabs>
              <w:ind w:left="64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Não faz jus à conversão Requerida –Fruiu parcela de Licença-</w:t>
            </w:r>
            <w:r w:rsidR="002E7AAF"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Prêmio </w:t>
            </w: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referente a este Bloco</w:t>
            </w:r>
            <w:r w:rsidR="002E7AAF"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no ano a ser considerado.</w:t>
            </w:r>
          </w:p>
        </w:tc>
      </w:tr>
      <w:tr w:rsidR="00533058" w:rsidRPr="0023580D" w14:paraId="5D6B35A1" w14:textId="77777777">
        <w:tc>
          <w:tcPr>
            <w:tcW w:w="9161" w:type="dxa"/>
            <w:gridSpan w:val="2"/>
          </w:tcPr>
          <w:p w14:paraId="6E345B2A" w14:textId="77777777" w:rsidR="00533058" w:rsidRPr="0023580D" w:rsidRDefault="00533058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 w:rsidR="002E7AAF" w:rsidRPr="0023580D">
              <w:rPr>
                <w:rFonts w:ascii="Tahoma" w:hAnsi="Tahoma" w:cs="Tahoma"/>
                <w:color w:val="000000"/>
                <w:sz w:val="18"/>
                <w:szCs w:val="18"/>
              </w:rPr>
              <w:t>SSIDUIDADE</w:t>
            </w:r>
            <w:r w:rsidR="00173ACD" w:rsidRPr="0023580D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tbl>
            <w:tblPr>
              <w:tblpPr w:leftFromText="142" w:rightFromText="142" w:vertAnchor="text" w:horzAnchor="page" w:tblpX="120" w:tblpY="1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</w:tblGrid>
            <w:tr w:rsidR="00533058" w:rsidRPr="0023580D" w14:paraId="5F1A8ECE" w14:textId="77777777">
              <w:trPr>
                <w:trHeight w:val="281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  <w:vAlign w:val="center"/>
                </w:tcPr>
                <w:p w14:paraId="699A4A20" w14:textId="77777777" w:rsidR="00533058" w:rsidRPr="0023580D" w:rsidRDefault="002E7AAF">
                  <w:pPr>
                    <w:pStyle w:val="Corpodetexto"/>
                    <w:tabs>
                      <w:tab w:val="clear" w:pos="1701"/>
                    </w:tabs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23580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</w:tbl>
          <w:p w14:paraId="18E5653B" w14:textId="77777777" w:rsidR="00533058" w:rsidRPr="0023580D" w:rsidRDefault="00533058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3694D98" w14:textId="77777777" w:rsidR="00533058" w:rsidRPr="0023580D" w:rsidRDefault="002E7AAF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Possui </w:t>
            </w:r>
            <w:r w:rsidR="00B96854" w:rsidRPr="0023580D">
              <w:rPr>
                <w:rFonts w:ascii="Tahoma" w:hAnsi="Tahoma" w:cs="Tahoma"/>
                <w:color w:val="000000"/>
                <w:sz w:val="18"/>
                <w:szCs w:val="18"/>
              </w:rPr>
              <w:t>frequência</w:t>
            </w: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regular                                     </w:t>
            </w:r>
          </w:p>
          <w:tbl>
            <w:tblPr>
              <w:tblpPr w:leftFromText="141" w:rightFromText="141" w:vertAnchor="text" w:horzAnchor="page" w:tblpX="12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</w:tblGrid>
            <w:tr w:rsidR="00533058" w:rsidRPr="0023580D" w14:paraId="4D703A03" w14:textId="77777777">
              <w:trPr>
                <w:trHeight w:val="281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  <w:vAlign w:val="center"/>
                </w:tcPr>
                <w:p w14:paraId="69D28CCB" w14:textId="77777777" w:rsidR="00533058" w:rsidRPr="0023580D" w:rsidRDefault="00533058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56E5F00" w14:textId="77777777" w:rsidR="00533058" w:rsidRPr="0023580D" w:rsidRDefault="00533058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63F8201" w14:textId="77777777" w:rsidR="00533058" w:rsidRPr="0023580D" w:rsidRDefault="00B96854" w:rsidP="00B96854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Não p</w:t>
            </w:r>
            <w:r w:rsidR="002E7AAF"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ossui </w:t>
            </w: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frequência </w:t>
            </w:r>
            <w:r w:rsidR="002E7AAF" w:rsidRPr="0023580D">
              <w:rPr>
                <w:rFonts w:ascii="Tahoma" w:hAnsi="Tahoma" w:cs="Tahoma"/>
                <w:color w:val="000000"/>
                <w:sz w:val="18"/>
                <w:szCs w:val="18"/>
              </w:rPr>
              <w:t>regular</w:t>
            </w:r>
          </w:p>
        </w:tc>
      </w:tr>
      <w:tr w:rsidR="00533058" w:rsidRPr="0023580D" w14:paraId="54223EBC" w14:textId="77777777">
        <w:trPr>
          <w:trHeight w:val="1111"/>
        </w:trPr>
        <w:tc>
          <w:tcPr>
            <w:tcW w:w="9161" w:type="dxa"/>
            <w:gridSpan w:val="2"/>
          </w:tcPr>
          <w:p w14:paraId="74F55673" w14:textId="77777777" w:rsidR="00533058" w:rsidRPr="0023580D" w:rsidRDefault="002E7AAF" w:rsidP="00173ACD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SANÇÃO DISCIPLINAR</w:t>
            </w:r>
            <w:r w:rsidR="00173ACD" w:rsidRPr="0023580D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tbl>
            <w:tblPr>
              <w:tblpPr w:leftFromText="141" w:rightFromText="141" w:vertAnchor="text" w:horzAnchor="page" w:tblpX="12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</w:tblGrid>
            <w:tr w:rsidR="0017521C" w:rsidRPr="0023580D" w14:paraId="0E6AE240" w14:textId="77777777" w:rsidTr="00C258EA">
              <w:trPr>
                <w:trHeight w:val="281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  <w:vAlign w:val="center"/>
                </w:tcPr>
                <w:p w14:paraId="03026860" w14:textId="77777777" w:rsidR="0017521C" w:rsidRPr="0023580D" w:rsidRDefault="000514C4" w:rsidP="0017521C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23580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 X</w:t>
                  </w:r>
                </w:p>
              </w:tc>
            </w:tr>
          </w:tbl>
          <w:p w14:paraId="35766DA5" w14:textId="77777777" w:rsidR="0017521C" w:rsidRPr="0023580D" w:rsidRDefault="0017521C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B592CDC" w14:textId="77777777" w:rsidR="00533058" w:rsidRPr="0023580D" w:rsidRDefault="00533058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Não </w:t>
            </w:r>
            <w:r w:rsidR="00B96854" w:rsidRPr="0023580D">
              <w:rPr>
                <w:rFonts w:ascii="Tahoma" w:hAnsi="Tahoma" w:cs="Tahoma"/>
                <w:color w:val="000000"/>
                <w:sz w:val="18"/>
                <w:szCs w:val="18"/>
              </w:rPr>
              <w:t>sofreu Sanção Disciplinar</w:t>
            </w:r>
          </w:p>
          <w:tbl>
            <w:tblPr>
              <w:tblpPr w:leftFromText="141" w:rightFromText="141" w:vertAnchor="text" w:horzAnchor="page" w:tblpX="12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</w:tblGrid>
            <w:tr w:rsidR="00533058" w:rsidRPr="0023580D" w14:paraId="6466C7CB" w14:textId="77777777">
              <w:trPr>
                <w:trHeight w:val="281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  <w:vAlign w:val="center"/>
                </w:tcPr>
                <w:p w14:paraId="471AA633" w14:textId="77777777" w:rsidR="00533058" w:rsidRPr="0023580D" w:rsidRDefault="00533058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60BABB5" w14:textId="77777777" w:rsidR="00533058" w:rsidRPr="0023580D" w:rsidRDefault="00533058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8C72D5A" w14:textId="77777777" w:rsidR="00533058" w:rsidRPr="0023580D" w:rsidRDefault="00B96854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Sofreu sanção Disciplinar</w:t>
            </w:r>
          </w:p>
          <w:p w14:paraId="2C238D12" w14:textId="77777777" w:rsidR="00B96854" w:rsidRPr="0023580D" w:rsidRDefault="00B96854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AE7A7EE" w14:textId="77777777" w:rsidR="00235C9A" w:rsidRPr="0023580D" w:rsidRDefault="00C20B5A" w:rsidP="00C20B5A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B96854" w:rsidRPr="0023580D">
              <w:rPr>
                <w:rFonts w:ascii="Tahoma" w:hAnsi="Tahoma" w:cs="Tahoma"/>
                <w:color w:val="000000"/>
                <w:sz w:val="18"/>
                <w:szCs w:val="18"/>
              </w:rPr>
              <w:t>Pena</w:t>
            </w:r>
            <w:r w:rsidR="00651FBD"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B96854" w:rsidRPr="0023580D">
              <w:rPr>
                <w:rFonts w:ascii="Tahoma" w:hAnsi="Tahoma" w:cs="Tahoma"/>
                <w:color w:val="000000"/>
                <w:sz w:val="18"/>
                <w:szCs w:val="18"/>
              </w:rPr>
              <w:t>Discip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l</w:t>
            </w:r>
            <w:r w:rsidR="00B96854" w:rsidRPr="0023580D">
              <w:rPr>
                <w:rFonts w:ascii="Tahoma" w:hAnsi="Tahoma" w:cs="Tahoma"/>
                <w:color w:val="000000"/>
                <w:sz w:val="18"/>
                <w:szCs w:val="18"/>
              </w:rPr>
              <w:t>inar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B96854" w:rsidRPr="0023580D">
              <w:rPr>
                <w:rFonts w:ascii="Tahoma" w:hAnsi="Tahoma" w:cs="Tahoma"/>
                <w:color w:val="000000"/>
                <w:sz w:val="18"/>
                <w:szCs w:val="18"/>
              </w:rPr>
              <w:t>(  )</w:t>
            </w:r>
            <w:proofErr w:type="gramEnd"/>
            <w:r w:rsidR="00B96854"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Repreensão (  )  Suspensão (  )  Multa (  )</w:t>
            </w:r>
          </w:p>
        </w:tc>
      </w:tr>
      <w:tr w:rsidR="00533058" w:rsidRPr="0023580D" w14:paraId="57FEF962" w14:textId="77777777">
        <w:tc>
          <w:tcPr>
            <w:tcW w:w="1418" w:type="dxa"/>
          </w:tcPr>
          <w:p w14:paraId="40CD9414" w14:textId="77777777" w:rsidR="00A160B6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Data</w:t>
            </w:r>
          </w:p>
          <w:p w14:paraId="29B69EAE" w14:textId="0DFFBCB0" w:rsidR="00533058" w:rsidRPr="00C20B5A" w:rsidRDefault="0042691D" w:rsidP="005812F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......................</w:t>
            </w:r>
          </w:p>
        </w:tc>
        <w:tc>
          <w:tcPr>
            <w:tcW w:w="7743" w:type="dxa"/>
          </w:tcPr>
          <w:p w14:paraId="5DF243C3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Assinatura e Carimbo</w:t>
            </w:r>
          </w:p>
          <w:p w14:paraId="321E85C7" w14:textId="783C2577" w:rsidR="00533058" w:rsidRPr="0023580D" w:rsidRDefault="0042691D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........................................................................................</w:t>
            </w:r>
          </w:p>
        </w:tc>
      </w:tr>
    </w:tbl>
    <w:p w14:paraId="6BB2197D" w14:textId="77777777" w:rsidR="00533058" w:rsidRPr="0023580D" w:rsidRDefault="00533058">
      <w:pPr>
        <w:pStyle w:val="Cabealho"/>
        <w:tabs>
          <w:tab w:val="clear" w:pos="4419"/>
          <w:tab w:val="clear" w:pos="8838"/>
        </w:tabs>
        <w:rPr>
          <w:rFonts w:ascii="Tahoma" w:hAnsi="Tahoma" w:cs="Tahoma"/>
          <w:color w:val="000000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743"/>
      </w:tblGrid>
      <w:tr w:rsidR="00533058" w:rsidRPr="0023580D" w14:paraId="5A091333" w14:textId="77777777">
        <w:tc>
          <w:tcPr>
            <w:tcW w:w="9161" w:type="dxa"/>
            <w:gridSpan w:val="2"/>
            <w:shd w:val="clear" w:color="auto" w:fill="E0E0E0"/>
            <w:vAlign w:val="bottom"/>
          </w:tcPr>
          <w:p w14:paraId="2A88B80A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ENCAMINHAMENTO</w:t>
            </w:r>
          </w:p>
        </w:tc>
      </w:tr>
      <w:tr w:rsidR="00533058" w:rsidRPr="0023580D" w14:paraId="0FBA9E0E" w14:textId="77777777">
        <w:tc>
          <w:tcPr>
            <w:tcW w:w="9161" w:type="dxa"/>
            <w:gridSpan w:val="2"/>
          </w:tcPr>
          <w:p w14:paraId="293274E1" w14:textId="77777777" w:rsidR="00533058" w:rsidRPr="0023580D" w:rsidRDefault="00F31506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533058" w:rsidRPr="0023580D">
              <w:rPr>
                <w:rFonts w:ascii="Tahoma" w:hAnsi="Tahoma" w:cs="Tahoma"/>
                <w:color w:val="000000"/>
                <w:sz w:val="18"/>
                <w:szCs w:val="18"/>
              </w:rPr>
              <w:t>Encaminho para providências cabíveis</w:t>
            </w:r>
          </w:p>
        </w:tc>
      </w:tr>
      <w:tr w:rsidR="00533058" w:rsidRPr="0023580D" w14:paraId="3BB8AE66" w14:textId="77777777" w:rsidTr="0023580D">
        <w:trPr>
          <w:trHeight w:val="438"/>
        </w:trPr>
        <w:tc>
          <w:tcPr>
            <w:tcW w:w="1418" w:type="dxa"/>
          </w:tcPr>
          <w:p w14:paraId="054E290D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Data</w:t>
            </w:r>
          </w:p>
          <w:p w14:paraId="22898069" w14:textId="14022093" w:rsidR="00533058" w:rsidRPr="002D788A" w:rsidRDefault="0042691D" w:rsidP="005812FC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......................</w:t>
            </w:r>
          </w:p>
        </w:tc>
        <w:tc>
          <w:tcPr>
            <w:tcW w:w="7743" w:type="dxa"/>
          </w:tcPr>
          <w:p w14:paraId="101007D3" w14:textId="1F669659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Assinatura e Carimbo do C</w:t>
            </w:r>
            <w:r w:rsidR="003223AC">
              <w:rPr>
                <w:rFonts w:ascii="Tahoma" w:hAnsi="Tahoma" w:cs="Tahoma"/>
                <w:color w:val="000000"/>
                <w:sz w:val="18"/>
                <w:szCs w:val="18"/>
              </w:rPr>
              <w:t>R</w:t>
            </w: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H/DIR.</w:t>
            </w:r>
          </w:p>
          <w:p w14:paraId="5208EEA9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37075333" w14:textId="77777777" w:rsidR="00533058" w:rsidRPr="0023580D" w:rsidRDefault="00533058">
      <w:pPr>
        <w:rPr>
          <w:rFonts w:ascii="Tahoma" w:hAnsi="Tahoma" w:cs="Tahoma"/>
          <w:color w:val="000000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162"/>
        <w:gridCol w:w="4581"/>
      </w:tblGrid>
      <w:tr w:rsidR="00533058" w:rsidRPr="0023580D" w14:paraId="062DF9FD" w14:textId="77777777">
        <w:tc>
          <w:tcPr>
            <w:tcW w:w="9161" w:type="dxa"/>
            <w:gridSpan w:val="3"/>
            <w:shd w:val="clear" w:color="auto" w:fill="E0E0E0"/>
          </w:tcPr>
          <w:p w14:paraId="2F0FA4B2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AUTORIDADE COMPETENTE</w:t>
            </w:r>
          </w:p>
        </w:tc>
      </w:tr>
      <w:tr w:rsidR="00533058" w:rsidRPr="0023580D" w14:paraId="2A8C0849" w14:textId="77777777">
        <w:trPr>
          <w:trHeight w:val="483"/>
        </w:trPr>
        <w:tc>
          <w:tcPr>
            <w:tcW w:w="4580" w:type="dxa"/>
            <w:gridSpan w:val="2"/>
            <w:vAlign w:val="center"/>
          </w:tcPr>
          <w:tbl>
            <w:tblPr>
              <w:tblpPr w:leftFromText="141" w:rightFromText="141" w:vertAnchor="text" w:horzAnchor="page" w:tblpX="12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7"/>
            </w:tblGrid>
            <w:tr w:rsidR="00533058" w:rsidRPr="0023580D" w14:paraId="1178149D" w14:textId="77777777">
              <w:trPr>
                <w:trHeight w:val="270"/>
              </w:trPr>
              <w:tc>
                <w:tcPr>
                  <w:tcW w:w="517" w:type="dxa"/>
                  <w:tcBorders>
                    <w:bottom w:val="single" w:sz="4" w:space="0" w:color="auto"/>
                  </w:tcBorders>
                  <w:vAlign w:val="center"/>
                </w:tcPr>
                <w:p w14:paraId="2CDC10AA" w14:textId="77777777" w:rsidR="00533058" w:rsidRPr="0023580D" w:rsidRDefault="00A160B6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23580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  </w:t>
                  </w:r>
                  <w:r w:rsidR="004D698F" w:rsidRPr="0023580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</w:tbl>
          <w:p w14:paraId="46BB901E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494BADF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Autorizo a Conversão</w:t>
            </w:r>
          </w:p>
          <w:p w14:paraId="78D1CD08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81" w:type="dxa"/>
            <w:vAlign w:val="center"/>
          </w:tcPr>
          <w:tbl>
            <w:tblPr>
              <w:tblpPr w:leftFromText="141" w:rightFromText="141" w:vertAnchor="text" w:horzAnchor="page" w:tblpX="12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</w:tblGrid>
            <w:tr w:rsidR="00533058" w:rsidRPr="0023580D" w14:paraId="3ED30070" w14:textId="77777777">
              <w:trPr>
                <w:trHeight w:val="281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  <w:vAlign w:val="center"/>
                </w:tcPr>
                <w:p w14:paraId="23B3ABD0" w14:textId="77777777" w:rsidR="00533058" w:rsidRPr="0023580D" w:rsidRDefault="00533058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FC4932B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34EA139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Não Autorizo a Conversão. </w:t>
            </w:r>
          </w:p>
        </w:tc>
      </w:tr>
      <w:tr w:rsidR="00533058" w:rsidRPr="0023580D" w14:paraId="0A2BB23F" w14:textId="77777777">
        <w:tc>
          <w:tcPr>
            <w:tcW w:w="1418" w:type="dxa"/>
          </w:tcPr>
          <w:p w14:paraId="5926A6AB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Data</w:t>
            </w:r>
          </w:p>
          <w:p w14:paraId="3AD4D945" w14:textId="77777777" w:rsidR="00533058" w:rsidRPr="002D788A" w:rsidRDefault="00533058" w:rsidP="005812FC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7743" w:type="dxa"/>
            <w:gridSpan w:val="2"/>
          </w:tcPr>
          <w:p w14:paraId="129FFC2B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Assinatura e Carimbo</w:t>
            </w:r>
          </w:p>
          <w:p w14:paraId="1E99B7C5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961DEC6" w14:textId="77777777" w:rsidR="00533058" w:rsidRPr="0023580D" w:rsidRDefault="00533058">
      <w:pPr>
        <w:rPr>
          <w:rFonts w:ascii="Tahoma" w:hAnsi="Tahoma" w:cs="Tahoma"/>
          <w:color w:val="000000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3"/>
        <w:gridCol w:w="3752"/>
        <w:gridCol w:w="2356"/>
      </w:tblGrid>
      <w:tr w:rsidR="00533058" w:rsidRPr="0023580D" w14:paraId="4799D2F3" w14:textId="77777777">
        <w:tc>
          <w:tcPr>
            <w:tcW w:w="9161" w:type="dxa"/>
            <w:gridSpan w:val="3"/>
            <w:shd w:val="clear" w:color="auto" w:fill="E0E0E0"/>
          </w:tcPr>
          <w:p w14:paraId="4AAC1B22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PROCESSAMENTO</w:t>
            </w:r>
          </w:p>
        </w:tc>
      </w:tr>
      <w:tr w:rsidR="00533058" w:rsidRPr="0023580D" w14:paraId="3A5C3185" w14:textId="77777777">
        <w:tc>
          <w:tcPr>
            <w:tcW w:w="3053" w:type="dxa"/>
          </w:tcPr>
          <w:p w14:paraId="733E87D2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Data de inclusão na Folha de Pagamento</w:t>
            </w:r>
          </w:p>
          <w:p w14:paraId="40ED716F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02589C3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752" w:type="dxa"/>
          </w:tcPr>
          <w:tbl>
            <w:tblPr>
              <w:tblpPr w:leftFromText="141" w:rightFromText="141" w:vertAnchor="text" w:horzAnchor="page" w:tblpX="12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7"/>
            </w:tblGrid>
            <w:tr w:rsidR="00533058" w:rsidRPr="0023580D" w14:paraId="341A9020" w14:textId="77777777">
              <w:trPr>
                <w:trHeight w:val="270"/>
              </w:trPr>
              <w:tc>
                <w:tcPr>
                  <w:tcW w:w="517" w:type="dxa"/>
                  <w:tcBorders>
                    <w:bottom w:val="single" w:sz="4" w:space="0" w:color="auto"/>
                  </w:tcBorders>
                  <w:vAlign w:val="center"/>
                </w:tcPr>
                <w:p w14:paraId="6B22E0E5" w14:textId="77777777" w:rsidR="00533058" w:rsidRPr="0023580D" w:rsidRDefault="00533058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A17FADB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4FF9E98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Restitua-se à origem para controle</w:t>
            </w:r>
          </w:p>
          <w:tbl>
            <w:tblPr>
              <w:tblpPr w:leftFromText="141" w:rightFromText="141" w:vertAnchor="text" w:horzAnchor="page" w:tblpX="12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7"/>
            </w:tblGrid>
            <w:tr w:rsidR="00533058" w:rsidRPr="0023580D" w14:paraId="42FB4D44" w14:textId="77777777">
              <w:trPr>
                <w:trHeight w:val="270"/>
              </w:trPr>
              <w:tc>
                <w:tcPr>
                  <w:tcW w:w="517" w:type="dxa"/>
                  <w:tcBorders>
                    <w:bottom w:val="single" w:sz="4" w:space="0" w:color="auto"/>
                  </w:tcBorders>
                  <w:vAlign w:val="center"/>
                </w:tcPr>
                <w:p w14:paraId="5D73EA95" w14:textId="77777777" w:rsidR="00533058" w:rsidRPr="0023580D" w:rsidRDefault="00533058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23580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3DCFFC33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F0B09D7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Arquive-se</w:t>
            </w:r>
          </w:p>
        </w:tc>
        <w:tc>
          <w:tcPr>
            <w:tcW w:w="2356" w:type="dxa"/>
          </w:tcPr>
          <w:p w14:paraId="15856ABA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Data</w:t>
            </w:r>
          </w:p>
        </w:tc>
      </w:tr>
      <w:tr w:rsidR="00533058" w:rsidRPr="0023580D" w14:paraId="703BE195" w14:textId="77777777">
        <w:tc>
          <w:tcPr>
            <w:tcW w:w="9161" w:type="dxa"/>
            <w:gridSpan w:val="3"/>
          </w:tcPr>
          <w:p w14:paraId="7DE48DE2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Assinatura e Carimbo (Secretaria da Fazenda/CDP)</w:t>
            </w:r>
          </w:p>
          <w:p w14:paraId="44241DBF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89611F6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449FB74" w14:textId="77777777" w:rsidR="00533058" w:rsidRDefault="00533058">
      <w:pPr>
        <w:pStyle w:val="Corpodetexto"/>
        <w:tabs>
          <w:tab w:val="clear" w:pos="1701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39D5A434" w14:textId="77777777" w:rsidR="00664D33" w:rsidRDefault="00664D33">
      <w:pPr>
        <w:pStyle w:val="Corpodetexto"/>
        <w:tabs>
          <w:tab w:val="clear" w:pos="1701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6BFADA59" w14:textId="77777777" w:rsidR="00664D33" w:rsidRDefault="00664D33" w:rsidP="00664D33">
      <w:pPr>
        <w:jc w:val="center"/>
        <w:rPr>
          <w:rStyle w:val="Forte"/>
          <w:b w:val="0"/>
          <w:bCs w:val="0"/>
          <w:sz w:val="44"/>
          <w:szCs w:val="44"/>
        </w:rPr>
      </w:pPr>
    </w:p>
    <w:p w14:paraId="7895389B" w14:textId="77777777" w:rsidR="00664D33" w:rsidRDefault="00664D33" w:rsidP="00664D33">
      <w:pPr>
        <w:jc w:val="center"/>
        <w:rPr>
          <w:rStyle w:val="Forte"/>
          <w:b w:val="0"/>
          <w:bCs w:val="0"/>
          <w:sz w:val="44"/>
          <w:szCs w:val="44"/>
        </w:rPr>
      </w:pPr>
    </w:p>
    <w:p w14:paraId="7DA79412" w14:textId="1197689E" w:rsidR="00664D33" w:rsidRPr="00664D33" w:rsidRDefault="00664D33" w:rsidP="00664D33">
      <w:pPr>
        <w:jc w:val="center"/>
        <w:rPr>
          <w:rStyle w:val="Forte"/>
          <w:b w:val="0"/>
          <w:bCs w:val="0"/>
          <w:sz w:val="44"/>
          <w:szCs w:val="44"/>
        </w:rPr>
      </w:pPr>
      <w:r w:rsidRPr="00664D33">
        <w:rPr>
          <w:rStyle w:val="Forte"/>
          <w:b w:val="0"/>
          <w:bCs w:val="0"/>
          <w:sz w:val="44"/>
          <w:szCs w:val="44"/>
        </w:rPr>
        <w:t>TABELA DE PERIODO DE SOLICITAÇÃO</w:t>
      </w:r>
    </w:p>
    <w:p w14:paraId="0467E601" w14:textId="77777777" w:rsidR="00664D33" w:rsidRDefault="00664D33">
      <w:pPr>
        <w:pStyle w:val="Corpodetexto"/>
        <w:tabs>
          <w:tab w:val="clear" w:pos="1701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19AF08F4" w14:textId="77777777" w:rsidR="00664D33" w:rsidRDefault="00664D33">
      <w:pPr>
        <w:pStyle w:val="Corpodetexto"/>
        <w:tabs>
          <w:tab w:val="clear" w:pos="1701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14E445DC" w14:textId="7B389565" w:rsidR="00664D33" w:rsidRDefault="00664D33">
      <w:pPr>
        <w:pStyle w:val="Corpodetexto"/>
        <w:tabs>
          <w:tab w:val="clear" w:pos="1701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664D33">
        <w:rPr>
          <w:rFonts w:ascii="Tahoma" w:hAnsi="Tahoma" w:cs="Tahoma"/>
          <w:color w:val="000000"/>
          <w:sz w:val="16"/>
          <w:szCs w:val="16"/>
        </w:rPr>
        <w:drawing>
          <wp:inline distT="0" distB="0" distL="0" distR="0" wp14:anchorId="44C84432" wp14:editId="116671BD">
            <wp:extent cx="5629275" cy="4276090"/>
            <wp:effectExtent l="0" t="0" r="9525" b="0"/>
            <wp:docPr id="14072525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525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1398" cy="429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5A21D" w14:textId="77777777" w:rsidR="00DA7A2F" w:rsidRDefault="00DA7A2F">
      <w:pPr>
        <w:pStyle w:val="Corpodetexto"/>
        <w:tabs>
          <w:tab w:val="clear" w:pos="1701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7B758106" w14:textId="77777777" w:rsidR="00DA7A2F" w:rsidRDefault="00DA7A2F">
      <w:pPr>
        <w:pStyle w:val="Corpodetexto"/>
        <w:tabs>
          <w:tab w:val="clear" w:pos="1701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6E60D19F" w14:textId="3F11F972" w:rsidR="00DA7A2F" w:rsidRPr="00DA7A2F" w:rsidRDefault="00DA7A2F" w:rsidP="00DA7A2F">
      <w:pPr>
        <w:rPr>
          <w:rStyle w:val="nfase"/>
          <w:rFonts w:ascii="Aptos" w:hAnsi="Aptos"/>
          <w:i w:val="0"/>
          <w:iCs w:val="0"/>
          <w:sz w:val="32"/>
          <w:szCs w:val="32"/>
        </w:rPr>
      </w:pPr>
      <w:r w:rsidRPr="00DA7A2F">
        <w:rPr>
          <w:rStyle w:val="nfase"/>
          <w:rFonts w:ascii="Aptos" w:hAnsi="Aptos"/>
          <w:i w:val="0"/>
          <w:iCs w:val="0"/>
          <w:sz w:val="32"/>
          <w:szCs w:val="32"/>
        </w:rPr>
        <w:t>Solicitamos que se atentem ao preenchimento da solicitação de </w:t>
      </w:r>
      <w:r w:rsidRPr="00DA7A2F">
        <w:rPr>
          <w:rStyle w:val="nfase"/>
          <w:rFonts w:ascii="Aptos" w:hAnsi="Aptos"/>
          <w:b/>
          <w:bCs/>
          <w:i w:val="0"/>
          <w:iCs w:val="0"/>
          <w:sz w:val="32"/>
          <w:szCs w:val="32"/>
        </w:rPr>
        <w:t>LICENÇA-PRÊMIO EM PECÚNIA</w:t>
      </w:r>
      <w:r w:rsidRPr="00DA7A2F">
        <w:rPr>
          <w:rStyle w:val="nfase"/>
          <w:rFonts w:ascii="Aptos" w:hAnsi="Aptos"/>
          <w:i w:val="0"/>
          <w:iCs w:val="0"/>
          <w:sz w:val="32"/>
          <w:szCs w:val="32"/>
        </w:rPr>
        <w:t>. Temos recebido um grande volume de formulários preenchidos incorretamente. É fundamental ressaltar o período de solicitação das pecúnias. A data de solicitação deve ser anterior a 90 dias do mês de aniversário do servidor. Caso o prazo seja perdido, não será mais possível</w:t>
      </w:r>
      <w:r w:rsidRPr="00DA7A2F">
        <w:rPr>
          <w:rStyle w:val="nfase"/>
          <w:rFonts w:ascii="Aptos" w:hAnsi="Aptos"/>
          <w:i w:val="0"/>
          <w:iCs w:val="0"/>
          <w:sz w:val="32"/>
          <w:szCs w:val="32"/>
        </w:rPr>
        <w:t xml:space="preserve"> </w:t>
      </w:r>
      <w:r w:rsidRPr="00DA7A2F">
        <w:rPr>
          <w:rStyle w:val="nfase"/>
          <w:rFonts w:ascii="Aptos" w:hAnsi="Aptos"/>
          <w:i w:val="0"/>
          <w:iCs w:val="0"/>
          <w:sz w:val="32"/>
          <w:szCs w:val="32"/>
        </w:rPr>
        <w:t>realizar a solicitação ou a digitação. Ressaltamos</w:t>
      </w:r>
      <w:r w:rsidRPr="00DA7A2F">
        <w:rPr>
          <w:rStyle w:val="nfase"/>
          <w:rFonts w:ascii="Aptos" w:hAnsi="Aptos"/>
          <w:i w:val="0"/>
          <w:iCs w:val="0"/>
          <w:sz w:val="32"/>
          <w:szCs w:val="32"/>
        </w:rPr>
        <w:t xml:space="preserve"> </w:t>
      </w:r>
      <w:r w:rsidRPr="00DA7A2F">
        <w:rPr>
          <w:rStyle w:val="nfase"/>
          <w:rFonts w:ascii="Aptos" w:hAnsi="Aptos"/>
          <w:i w:val="0"/>
          <w:iCs w:val="0"/>
          <w:sz w:val="32"/>
          <w:szCs w:val="32"/>
        </w:rPr>
        <w:t>que o encaminhamento da </w:t>
      </w:r>
      <w:r w:rsidRPr="00DA7A2F">
        <w:rPr>
          <w:rStyle w:val="nfase"/>
          <w:rFonts w:ascii="Aptos" w:hAnsi="Aptos"/>
          <w:b/>
          <w:bCs/>
          <w:i w:val="0"/>
          <w:iCs w:val="0"/>
          <w:sz w:val="32"/>
          <w:szCs w:val="32"/>
        </w:rPr>
        <w:t>LICENÇA-PRÊMIO EM PECÚNIA</w:t>
      </w:r>
      <w:r w:rsidRPr="00DA7A2F">
        <w:rPr>
          <w:rStyle w:val="nfase"/>
          <w:rFonts w:ascii="Aptos" w:hAnsi="Aptos"/>
          <w:i w:val="0"/>
          <w:iCs w:val="0"/>
          <w:sz w:val="32"/>
          <w:szCs w:val="32"/>
        </w:rPr>
        <w:t> deve ser direcionado ao setor do </w:t>
      </w:r>
      <w:r w:rsidRPr="00DA7A2F">
        <w:rPr>
          <w:rStyle w:val="nfase"/>
          <w:rFonts w:ascii="Aptos" w:hAnsi="Aptos"/>
          <w:b/>
          <w:bCs/>
          <w:i w:val="0"/>
          <w:iCs w:val="0"/>
          <w:sz w:val="32"/>
          <w:szCs w:val="32"/>
        </w:rPr>
        <w:t>NFP</w:t>
      </w:r>
      <w:r w:rsidRPr="00DA7A2F">
        <w:rPr>
          <w:rStyle w:val="nfase"/>
          <w:rFonts w:ascii="Aptos" w:hAnsi="Aptos"/>
          <w:i w:val="0"/>
          <w:iCs w:val="0"/>
          <w:sz w:val="32"/>
          <w:szCs w:val="32"/>
        </w:rPr>
        <w:t>. Recebemos algumas reclamações sobre solicitações de pecúnia enviadas ao setor do </w:t>
      </w:r>
      <w:r w:rsidRPr="00DA7A2F">
        <w:rPr>
          <w:rStyle w:val="nfase"/>
          <w:rFonts w:ascii="Aptos" w:hAnsi="Aptos"/>
          <w:b/>
          <w:bCs/>
          <w:i w:val="0"/>
          <w:iCs w:val="0"/>
          <w:sz w:val="32"/>
          <w:szCs w:val="32"/>
        </w:rPr>
        <w:t>NAP</w:t>
      </w:r>
      <w:r w:rsidRPr="00DA7A2F">
        <w:rPr>
          <w:rStyle w:val="nfase"/>
          <w:rFonts w:ascii="Aptos" w:hAnsi="Aptos"/>
          <w:i w:val="0"/>
          <w:iCs w:val="0"/>
          <w:sz w:val="32"/>
          <w:szCs w:val="32"/>
        </w:rPr>
        <w:t> que perderam o prazo devido à falta de digitação. Gostaríamos de lembrar que o setor do </w:t>
      </w:r>
      <w:r w:rsidRPr="00DA7A2F">
        <w:rPr>
          <w:rStyle w:val="nfase"/>
          <w:rFonts w:ascii="Aptos" w:hAnsi="Aptos"/>
          <w:b/>
          <w:bCs/>
          <w:i w:val="0"/>
          <w:iCs w:val="0"/>
          <w:sz w:val="32"/>
          <w:szCs w:val="32"/>
        </w:rPr>
        <w:t>NAP</w:t>
      </w:r>
      <w:r w:rsidRPr="00DA7A2F">
        <w:rPr>
          <w:rStyle w:val="nfase"/>
          <w:rFonts w:ascii="Aptos" w:hAnsi="Aptos"/>
          <w:i w:val="0"/>
          <w:iCs w:val="0"/>
          <w:sz w:val="32"/>
          <w:szCs w:val="32"/>
        </w:rPr>
        <w:t> não é responsável pelo procedimento de pagamento.</w:t>
      </w:r>
    </w:p>
    <w:p w14:paraId="7FD15118" w14:textId="77777777" w:rsidR="00DA7A2F" w:rsidRPr="00DA7A2F" w:rsidRDefault="00DA7A2F">
      <w:pPr>
        <w:pStyle w:val="Corpodetexto"/>
        <w:tabs>
          <w:tab w:val="clear" w:pos="1701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3B43112B" w14:textId="77777777" w:rsidR="00DA7A2F" w:rsidRDefault="00DA7A2F">
      <w:pPr>
        <w:pStyle w:val="Corpodetexto"/>
        <w:tabs>
          <w:tab w:val="clear" w:pos="1701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05FCD520" w14:textId="77777777" w:rsidR="00DA7A2F" w:rsidRDefault="00DA7A2F">
      <w:pPr>
        <w:pStyle w:val="Corpodetexto"/>
        <w:tabs>
          <w:tab w:val="clear" w:pos="1701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12CFB13B" w14:textId="77777777" w:rsidR="00DA7A2F" w:rsidRPr="00190D0D" w:rsidRDefault="00DA7A2F">
      <w:pPr>
        <w:pStyle w:val="Corpodetexto"/>
        <w:tabs>
          <w:tab w:val="clear" w:pos="1701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sectPr w:rsidR="00DA7A2F" w:rsidRPr="00190D0D">
      <w:pgSz w:w="11907" w:h="16840" w:code="9"/>
      <w:pgMar w:top="568" w:right="1185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F0F3" w14:textId="77777777" w:rsidR="005A7C21" w:rsidRDefault="005A7C21">
      <w:r>
        <w:separator/>
      </w:r>
    </w:p>
  </w:endnote>
  <w:endnote w:type="continuationSeparator" w:id="0">
    <w:p w14:paraId="2FF558A3" w14:textId="77777777" w:rsidR="005A7C21" w:rsidRDefault="005A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E8F1" w14:textId="77777777" w:rsidR="005A7C21" w:rsidRDefault="005A7C21">
      <w:r>
        <w:separator/>
      </w:r>
    </w:p>
  </w:footnote>
  <w:footnote w:type="continuationSeparator" w:id="0">
    <w:p w14:paraId="496DD354" w14:textId="77777777" w:rsidR="005A7C21" w:rsidRDefault="005A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501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70E583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2CC4512"/>
    <w:multiLevelType w:val="singleLevel"/>
    <w:tmpl w:val="1FD447A8"/>
    <w:lvl w:ilvl="0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" w15:restartNumberingAfterBreak="0">
    <w:nsid w:val="1A601843"/>
    <w:multiLevelType w:val="hybridMultilevel"/>
    <w:tmpl w:val="4BEC29D6"/>
    <w:lvl w:ilvl="0" w:tplc="70166BA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1DB73051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7D4099B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CBA65A2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3AE263F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C2B47B2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302325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F75490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3B843DA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70960C66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68E06DC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693432B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A4A4713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38707513">
    <w:abstractNumId w:val="2"/>
  </w:num>
  <w:num w:numId="2" w16cid:durableId="1621060901">
    <w:abstractNumId w:val="8"/>
  </w:num>
  <w:num w:numId="3" w16cid:durableId="1514033168">
    <w:abstractNumId w:val="5"/>
  </w:num>
  <w:num w:numId="4" w16cid:durableId="652569160">
    <w:abstractNumId w:val="4"/>
  </w:num>
  <w:num w:numId="5" w16cid:durableId="161240905">
    <w:abstractNumId w:val="7"/>
  </w:num>
  <w:num w:numId="6" w16cid:durableId="1205097463">
    <w:abstractNumId w:val="1"/>
  </w:num>
  <w:num w:numId="7" w16cid:durableId="363867651">
    <w:abstractNumId w:val="15"/>
  </w:num>
  <w:num w:numId="8" w16cid:durableId="1204907851">
    <w:abstractNumId w:val="12"/>
  </w:num>
  <w:num w:numId="9" w16cid:durableId="2121949147">
    <w:abstractNumId w:val="11"/>
  </w:num>
  <w:num w:numId="10" w16cid:durableId="1934822075">
    <w:abstractNumId w:val="6"/>
  </w:num>
  <w:num w:numId="11" w16cid:durableId="84500897">
    <w:abstractNumId w:val="9"/>
  </w:num>
  <w:num w:numId="12" w16cid:durableId="1546790134">
    <w:abstractNumId w:val="14"/>
  </w:num>
  <w:num w:numId="13" w16cid:durableId="1523057532">
    <w:abstractNumId w:val="0"/>
  </w:num>
  <w:num w:numId="14" w16cid:durableId="793208894">
    <w:abstractNumId w:val="13"/>
  </w:num>
  <w:num w:numId="15" w16cid:durableId="1063262040">
    <w:abstractNumId w:val="10"/>
  </w:num>
  <w:num w:numId="16" w16cid:durableId="1792674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32F"/>
    <w:rsid w:val="000514C4"/>
    <w:rsid w:val="00062FA8"/>
    <w:rsid w:val="00075856"/>
    <w:rsid w:val="000E7616"/>
    <w:rsid w:val="000F126B"/>
    <w:rsid w:val="00102015"/>
    <w:rsid w:val="001207B8"/>
    <w:rsid w:val="001217E8"/>
    <w:rsid w:val="001640E0"/>
    <w:rsid w:val="00173ACD"/>
    <w:rsid w:val="0017521C"/>
    <w:rsid w:val="00190D0D"/>
    <w:rsid w:val="001D0343"/>
    <w:rsid w:val="001E50CD"/>
    <w:rsid w:val="001F4DD4"/>
    <w:rsid w:val="00207122"/>
    <w:rsid w:val="0021547B"/>
    <w:rsid w:val="00220151"/>
    <w:rsid w:val="00223ED0"/>
    <w:rsid w:val="0023580D"/>
    <w:rsid w:val="00235C9A"/>
    <w:rsid w:val="002568D7"/>
    <w:rsid w:val="002D788A"/>
    <w:rsid w:val="002E5559"/>
    <w:rsid w:val="002E7AAF"/>
    <w:rsid w:val="002F0CCF"/>
    <w:rsid w:val="00306D9A"/>
    <w:rsid w:val="003223AC"/>
    <w:rsid w:val="00331083"/>
    <w:rsid w:val="003519E1"/>
    <w:rsid w:val="003811E7"/>
    <w:rsid w:val="003A01CF"/>
    <w:rsid w:val="003B0B38"/>
    <w:rsid w:val="003D751D"/>
    <w:rsid w:val="00400A5E"/>
    <w:rsid w:val="00415DB1"/>
    <w:rsid w:val="00425BB9"/>
    <w:rsid w:val="0042691D"/>
    <w:rsid w:val="004D698F"/>
    <w:rsid w:val="005218E1"/>
    <w:rsid w:val="0052512D"/>
    <w:rsid w:val="00533058"/>
    <w:rsid w:val="005374D4"/>
    <w:rsid w:val="00546221"/>
    <w:rsid w:val="005812FC"/>
    <w:rsid w:val="005A7C21"/>
    <w:rsid w:val="005C27A7"/>
    <w:rsid w:val="005E35C0"/>
    <w:rsid w:val="00600CD5"/>
    <w:rsid w:val="00637F17"/>
    <w:rsid w:val="00651FBD"/>
    <w:rsid w:val="00652595"/>
    <w:rsid w:val="00657373"/>
    <w:rsid w:val="00664D33"/>
    <w:rsid w:val="00684A3B"/>
    <w:rsid w:val="006902D7"/>
    <w:rsid w:val="006C29AC"/>
    <w:rsid w:val="006E5E42"/>
    <w:rsid w:val="006F120C"/>
    <w:rsid w:val="006F189D"/>
    <w:rsid w:val="006F343E"/>
    <w:rsid w:val="00722F11"/>
    <w:rsid w:val="00764922"/>
    <w:rsid w:val="007765C7"/>
    <w:rsid w:val="00781EF4"/>
    <w:rsid w:val="007864F0"/>
    <w:rsid w:val="007B6109"/>
    <w:rsid w:val="007B665C"/>
    <w:rsid w:val="0081207E"/>
    <w:rsid w:val="00883984"/>
    <w:rsid w:val="008A5723"/>
    <w:rsid w:val="008A6E66"/>
    <w:rsid w:val="008B1653"/>
    <w:rsid w:val="008B5A3B"/>
    <w:rsid w:val="008C532F"/>
    <w:rsid w:val="0090654B"/>
    <w:rsid w:val="00917F9A"/>
    <w:rsid w:val="00961333"/>
    <w:rsid w:val="00970D2F"/>
    <w:rsid w:val="00977EF1"/>
    <w:rsid w:val="009F5BB8"/>
    <w:rsid w:val="00A160B6"/>
    <w:rsid w:val="00A23525"/>
    <w:rsid w:val="00A40C41"/>
    <w:rsid w:val="00A66567"/>
    <w:rsid w:val="00A70C6C"/>
    <w:rsid w:val="00A73204"/>
    <w:rsid w:val="00A94BAC"/>
    <w:rsid w:val="00AC7958"/>
    <w:rsid w:val="00AE7D7D"/>
    <w:rsid w:val="00B022C9"/>
    <w:rsid w:val="00B50C7C"/>
    <w:rsid w:val="00B96854"/>
    <w:rsid w:val="00BB7CAE"/>
    <w:rsid w:val="00BF7378"/>
    <w:rsid w:val="00C15F6E"/>
    <w:rsid w:val="00C20B5A"/>
    <w:rsid w:val="00C258EA"/>
    <w:rsid w:val="00C41B70"/>
    <w:rsid w:val="00C47D4F"/>
    <w:rsid w:val="00C65A17"/>
    <w:rsid w:val="00C66438"/>
    <w:rsid w:val="00CA5CD5"/>
    <w:rsid w:val="00CC4D8D"/>
    <w:rsid w:val="00CE2D7D"/>
    <w:rsid w:val="00D06A6E"/>
    <w:rsid w:val="00D07630"/>
    <w:rsid w:val="00D07E74"/>
    <w:rsid w:val="00D76064"/>
    <w:rsid w:val="00DA7A2F"/>
    <w:rsid w:val="00DD1CA4"/>
    <w:rsid w:val="00DF1E55"/>
    <w:rsid w:val="00DF6F93"/>
    <w:rsid w:val="00E60CDB"/>
    <w:rsid w:val="00E673EF"/>
    <w:rsid w:val="00E8435B"/>
    <w:rsid w:val="00E97143"/>
    <w:rsid w:val="00ED1308"/>
    <w:rsid w:val="00EF1B4F"/>
    <w:rsid w:val="00F20F99"/>
    <w:rsid w:val="00F31506"/>
    <w:rsid w:val="00F978D9"/>
    <w:rsid w:val="00FA498D"/>
    <w:rsid w:val="00F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9D5C174"/>
  <w15:chartTrackingRefBased/>
  <w15:docId w15:val="{3650C5CE-32D7-46B4-95C3-C0A06C65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1701"/>
      </w:tabs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sz w:val="26"/>
    </w:rPr>
  </w:style>
  <w:style w:type="paragraph" w:styleId="Ttulo7">
    <w:name w:val="heading 7"/>
    <w:basedOn w:val="Normal"/>
    <w:next w:val="Normal"/>
    <w:qFormat/>
    <w:pPr>
      <w:keepNext/>
      <w:ind w:left="1134" w:hanging="1134"/>
      <w:outlineLvl w:val="6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5103" w:hanging="5103"/>
    </w:pPr>
    <w:rPr>
      <w:sz w:val="24"/>
    </w:rPr>
  </w:style>
  <w:style w:type="paragraph" w:styleId="Corpodetexto">
    <w:name w:val="Body Text"/>
    <w:basedOn w:val="Normal"/>
    <w:pPr>
      <w:tabs>
        <w:tab w:val="left" w:pos="1701"/>
      </w:tabs>
      <w:jc w:val="both"/>
    </w:pPr>
    <w:rPr>
      <w:sz w:val="24"/>
    </w:rPr>
  </w:style>
  <w:style w:type="paragraph" w:styleId="Corpodetexto2">
    <w:name w:val="Body Text 2"/>
    <w:basedOn w:val="Normal"/>
    <w:pPr>
      <w:tabs>
        <w:tab w:val="left" w:pos="2268"/>
        <w:tab w:val="left" w:pos="5387"/>
      </w:tabs>
    </w:pPr>
    <w:rPr>
      <w:rFonts w:ascii="Arial" w:hAnsi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semiHidden/>
    <w:rsid w:val="00D06A6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qFormat/>
    <w:rsid w:val="00664D33"/>
    <w:rPr>
      <w:i/>
      <w:iCs/>
    </w:rPr>
  </w:style>
  <w:style w:type="character" w:styleId="Forte">
    <w:name w:val="Strong"/>
    <w:basedOn w:val="Fontepargpadro"/>
    <w:qFormat/>
    <w:rsid w:val="00664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%20com%20Bras&#227;o%20Cinza%20(CELP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com Brasão Cinza (CELP)</Template>
  <TotalTime>62</TotalTime>
  <Pages>2</Pages>
  <Words>317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</vt:lpstr>
    </vt:vector>
  </TitlesOfParts>
  <Company>Secretaria de Estado da Educação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</dc:title>
  <dc:subject/>
  <dc:creator>SEE-SP</dc:creator>
  <cp:keywords/>
  <cp:lastModifiedBy>Andrew Isac Da Silva Ferreira</cp:lastModifiedBy>
  <cp:revision>7</cp:revision>
  <cp:lastPrinted>2016-02-24T16:31:00Z</cp:lastPrinted>
  <dcterms:created xsi:type="dcterms:W3CDTF">2024-10-10T13:13:00Z</dcterms:created>
  <dcterms:modified xsi:type="dcterms:W3CDTF">2025-06-12T12:51:00Z</dcterms:modified>
</cp:coreProperties>
</file>