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8606" w14:textId="77777777" w:rsidR="00E04FA0" w:rsidRPr="00FF2503" w:rsidRDefault="00E04FA0" w:rsidP="00406E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2503">
        <w:rPr>
          <w:rFonts w:ascii="Times New Roman" w:hAnsi="Times New Roman" w:cs="Times New Roman"/>
          <w:b/>
          <w:color w:val="FF0000"/>
          <w:sz w:val="24"/>
          <w:szCs w:val="24"/>
        </w:rPr>
        <w:t>ANEXO I</w:t>
      </w:r>
    </w:p>
    <w:p w14:paraId="36763719" w14:textId="2A6398C5" w:rsidR="00E04FA0" w:rsidRDefault="00E04FA0" w:rsidP="00406E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25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AVALIAÇÃO </w:t>
      </w:r>
      <w:r w:rsidR="00413FCC" w:rsidRPr="00FF2503">
        <w:rPr>
          <w:rFonts w:ascii="Times New Roman" w:hAnsi="Times New Roman" w:cs="Times New Roman"/>
          <w:b/>
          <w:color w:val="FF0000"/>
          <w:sz w:val="24"/>
          <w:szCs w:val="24"/>
        </w:rPr>
        <w:t>PEDAGÓGICA INICIAL</w:t>
      </w:r>
      <w:r w:rsidR="005710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479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API  </w:t>
      </w:r>
    </w:p>
    <w:p w14:paraId="7F3A4EBB" w14:textId="4E866C4D" w:rsidR="007828B5" w:rsidRDefault="007828B5" w:rsidP="00406EE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F592ED" w14:textId="77777777" w:rsidR="005847A7" w:rsidRPr="00BF082A" w:rsidRDefault="005847A7" w:rsidP="00406EE9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BB9EBD4" w14:textId="0912567B" w:rsidR="007828B5" w:rsidRPr="00406EE9" w:rsidRDefault="00C24844" w:rsidP="00406EE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406EE9">
        <w:rPr>
          <w:rFonts w:ascii="Arial" w:hAnsi="Arial" w:cs="Arial"/>
          <w:bCs/>
          <w:color w:val="FF0000"/>
          <w:sz w:val="24"/>
          <w:szCs w:val="24"/>
        </w:rPr>
        <w:t xml:space="preserve"> I - </w:t>
      </w:r>
      <w:r w:rsidR="00FF2503" w:rsidRPr="00406EE9">
        <w:rPr>
          <w:rFonts w:ascii="Arial" w:hAnsi="Arial" w:cs="Arial"/>
          <w:bCs/>
          <w:color w:val="FF0000"/>
          <w:sz w:val="24"/>
          <w:szCs w:val="24"/>
        </w:rPr>
        <w:t>Das informações Gerais do Estudante, a partir de Estudo de Caso</w:t>
      </w:r>
      <w:r w:rsidR="005847A7">
        <w:rPr>
          <w:rFonts w:ascii="Arial" w:hAnsi="Arial" w:cs="Arial"/>
          <w:bCs/>
          <w:color w:val="FF0000"/>
          <w:sz w:val="24"/>
          <w:szCs w:val="24"/>
        </w:rPr>
        <w:t>:</w:t>
      </w:r>
      <w:r w:rsidR="00FF2503" w:rsidRPr="00406EE9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14:paraId="69FDF7C9" w14:textId="77777777" w:rsidR="005847A7" w:rsidRDefault="005847A7" w:rsidP="00406EE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20F6862" w14:textId="11F041A4" w:rsidR="00C24844" w:rsidRPr="00406EE9" w:rsidRDefault="005847A7" w:rsidP="00406EE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A</w:t>
      </w:r>
      <w:r w:rsidR="00D735E4" w:rsidRPr="00406EE9">
        <w:rPr>
          <w:rFonts w:ascii="Arial" w:hAnsi="Arial" w:cs="Arial"/>
          <w:bCs/>
          <w:color w:val="FF0000"/>
          <w:sz w:val="24"/>
          <w:szCs w:val="24"/>
        </w:rPr>
        <w:t>)</w:t>
      </w:r>
      <w:r w:rsidR="00FF2503" w:rsidRPr="00406EE9">
        <w:rPr>
          <w:rFonts w:ascii="Arial" w:hAnsi="Arial" w:cs="Arial"/>
          <w:bCs/>
          <w:color w:val="FF0000"/>
          <w:sz w:val="24"/>
          <w:szCs w:val="24"/>
        </w:rPr>
        <w:t xml:space="preserve">  Informações referentes ao </w:t>
      </w:r>
      <w:r w:rsidR="00F049D9" w:rsidRPr="00406EE9">
        <w:rPr>
          <w:rFonts w:ascii="Arial" w:hAnsi="Arial" w:cs="Arial"/>
          <w:bCs/>
          <w:color w:val="FF0000"/>
          <w:sz w:val="24"/>
          <w:szCs w:val="24"/>
        </w:rPr>
        <w:t>estudante:</w:t>
      </w:r>
    </w:p>
    <w:p w14:paraId="385D3CB7" w14:textId="3483D411" w:rsidR="00FF2503" w:rsidRPr="00406EE9" w:rsidRDefault="005847A7" w:rsidP="005847A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Nome:______________________________________________________________________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br/>
        <w:t>Escola matrícula regular:_______________________________________________________</w:t>
      </w:r>
      <w:r>
        <w:rPr>
          <w:rFonts w:ascii="Arial" w:hAnsi="Arial" w:cs="Arial"/>
          <w:bCs/>
          <w:sz w:val="24"/>
          <w:szCs w:val="24"/>
        </w:rPr>
        <w:br/>
      </w:r>
      <w:r w:rsidR="00FF2503" w:rsidRPr="00406EE9">
        <w:rPr>
          <w:rFonts w:ascii="Arial" w:hAnsi="Arial" w:cs="Arial"/>
          <w:bCs/>
          <w:sz w:val="24"/>
          <w:szCs w:val="24"/>
        </w:rPr>
        <w:t>Idade</w:t>
      </w:r>
      <w:r>
        <w:rPr>
          <w:rFonts w:ascii="Arial" w:hAnsi="Arial" w:cs="Arial"/>
          <w:bCs/>
          <w:sz w:val="24"/>
          <w:szCs w:val="24"/>
        </w:rPr>
        <w:t>:__________ S</w:t>
      </w:r>
      <w:r w:rsidR="00FF2503" w:rsidRPr="00406EE9">
        <w:rPr>
          <w:rFonts w:ascii="Arial" w:hAnsi="Arial" w:cs="Arial"/>
          <w:bCs/>
          <w:sz w:val="24"/>
          <w:szCs w:val="24"/>
        </w:rPr>
        <w:t>érie/ano</w:t>
      </w:r>
      <w:r>
        <w:rPr>
          <w:rFonts w:ascii="Arial" w:hAnsi="Arial" w:cs="Arial"/>
          <w:bCs/>
          <w:sz w:val="24"/>
          <w:szCs w:val="24"/>
        </w:rPr>
        <w:t>:_______________</w:t>
      </w:r>
      <w:r w:rsidR="00FF2503" w:rsidRPr="00406EE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 w:rsidR="00FF2503" w:rsidRPr="00406EE9">
        <w:rPr>
          <w:rFonts w:ascii="Arial" w:hAnsi="Arial" w:cs="Arial"/>
          <w:bCs/>
          <w:sz w:val="24"/>
          <w:szCs w:val="24"/>
        </w:rPr>
        <w:t xml:space="preserve">Tipo de deficiência, Transtorno do Espectro Autista, Altas Habilidades e /ou </w:t>
      </w:r>
      <w:r w:rsidR="00406EE9" w:rsidRPr="00406EE9">
        <w:rPr>
          <w:rFonts w:ascii="Arial" w:hAnsi="Arial" w:cs="Arial"/>
          <w:bCs/>
          <w:sz w:val="24"/>
          <w:szCs w:val="24"/>
        </w:rPr>
        <w:t>Superdotação,</w:t>
      </w:r>
      <w:r w:rsidR="00D735E4" w:rsidRPr="00406EE9">
        <w:rPr>
          <w:rFonts w:ascii="Arial" w:hAnsi="Arial" w:cs="Arial"/>
          <w:bCs/>
          <w:sz w:val="24"/>
          <w:szCs w:val="24"/>
        </w:rPr>
        <w:t xml:space="preserve"> e outros</w:t>
      </w:r>
      <w:r>
        <w:rPr>
          <w:rFonts w:ascii="Arial" w:hAnsi="Arial" w:cs="Arial"/>
          <w:bCs/>
          <w:sz w:val="24"/>
          <w:szCs w:val="24"/>
        </w:rPr>
        <w:t>:______________________________________________________________________</w:t>
      </w:r>
    </w:p>
    <w:p w14:paraId="709E91DA" w14:textId="77777777" w:rsidR="005847A7" w:rsidRDefault="005847A7" w:rsidP="00406EE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2DF988E2" w14:textId="2FB41CF1" w:rsidR="00C24844" w:rsidRPr="00406EE9" w:rsidRDefault="005847A7" w:rsidP="00406EE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B</w:t>
      </w:r>
      <w:r w:rsidR="00D735E4" w:rsidRPr="00406EE9">
        <w:rPr>
          <w:rFonts w:ascii="Arial" w:hAnsi="Arial" w:cs="Arial"/>
          <w:bCs/>
          <w:color w:val="FF0000"/>
          <w:sz w:val="24"/>
          <w:szCs w:val="24"/>
        </w:rPr>
        <w:t>)  Informações coletadas do /sobre o estudante:</w:t>
      </w:r>
    </w:p>
    <w:p w14:paraId="5F66E37A" w14:textId="4CC19FFE" w:rsidR="00D735E4" w:rsidRPr="005847A7" w:rsidRDefault="00D735E4" w:rsidP="005847A7">
      <w:pPr>
        <w:pStyle w:val="PargrafodaLista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847A7">
        <w:rPr>
          <w:rFonts w:ascii="Arial" w:hAnsi="Arial" w:cs="Arial"/>
          <w:sz w:val="24"/>
          <w:szCs w:val="24"/>
        </w:rPr>
        <w:t xml:space="preserve">Qual a afeição do estudante pela instituição </w:t>
      </w:r>
      <w:r w:rsidR="005847A7" w:rsidRPr="005847A7">
        <w:rPr>
          <w:rFonts w:ascii="Arial" w:hAnsi="Arial" w:cs="Arial"/>
          <w:sz w:val="24"/>
          <w:szCs w:val="24"/>
        </w:rPr>
        <w:t>escolar?</w:t>
      </w:r>
      <w:r w:rsidR="005847A7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14:paraId="396E104E" w14:textId="054D0493" w:rsidR="00D735E4" w:rsidRDefault="00D735E4" w:rsidP="005847A7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47A7">
        <w:rPr>
          <w:rFonts w:ascii="Arial" w:hAnsi="Arial" w:cs="Arial"/>
          <w:sz w:val="24"/>
          <w:szCs w:val="24"/>
        </w:rPr>
        <w:t>Existe amizades e fatores que explicam a preferência por determinados colegas, tais como características e qualidades pessoais?</w:t>
      </w:r>
    </w:p>
    <w:p w14:paraId="76B525E2" w14:textId="2A238729" w:rsidR="005847A7" w:rsidRPr="005847A7" w:rsidRDefault="005847A7" w:rsidP="005847A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53FD4DF" w14:textId="78AB9BEB" w:rsidR="00D735E4" w:rsidRDefault="00D735E4" w:rsidP="005847A7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47A7">
        <w:rPr>
          <w:rFonts w:ascii="Arial" w:hAnsi="Arial" w:cs="Arial"/>
          <w:sz w:val="24"/>
          <w:szCs w:val="24"/>
        </w:rPr>
        <w:t xml:space="preserve">Há a identificação de um colega favorito? Se sim, quais características deste colega lhe </w:t>
      </w:r>
      <w:r w:rsidR="00406EE9" w:rsidRPr="005847A7">
        <w:rPr>
          <w:rFonts w:ascii="Arial" w:hAnsi="Arial" w:cs="Arial"/>
          <w:sz w:val="24"/>
          <w:szCs w:val="24"/>
        </w:rPr>
        <w:t>agradam?</w:t>
      </w:r>
    </w:p>
    <w:p w14:paraId="6A8979C2" w14:textId="2C66E4B0" w:rsidR="005847A7" w:rsidRPr="005847A7" w:rsidRDefault="005847A7" w:rsidP="005847A7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7771C30" w14:textId="77777777" w:rsidR="00C4637A" w:rsidRDefault="00D735E4" w:rsidP="00C4637A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637A">
        <w:rPr>
          <w:rFonts w:ascii="Arial" w:hAnsi="Arial" w:cs="Arial"/>
          <w:sz w:val="24"/>
          <w:szCs w:val="24"/>
        </w:rPr>
        <w:t xml:space="preserve">Quais as preferências e atividades que mais agradam ao </w:t>
      </w:r>
      <w:r w:rsidR="00406EE9" w:rsidRPr="00C4637A">
        <w:rPr>
          <w:rFonts w:ascii="Arial" w:hAnsi="Arial" w:cs="Arial"/>
          <w:sz w:val="24"/>
          <w:szCs w:val="24"/>
        </w:rPr>
        <w:t>estudante?</w:t>
      </w:r>
      <w:r w:rsidR="00C4637A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</w:t>
      </w:r>
      <w:r w:rsidRPr="00C4637A">
        <w:rPr>
          <w:rFonts w:ascii="Arial" w:hAnsi="Arial" w:cs="Arial"/>
          <w:sz w:val="24"/>
          <w:szCs w:val="24"/>
        </w:rPr>
        <w:br/>
      </w:r>
    </w:p>
    <w:p w14:paraId="5CC86184" w14:textId="395F971A" w:rsidR="00D735E4" w:rsidRPr="00C4637A" w:rsidRDefault="00E73737" w:rsidP="00C4637A">
      <w:pPr>
        <w:pStyle w:val="PargrafodaLista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4637A">
        <w:rPr>
          <w:rFonts w:ascii="Arial" w:hAnsi="Arial" w:cs="Arial"/>
          <w:sz w:val="24"/>
          <w:szCs w:val="24"/>
        </w:rPr>
        <w:lastRenderedPageBreak/>
        <w:t xml:space="preserve">É possível a identificação de tarefas e atividades que o estudante considera mais difíceis, </w:t>
      </w:r>
      <w:r w:rsidR="00406EE9" w:rsidRPr="00C4637A">
        <w:rPr>
          <w:rFonts w:ascii="Arial" w:hAnsi="Arial" w:cs="Arial"/>
          <w:sz w:val="24"/>
          <w:szCs w:val="24"/>
        </w:rPr>
        <w:t xml:space="preserve">bem </w:t>
      </w:r>
      <w:r w:rsidR="00F049D9" w:rsidRPr="00C4637A">
        <w:rPr>
          <w:rFonts w:ascii="Arial" w:hAnsi="Arial" w:cs="Arial"/>
          <w:sz w:val="24"/>
          <w:szCs w:val="24"/>
        </w:rPr>
        <w:t>como os</w:t>
      </w:r>
      <w:r w:rsidRPr="00C4637A">
        <w:rPr>
          <w:rFonts w:ascii="Arial" w:hAnsi="Arial" w:cs="Arial"/>
          <w:sz w:val="24"/>
          <w:szCs w:val="24"/>
        </w:rPr>
        <w:t xml:space="preserve"> </w:t>
      </w:r>
      <w:r w:rsidR="008A742C" w:rsidRPr="00C4637A">
        <w:rPr>
          <w:rFonts w:ascii="Arial" w:hAnsi="Arial" w:cs="Arial"/>
          <w:sz w:val="24"/>
          <w:szCs w:val="24"/>
        </w:rPr>
        <w:t>motivos?</w:t>
      </w:r>
      <w:r w:rsidRPr="00C4637A">
        <w:rPr>
          <w:rFonts w:ascii="Arial" w:hAnsi="Arial" w:cs="Arial"/>
          <w:sz w:val="24"/>
          <w:szCs w:val="24"/>
        </w:rPr>
        <w:t xml:space="preserve"> Se sim, detalhe-as.</w:t>
      </w:r>
      <w:r w:rsidR="00C4637A">
        <w:rPr>
          <w:rFonts w:ascii="Arial" w:hAnsi="Arial" w:cs="Arial"/>
          <w:sz w:val="24"/>
          <w:szCs w:val="24"/>
        </w:rPr>
        <w:br/>
      </w:r>
      <w:r w:rsidR="008A742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DC61004" w14:textId="77777777" w:rsidR="008A742C" w:rsidRDefault="008A742C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07F8EA" w14:textId="17EEB84B" w:rsidR="00E73737" w:rsidRDefault="00E73737" w:rsidP="008A742C">
      <w:pPr>
        <w:pStyle w:val="PargrafodaLista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42C">
        <w:rPr>
          <w:rFonts w:ascii="Arial" w:hAnsi="Arial" w:cs="Arial"/>
          <w:sz w:val="24"/>
          <w:szCs w:val="24"/>
        </w:rPr>
        <w:t>O estudante tem a capacidade de expressar suas necessidades, desejos e interesses, incluindo os métodos utilizados para tal?</w:t>
      </w:r>
    </w:p>
    <w:p w14:paraId="546768D9" w14:textId="42C05E97" w:rsidR="008A742C" w:rsidRPr="008A742C" w:rsidRDefault="008A742C" w:rsidP="008A742C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3C20E113" w14:textId="77777777" w:rsidR="008A742C" w:rsidRPr="008A742C" w:rsidRDefault="008A742C" w:rsidP="008A742C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20D1991C" w14:textId="4E960623" w:rsidR="00E73737" w:rsidRPr="008A742C" w:rsidRDefault="00E73737" w:rsidP="008A742C">
      <w:pPr>
        <w:pStyle w:val="PargrafodaLista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42C">
        <w:rPr>
          <w:rFonts w:ascii="Arial" w:hAnsi="Arial" w:cs="Arial"/>
          <w:sz w:val="24"/>
          <w:szCs w:val="24"/>
        </w:rPr>
        <w:t>Qual a frequência com que o estudante solicita ajuda aos professores, bem como as circunstâncias ou situações em que isso ocorre?</w:t>
      </w:r>
      <w:r w:rsidR="008A742C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</w:t>
      </w:r>
    </w:p>
    <w:p w14:paraId="7219A385" w14:textId="0BB1399C" w:rsidR="009A058E" w:rsidRDefault="00E73737" w:rsidP="008A742C">
      <w:pPr>
        <w:pStyle w:val="PargrafodaLista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42C">
        <w:rPr>
          <w:rFonts w:ascii="Arial" w:hAnsi="Arial" w:cs="Arial"/>
          <w:sz w:val="24"/>
          <w:szCs w:val="24"/>
        </w:rPr>
        <w:t>Qual a percepção do estudante em relação aos seus professores?</w:t>
      </w:r>
      <w:r w:rsidR="008A742C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</w:t>
      </w:r>
      <w:r w:rsidR="001E4873">
        <w:rPr>
          <w:rFonts w:ascii="Arial" w:hAnsi="Arial" w:cs="Arial"/>
          <w:sz w:val="24"/>
          <w:szCs w:val="24"/>
        </w:rPr>
        <w:t>_</w:t>
      </w:r>
    </w:p>
    <w:p w14:paraId="59CDDC66" w14:textId="64508579" w:rsidR="00E73737" w:rsidRPr="008A742C" w:rsidRDefault="00E73737" w:rsidP="008A742C">
      <w:pPr>
        <w:pStyle w:val="PargrafodaLista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42C">
        <w:rPr>
          <w:rFonts w:ascii="Arial" w:hAnsi="Arial" w:cs="Arial"/>
          <w:sz w:val="24"/>
          <w:szCs w:val="24"/>
        </w:rPr>
        <w:t>Quais as razões pelas quais o estudante considera importante frequentar a escola e estudar nela?</w:t>
      </w:r>
      <w:r w:rsidR="009A058E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 w:rsidR="009A058E">
        <w:rPr>
          <w:rFonts w:ascii="Arial" w:hAnsi="Arial" w:cs="Arial"/>
          <w:sz w:val="24"/>
          <w:szCs w:val="24"/>
        </w:rPr>
        <w:br/>
      </w:r>
    </w:p>
    <w:p w14:paraId="5E243769" w14:textId="2E6E99D4" w:rsidR="00E73737" w:rsidRPr="00406EE9" w:rsidRDefault="00E73737" w:rsidP="00C4637A">
      <w:pPr>
        <w:spacing w:after="0"/>
        <w:rPr>
          <w:rFonts w:ascii="Arial" w:hAnsi="Arial" w:cs="Arial"/>
          <w:sz w:val="24"/>
          <w:szCs w:val="24"/>
        </w:rPr>
      </w:pPr>
    </w:p>
    <w:p w14:paraId="641015F5" w14:textId="307BBF4E" w:rsidR="00E73737" w:rsidRPr="00406EE9" w:rsidRDefault="00E73737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6EE9">
        <w:rPr>
          <w:rFonts w:ascii="Arial" w:hAnsi="Arial" w:cs="Arial"/>
          <w:color w:val="FF0000"/>
          <w:sz w:val="24"/>
          <w:szCs w:val="24"/>
        </w:rPr>
        <w:t xml:space="preserve">C) Informações coletadas da/sobre a </w:t>
      </w:r>
      <w:r w:rsidR="00F049D9" w:rsidRPr="00406EE9">
        <w:rPr>
          <w:rFonts w:ascii="Arial" w:hAnsi="Arial" w:cs="Arial"/>
          <w:color w:val="FF0000"/>
          <w:sz w:val="24"/>
          <w:szCs w:val="24"/>
        </w:rPr>
        <w:t>escola:</w:t>
      </w:r>
    </w:p>
    <w:p w14:paraId="04C69703" w14:textId="28C32503" w:rsidR="00E73737" w:rsidRPr="00406EE9" w:rsidRDefault="00C23F16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73737" w:rsidRPr="00406EE9">
        <w:rPr>
          <w:rFonts w:ascii="Arial" w:hAnsi="Arial" w:cs="Arial"/>
          <w:sz w:val="24"/>
          <w:szCs w:val="24"/>
        </w:rPr>
        <w:t>O estudante é engajado e participa plenamente de todas as atividades e espaços da escola</w:t>
      </w:r>
      <w:r w:rsidR="00CA6FE2" w:rsidRPr="00406EE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E73737" w:rsidRPr="00406EE9">
        <w:rPr>
          <w:rFonts w:ascii="Arial" w:hAnsi="Arial" w:cs="Arial"/>
          <w:sz w:val="24"/>
          <w:szCs w:val="24"/>
        </w:rPr>
        <w:t>Se não, quais são os motivos para a falta de participação?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40CB1733" w14:textId="23909F8E" w:rsidR="00E73737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</w:t>
      </w:r>
      <w:r w:rsidR="00E73737" w:rsidRPr="00406EE9">
        <w:rPr>
          <w:rFonts w:ascii="Arial" w:hAnsi="Arial" w:cs="Arial"/>
          <w:sz w:val="24"/>
          <w:szCs w:val="24"/>
        </w:rPr>
        <w:t xml:space="preserve">Qual é o grau de participação do estudante nas atividades escolares – integral, </w:t>
      </w:r>
      <w:r w:rsidR="00F049D9" w:rsidRPr="00406EE9">
        <w:rPr>
          <w:rFonts w:ascii="Arial" w:hAnsi="Arial" w:cs="Arial"/>
          <w:sz w:val="24"/>
          <w:szCs w:val="24"/>
        </w:rPr>
        <w:t>parcial ou nula</w:t>
      </w:r>
      <w:r w:rsidR="00E73737" w:rsidRPr="00406EE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</w:t>
      </w:r>
    </w:p>
    <w:p w14:paraId="598FC452" w14:textId="7777777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58970E" w14:textId="24FBF18C" w:rsidR="00E73737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73737" w:rsidRPr="00406EE9">
        <w:rPr>
          <w:rFonts w:ascii="Arial" w:hAnsi="Arial" w:cs="Arial"/>
          <w:sz w:val="24"/>
          <w:szCs w:val="24"/>
        </w:rPr>
        <w:t>Quais são as barreiras do ambiente escolar que impedem a participação do estudante na escola</w:t>
      </w:r>
      <w:r w:rsidR="00CA6FE2" w:rsidRPr="00406EE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706E3EC7" w14:textId="77777777" w:rsidR="002616BF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E586C4" w14:textId="0423E09B" w:rsidR="00E73737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73737" w:rsidRPr="00406EE9">
        <w:rPr>
          <w:rFonts w:ascii="Arial" w:hAnsi="Arial" w:cs="Arial"/>
          <w:sz w:val="24"/>
          <w:szCs w:val="24"/>
        </w:rPr>
        <w:t>Que tipo de suporte educacional e/ ou clínico o estudante já recebe e quais são os profissionais envolvidos</w:t>
      </w:r>
      <w:r w:rsidR="00CA6FE2" w:rsidRPr="00406EE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6F6C5F9D" w14:textId="77777777" w:rsidR="002616BF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6A3E7A" w14:textId="27E72F65" w:rsidR="00E73737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73737" w:rsidRPr="00406EE9">
        <w:rPr>
          <w:rFonts w:ascii="Arial" w:hAnsi="Arial" w:cs="Arial"/>
          <w:sz w:val="24"/>
          <w:szCs w:val="24"/>
        </w:rPr>
        <w:t>Quais são os interesses e expectativas do estudante em relação à sua formação escolar, como identificado pelos professores</w:t>
      </w:r>
      <w:r w:rsidR="00CA6FE2" w:rsidRPr="00406EE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6B1208EF" w14:textId="77777777" w:rsidR="002616BF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9471CC" w14:textId="3070878A" w:rsidR="002616BF" w:rsidRDefault="002616BF" w:rsidP="002616BF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73737" w:rsidRPr="00406EE9">
        <w:rPr>
          <w:rFonts w:ascii="Arial" w:hAnsi="Arial" w:cs="Arial"/>
          <w:sz w:val="24"/>
          <w:szCs w:val="24"/>
        </w:rPr>
        <w:t>Como a comunidade escolar avalia a interação do estudante com seus colegas de turma</w:t>
      </w:r>
      <w:r w:rsidR="00CA6FE2" w:rsidRPr="00406EE9">
        <w:rPr>
          <w:rFonts w:ascii="Arial" w:hAnsi="Arial" w:cs="Arial"/>
          <w:sz w:val="24"/>
          <w:szCs w:val="24"/>
        </w:rPr>
        <w:t>?</w:t>
      </w:r>
    </w:p>
    <w:p w14:paraId="680C8F39" w14:textId="77777777" w:rsidR="002616BF" w:rsidRPr="00406EE9" w:rsidRDefault="002616BF" w:rsidP="002616B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0E3C0B3" w14:textId="148DD520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0E089381" w14:textId="7777777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E4896C" w14:textId="6B1523BA" w:rsidR="00E73737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E73737" w:rsidRPr="00406EE9">
        <w:rPr>
          <w:rFonts w:ascii="Arial" w:hAnsi="Arial" w:cs="Arial"/>
          <w:sz w:val="24"/>
          <w:szCs w:val="24"/>
        </w:rPr>
        <w:t>A escola fornece recursos de acessibilidade para o estudante, como mobiliário, materiais pedagógicos, informática adaptada</w:t>
      </w:r>
      <w:r w:rsidR="00CA6FE2" w:rsidRPr="00406EE9">
        <w:rPr>
          <w:rFonts w:ascii="Arial" w:hAnsi="Arial" w:cs="Arial"/>
          <w:sz w:val="24"/>
          <w:szCs w:val="24"/>
        </w:rPr>
        <w:t>, equipamentos adaptados, intérprete ou outros serviços, entre outros?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522BC2AD" w14:textId="7777777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876F32" w14:textId="7C11E3C0" w:rsidR="00CA6FE2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8) </w:t>
      </w:r>
      <w:r w:rsidR="00CA6FE2" w:rsidRPr="00406EE9">
        <w:rPr>
          <w:rFonts w:ascii="Arial" w:hAnsi="Arial" w:cs="Arial"/>
          <w:sz w:val="24"/>
          <w:szCs w:val="24"/>
        </w:rPr>
        <w:t xml:space="preserve">Os recursos disponibilizados para o desenvolvimento do estudante, como materiais pedagógicos especializados, equipamentos ou equipamentos adaptados, informática adaptada, intérprete ou outros serviços, atendem às necessidades do estudante? </w:t>
      </w:r>
      <w:r w:rsidR="00F049D9" w:rsidRPr="00406EE9">
        <w:rPr>
          <w:rFonts w:ascii="Arial" w:hAnsi="Arial" w:cs="Arial"/>
          <w:sz w:val="24"/>
          <w:szCs w:val="24"/>
        </w:rPr>
        <w:t>Deixa-o</w:t>
      </w:r>
      <w:r w:rsidR="00CA6FE2" w:rsidRPr="00406EE9">
        <w:rPr>
          <w:rFonts w:ascii="Arial" w:hAnsi="Arial" w:cs="Arial"/>
          <w:sz w:val="24"/>
          <w:szCs w:val="24"/>
        </w:rPr>
        <w:t xml:space="preserve"> satisfeito?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2486B91F" w14:textId="7777777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FA87AF" w14:textId="6A7DB3ED" w:rsidR="00CA6FE2" w:rsidRPr="002616BF" w:rsidRDefault="00CA6FE2" w:rsidP="002616BF">
      <w:pPr>
        <w:pStyle w:val="PargrafodaLista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6BF">
        <w:rPr>
          <w:rFonts w:ascii="Arial" w:hAnsi="Arial" w:cs="Arial"/>
          <w:sz w:val="24"/>
          <w:szCs w:val="24"/>
        </w:rPr>
        <w:t>Quais são as evidências que levaram o professor da sala de aula ou a unidade escolar a solicitar os serviços de AEE para esse estudante?</w:t>
      </w:r>
      <w:r w:rsidR="002616BF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</w:t>
      </w:r>
      <w:r w:rsidR="002616BF">
        <w:rPr>
          <w:rFonts w:ascii="Arial" w:hAnsi="Arial" w:cs="Arial"/>
          <w:sz w:val="24"/>
          <w:szCs w:val="24"/>
        </w:rPr>
        <w:br/>
      </w:r>
    </w:p>
    <w:p w14:paraId="6F416100" w14:textId="2FE473D6" w:rsidR="00CA6FE2" w:rsidRDefault="002616BF" w:rsidP="002616BF">
      <w:pPr>
        <w:pStyle w:val="PargrafodaLista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A6FE2" w:rsidRPr="002616BF">
        <w:rPr>
          <w:rFonts w:ascii="Arial" w:hAnsi="Arial" w:cs="Arial"/>
          <w:sz w:val="24"/>
          <w:szCs w:val="24"/>
        </w:rPr>
        <w:t>Quais os recursos humanos e materiais são necessários para esse estudante, mas que a escola comum não possui?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</w:t>
      </w:r>
    </w:p>
    <w:p w14:paraId="07179257" w14:textId="77777777" w:rsidR="002616BF" w:rsidRPr="002616BF" w:rsidRDefault="002616BF" w:rsidP="002616B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C4DB863" w14:textId="1DC8E918" w:rsidR="00CA6FE2" w:rsidRDefault="002616BF" w:rsidP="00C4637A">
      <w:pPr>
        <w:pStyle w:val="PargrafodaLista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A6FE2" w:rsidRPr="002616BF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</w:t>
      </w:r>
      <w:r w:rsidR="00CA6FE2" w:rsidRPr="002616BF">
        <w:rPr>
          <w:rFonts w:ascii="Arial" w:hAnsi="Arial" w:cs="Arial"/>
          <w:sz w:val="24"/>
          <w:szCs w:val="24"/>
        </w:rPr>
        <w:t xml:space="preserve">m avaliou os recursos utilizados por esse estudante? Eles atendem às suas necessidades?  Qual é o </w:t>
      </w:r>
      <w:r w:rsidRPr="002616BF">
        <w:rPr>
          <w:rFonts w:ascii="Arial" w:hAnsi="Arial" w:cs="Arial"/>
          <w:sz w:val="24"/>
          <w:szCs w:val="24"/>
        </w:rPr>
        <w:t>nível de</w:t>
      </w:r>
      <w:r w:rsidR="00CA6FE2" w:rsidRPr="002616BF">
        <w:rPr>
          <w:rFonts w:ascii="Arial" w:hAnsi="Arial" w:cs="Arial"/>
          <w:sz w:val="24"/>
          <w:szCs w:val="24"/>
        </w:rPr>
        <w:t xml:space="preserve"> envolvimento afetivo e social da turma com o </w:t>
      </w:r>
      <w:r w:rsidRPr="002616BF">
        <w:rPr>
          <w:rFonts w:ascii="Arial" w:hAnsi="Arial" w:cs="Arial"/>
          <w:sz w:val="24"/>
          <w:szCs w:val="24"/>
        </w:rPr>
        <w:t>estudante?</w:t>
      </w:r>
    </w:p>
    <w:p w14:paraId="3B99120A" w14:textId="5B7B40E7" w:rsidR="002616BF" w:rsidRPr="002616BF" w:rsidRDefault="002616BF" w:rsidP="002616B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78543F3" w14:textId="794D91EF" w:rsidR="002616BF" w:rsidRDefault="002616BF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777A4DC7" w14:textId="77777777" w:rsidR="002616BF" w:rsidRDefault="002616BF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222B9A59" w14:textId="7E8CB7F6" w:rsidR="00CA6FE2" w:rsidRPr="00406EE9" w:rsidRDefault="00CA6FE2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6EE9">
        <w:rPr>
          <w:rFonts w:ascii="Arial" w:hAnsi="Arial" w:cs="Arial"/>
          <w:color w:val="FF0000"/>
          <w:sz w:val="24"/>
          <w:szCs w:val="24"/>
        </w:rPr>
        <w:t>D) Informações coletadas da/sobre a família:</w:t>
      </w:r>
    </w:p>
    <w:p w14:paraId="2318C97E" w14:textId="4AA2B113" w:rsidR="00CA6FE2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C24844" w:rsidRPr="00406EE9">
        <w:rPr>
          <w:rFonts w:ascii="Arial" w:hAnsi="Arial" w:cs="Arial"/>
          <w:sz w:val="24"/>
          <w:szCs w:val="24"/>
        </w:rPr>
        <w:t>Qual é a percepção da família em relação à trajetória escolar do estudante?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5E7000DD" w14:textId="77777777" w:rsidR="002616BF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62D99B" w14:textId="09DE0BC2" w:rsidR="00C24844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</w:t>
      </w:r>
      <w:r w:rsidR="00C24844" w:rsidRPr="00406EE9">
        <w:rPr>
          <w:rFonts w:ascii="Arial" w:hAnsi="Arial" w:cs="Arial"/>
          <w:sz w:val="24"/>
          <w:szCs w:val="24"/>
        </w:rPr>
        <w:t>A família mantém um nível satisfatório de envolvimento com a escola? Participa de reuniões, festividades, ou de outras atividades escolares?</w:t>
      </w:r>
    </w:p>
    <w:p w14:paraId="2675D36A" w14:textId="788A7FB4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4520B22" w14:textId="77777777" w:rsidR="002616BF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2B2778" w14:textId="7777777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C24844" w:rsidRPr="00406EE9">
        <w:rPr>
          <w:rFonts w:ascii="Arial" w:hAnsi="Arial" w:cs="Arial"/>
          <w:sz w:val="24"/>
          <w:szCs w:val="24"/>
        </w:rPr>
        <w:t xml:space="preserve">Possui conhecimento sobre os direitos do estudante no que se refere à educação inclusiva? </w:t>
      </w:r>
    </w:p>
    <w:p w14:paraId="4CCACE02" w14:textId="5EA1533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8CBDD77" w14:textId="77777777" w:rsidR="002616BF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48D11D" w14:textId="562A9EFE" w:rsidR="00C24844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C24844" w:rsidRPr="00406EE9">
        <w:rPr>
          <w:rFonts w:ascii="Arial" w:hAnsi="Arial" w:cs="Arial"/>
          <w:sz w:val="24"/>
          <w:szCs w:val="24"/>
        </w:rPr>
        <w:t>Manifesta exigência pela garantia desses direitos?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</w:p>
    <w:p w14:paraId="635DAEDB" w14:textId="77777777" w:rsidR="00132259" w:rsidRDefault="0013225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C3AB30" w14:textId="1C09F961" w:rsidR="00C24844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C24844" w:rsidRPr="00406EE9">
        <w:rPr>
          <w:rFonts w:ascii="Arial" w:hAnsi="Arial" w:cs="Arial"/>
          <w:sz w:val="24"/>
          <w:szCs w:val="24"/>
        </w:rPr>
        <w:t>Identifica habilidades, necessidades e desafios na vida pessoal e escolar do estudante? Quais são?</w:t>
      </w:r>
    </w:p>
    <w:p w14:paraId="45B0AE58" w14:textId="25C2000D" w:rsidR="00132259" w:rsidRPr="00406EE9" w:rsidRDefault="0013225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D0910ED" w14:textId="77777777" w:rsidR="00132259" w:rsidRDefault="0013225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2A7690" w14:textId="52C8D10B" w:rsidR="00C24844" w:rsidRPr="00406EE9" w:rsidRDefault="002616BF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C24844" w:rsidRPr="00406EE9">
        <w:rPr>
          <w:rFonts w:ascii="Arial" w:hAnsi="Arial" w:cs="Arial"/>
          <w:sz w:val="24"/>
          <w:szCs w:val="24"/>
        </w:rPr>
        <w:t>Quais são as expectativas da família em relação ao desenvolvimento e escolarização do estudante?</w:t>
      </w:r>
      <w:r w:rsidR="00132259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77143" w14:textId="77777777" w:rsidR="00132259" w:rsidRDefault="00132259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0B3DFE49" w14:textId="7D08627E" w:rsidR="00C24844" w:rsidRPr="00406EE9" w:rsidRDefault="00C24844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6EE9">
        <w:rPr>
          <w:rFonts w:ascii="Arial" w:hAnsi="Arial" w:cs="Arial"/>
          <w:color w:val="FF0000"/>
          <w:sz w:val="24"/>
          <w:szCs w:val="24"/>
        </w:rPr>
        <w:t>II- Aspectos Pedagógicos</w:t>
      </w:r>
    </w:p>
    <w:p w14:paraId="320C503A" w14:textId="3C9E2260" w:rsidR="00C24844" w:rsidRDefault="00C24844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>Quais são as expectativas do professor em relação a este estudante?</w:t>
      </w:r>
    </w:p>
    <w:p w14:paraId="19998D20" w14:textId="3950FA57" w:rsidR="000A1669" w:rsidRPr="000A1669" w:rsidRDefault="000A1669" w:rsidP="000A166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4DD57B40" w14:textId="77777777" w:rsidR="000A1669" w:rsidRDefault="000A1669" w:rsidP="000A166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1C847606" w14:textId="11E61394" w:rsidR="00C24844" w:rsidRDefault="00C24844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>Quais as habilidades e potencialidades são percebidas como principais pelos professores?</w:t>
      </w:r>
    </w:p>
    <w:p w14:paraId="4289D9A0" w14:textId="3ECA7C8A" w:rsidR="000A1669" w:rsidRDefault="000A1669" w:rsidP="000A166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</w:p>
    <w:p w14:paraId="79188D00" w14:textId="77777777" w:rsidR="000A1669" w:rsidRPr="000A1669" w:rsidRDefault="000A1669" w:rsidP="000A166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1017A1AE" w14:textId="192B3E8E" w:rsidR="00C24844" w:rsidRPr="000A1669" w:rsidRDefault="00C24844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>Como é a avaliação do estudante sob o ponto de vista social, afetivo, cognitivo, motor, familiar e outros aspectos? Qual é o parecer do professor sobre o desempenho escolar deste aluno?</w:t>
      </w:r>
      <w:r w:rsidR="000A1669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14:paraId="5A0BCE17" w14:textId="560098ED" w:rsidR="00C24844" w:rsidRPr="000A1669" w:rsidRDefault="00C24844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 xml:space="preserve">Qual é o posicionamento da escola, composta pelo trio gestor, professores e colegas da turma, acerca do progresso escolar do estudante em </w:t>
      </w:r>
      <w:r w:rsidR="000A1669" w:rsidRPr="000A1669">
        <w:rPr>
          <w:rFonts w:ascii="Arial" w:hAnsi="Arial" w:cs="Arial"/>
          <w:sz w:val="24"/>
          <w:szCs w:val="24"/>
        </w:rPr>
        <w:t>questão?</w:t>
      </w:r>
    </w:p>
    <w:p w14:paraId="6787BFB8" w14:textId="20CC5716" w:rsidR="000A1669" w:rsidRDefault="000A166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C6A59E2" w14:textId="77777777" w:rsidR="000A1669" w:rsidRDefault="000A166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6DD5A9" w14:textId="77777777" w:rsidR="000A1669" w:rsidRDefault="00C24844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>De que forma o discente se engaja nas atividades propostas pela turma?</w:t>
      </w:r>
      <w:r w:rsidR="000A1669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</w:t>
      </w:r>
      <w:r w:rsidRPr="000A1669">
        <w:rPr>
          <w:rFonts w:ascii="Arial" w:hAnsi="Arial" w:cs="Arial"/>
          <w:sz w:val="24"/>
          <w:szCs w:val="24"/>
        </w:rPr>
        <w:br/>
      </w:r>
    </w:p>
    <w:p w14:paraId="6E1C68D7" w14:textId="02EE7792" w:rsidR="00406EE9" w:rsidRPr="000A1669" w:rsidRDefault="001E3309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>Quais atividades ele executa com facilidade e quais apresentam maiores dificuldades, considerando os desafios propostos? Por qual razão?</w:t>
      </w:r>
    </w:p>
    <w:p w14:paraId="3217749F" w14:textId="58D9DD83" w:rsidR="00406EE9" w:rsidRPr="00406EE9" w:rsidRDefault="000A166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560CD46" w14:textId="77777777" w:rsidR="000A1669" w:rsidRDefault="000A1669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5F1EF2" w14:textId="47685BDA" w:rsidR="001E3309" w:rsidRPr="000A1669" w:rsidRDefault="001E3309" w:rsidP="000A1669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1669">
        <w:rPr>
          <w:rFonts w:ascii="Arial" w:hAnsi="Arial" w:cs="Arial"/>
          <w:sz w:val="24"/>
          <w:szCs w:val="24"/>
        </w:rPr>
        <w:t xml:space="preserve">Quais habilidades/competências não foram identificadas pelos professores nas diferentes áreas do conhecimento e que sugestões de suporte são propostas para que o estudante alcance os objetivos educacionais traçados para a </w:t>
      </w:r>
      <w:r w:rsidR="000A1669" w:rsidRPr="000A1669">
        <w:rPr>
          <w:rFonts w:ascii="Arial" w:hAnsi="Arial" w:cs="Arial"/>
          <w:sz w:val="24"/>
          <w:szCs w:val="24"/>
        </w:rPr>
        <w:t>turma?</w:t>
      </w:r>
      <w:r w:rsidR="000A1669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E0D6E" w14:textId="24CFF706" w:rsidR="001E3309" w:rsidRPr="00406EE9" w:rsidRDefault="001E3309" w:rsidP="00C4637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6EE9">
        <w:rPr>
          <w:rFonts w:ascii="Arial" w:hAnsi="Arial" w:cs="Arial"/>
          <w:color w:val="FF0000"/>
          <w:sz w:val="24"/>
          <w:szCs w:val="24"/>
        </w:rPr>
        <w:lastRenderedPageBreak/>
        <w:t>III- Dos encaminhamentos pedagógicos e das indicações de apoios, recursos e serviços na perspectiva inclusiva.</w:t>
      </w:r>
    </w:p>
    <w:p w14:paraId="59446EBB" w14:textId="5B85CEC4" w:rsidR="001E3309" w:rsidRDefault="001E3309" w:rsidP="00C4637A">
      <w:pPr>
        <w:pStyle w:val="PargrafodaLista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t xml:space="preserve">Registro do possível histórico de encaminhamentos pedagógicos já disponibilizados ao estudante, durante sua trajetória escolar, considerando, por exemplo, o percurso escolar em outra rede de ensino </w:t>
      </w:r>
      <w:r w:rsidR="000A1669" w:rsidRPr="00406EE9">
        <w:rPr>
          <w:rFonts w:ascii="Arial" w:hAnsi="Arial" w:cs="Arial"/>
          <w:sz w:val="24"/>
          <w:szCs w:val="24"/>
        </w:rPr>
        <w:t>(pública</w:t>
      </w:r>
      <w:r w:rsidRPr="00406EE9">
        <w:rPr>
          <w:rFonts w:ascii="Arial" w:hAnsi="Arial" w:cs="Arial"/>
          <w:sz w:val="24"/>
          <w:szCs w:val="24"/>
        </w:rPr>
        <w:t xml:space="preserve"> municipal ou privada);</w:t>
      </w:r>
      <w:r w:rsidR="000A1669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14:paraId="41E12F96" w14:textId="77777777" w:rsidR="00406EE9" w:rsidRPr="00406EE9" w:rsidRDefault="00406EE9" w:rsidP="00C463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14C89D7B" w14:textId="04760013" w:rsidR="001E3309" w:rsidRDefault="001E3309" w:rsidP="00C4637A">
      <w:pPr>
        <w:pStyle w:val="PargrafodaLista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t>Descrição dos encaminhamentos pedagógicos já realizados em âmbito da Secretaria da Educação, buscando registrar o histórico do percurso escolar do estudante;</w:t>
      </w:r>
    </w:p>
    <w:p w14:paraId="5F03C1D4" w14:textId="57472FBA" w:rsidR="00406EE9" w:rsidRPr="00406EE9" w:rsidRDefault="000A1669" w:rsidP="00C4637A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DED9898" w14:textId="77777777" w:rsidR="00406EE9" w:rsidRPr="00406EE9" w:rsidRDefault="00406EE9" w:rsidP="00C463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42ACE321" w14:textId="60FEC657" w:rsidR="001E3309" w:rsidRDefault="001E3309" w:rsidP="00C4637A">
      <w:pPr>
        <w:pStyle w:val="PargrafodaLista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t>Projeção dos encaminhamentos pedagógicos necessários a eliminação ou redução de barreiras no ambiente escolar.</w:t>
      </w:r>
      <w:r w:rsidR="00C5312E" w:rsidRPr="00406EE9">
        <w:rPr>
          <w:rFonts w:ascii="Arial" w:hAnsi="Arial" w:cs="Arial"/>
          <w:sz w:val="24"/>
          <w:szCs w:val="24"/>
        </w:rPr>
        <w:t xml:space="preserve"> </w:t>
      </w:r>
      <w:r w:rsidRPr="00406EE9">
        <w:rPr>
          <w:rFonts w:ascii="Arial" w:hAnsi="Arial" w:cs="Arial"/>
          <w:sz w:val="24"/>
          <w:szCs w:val="24"/>
        </w:rPr>
        <w:t>Observação: este item</w:t>
      </w:r>
      <w:r w:rsidR="00C5312E" w:rsidRPr="00406EE9">
        <w:rPr>
          <w:rFonts w:ascii="Arial" w:hAnsi="Arial" w:cs="Arial"/>
          <w:sz w:val="24"/>
          <w:szCs w:val="24"/>
        </w:rPr>
        <w:t xml:space="preserve"> deverá articular-se diretamente com o Plano de Atendimento Educacional Especializado – PAEE;</w:t>
      </w:r>
    </w:p>
    <w:p w14:paraId="290BD44B" w14:textId="6969473E" w:rsidR="000A1669" w:rsidRDefault="000A1669" w:rsidP="000A166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D8361" w14:textId="77777777" w:rsidR="00406EE9" w:rsidRPr="00406EE9" w:rsidRDefault="00406EE9" w:rsidP="00C463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43BB99EF" w14:textId="06DF01F3" w:rsidR="00C5312E" w:rsidRDefault="00C5312E" w:rsidP="00C4637A">
      <w:pPr>
        <w:pStyle w:val="PargrafodaLista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t xml:space="preserve">Considerando a projeção de encaminhamentos pedagógicos necessários à eliminação ou redução de barreiras no ambiente escolar, indique os apoios, recursos e serviços que podem ser oferecidos ao estudante, acompanhado de justificativa que esteja com consonância com a </w:t>
      </w:r>
      <w:proofErr w:type="gramStart"/>
      <w:r w:rsidR="00406EE9" w:rsidRPr="00406EE9">
        <w:rPr>
          <w:rFonts w:ascii="Arial" w:hAnsi="Arial" w:cs="Arial"/>
          <w:sz w:val="24"/>
          <w:szCs w:val="24"/>
        </w:rPr>
        <w:t>API(</w:t>
      </w:r>
      <w:proofErr w:type="gramEnd"/>
      <w:r w:rsidR="00406EE9" w:rsidRPr="00406EE9">
        <w:rPr>
          <w:rFonts w:ascii="Arial" w:hAnsi="Arial" w:cs="Arial"/>
          <w:sz w:val="24"/>
          <w:szCs w:val="24"/>
        </w:rPr>
        <w:t>Avaliação</w:t>
      </w:r>
      <w:r w:rsidRPr="00406EE9">
        <w:rPr>
          <w:rFonts w:ascii="Arial" w:hAnsi="Arial" w:cs="Arial"/>
          <w:sz w:val="24"/>
          <w:szCs w:val="24"/>
        </w:rPr>
        <w:t xml:space="preserve"> Pedagógica Inicial)  de forma a subsidiar a elaboração do PAEE( Plano de Atendimento Educacional Especializado).</w:t>
      </w:r>
    </w:p>
    <w:p w14:paraId="345A7463" w14:textId="0ED56581" w:rsidR="000A1669" w:rsidRPr="00406EE9" w:rsidRDefault="000A1669" w:rsidP="000A166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</w:p>
    <w:p w14:paraId="534DDE63" w14:textId="77777777" w:rsidR="00C5312E" w:rsidRPr="00406EE9" w:rsidRDefault="00C5312E" w:rsidP="00C4637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9E5501" w14:textId="56A2642E" w:rsidR="00C5312E" w:rsidRPr="00406EE9" w:rsidRDefault="00C5312E" w:rsidP="00C463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t xml:space="preserve">Na indicação dos apoios, recursos e serviços deve ser considerado o rol estabelecido pelo Decreto nº 67.635/23 e os termos desta </w:t>
      </w:r>
      <w:r w:rsidR="00406EE9" w:rsidRPr="00406EE9">
        <w:rPr>
          <w:rFonts w:ascii="Arial" w:hAnsi="Arial" w:cs="Arial"/>
          <w:sz w:val="24"/>
          <w:szCs w:val="24"/>
        </w:rPr>
        <w:t>Resolução.</w:t>
      </w:r>
    </w:p>
    <w:p w14:paraId="1346F0BA" w14:textId="77777777" w:rsidR="00406EE9" w:rsidRPr="00406EE9" w:rsidRDefault="00406EE9" w:rsidP="00C4637A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239F3CD" w14:textId="77777777" w:rsidR="00406EE9" w:rsidRDefault="00406EE9" w:rsidP="00C463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ECBB15" w14:textId="441A039B" w:rsidR="00C5312E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Data ____/____/____</w:t>
      </w:r>
    </w:p>
    <w:p w14:paraId="350933FD" w14:textId="77777777" w:rsidR="007446BA" w:rsidRPr="000A1669" w:rsidRDefault="007446BA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1ED1C9AE" w14:textId="77777777" w:rsidR="00C5312E" w:rsidRPr="000A1669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7132E2C3" w14:textId="33B50E1C" w:rsidR="00C5312E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Assinatura do professor do AEE </w:t>
      </w:r>
      <w:r w:rsidR="00B969F0"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(Atendimento</w:t>
      </w: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Educacional Especializado)</w:t>
      </w:r>
    </w:p>
    <w:p w14:paraId="12DE2792" w14:textId="77777777" w:rsidR="000A1669" w:rsidRPr="000A1669" w:rsidRDefault="000A1669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4C1ED089" w14:textId="59E67EF4" w:rsidR="00C5312E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Assinatura do Coordenador de Gestão Pedagógica </w:t>
      </w:r>
      <w:r w:rsidR="00B969F0"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(escola</w:t>
      </w: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7446BA"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avaliadora)</w:t>
      </w:r>
    </w:p>
    <w:p w14:paraId="0544981A" w14:textId="77777777" w:rsidR="000A1669" w:rsidRPr="000A1669" w:rsidRDefault="000A1669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5532F43B" w14:textId="6410D8E4" w:rsidR="00C5312E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Assinatura do </w:t>
      </w:r>
      <w:r w:rsidR="00B969F0"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Diretor (</w:t>
      </w: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escola avaliadora)</w:t>
      </w:r>
    </w:p>
    <w:p w14:paraId="172DF026" w14:textId="77777777" w:rsidR="000A1669" w:rsidRPr="000A1669" w:rsidRDefault="000A1669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1ED05AD2" w14:textId="161BD07D" w:rsidR="00C5312E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Assinatura do </w:t>
      </w:r>
      <w:r w:rsidR="007446BA"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Diretor (</w:t>
      </w: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escola de origem do estudante)</w:t>
      </w:r>
    </w:p>
    <w:p w14:paraId="5AD1A822" w14:textId="77777777" w:rsidR="000A1669" w:rsidRPr="000A1669" w:rsidRDefault="000A1669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3A38E688" w14:textId="382C18E9" w:rsidR="00C5312E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Assinatura do Supervisor da Educação Especial</w:t>
      </w:r>
    </w:p>
    <w:p w14:paraId="0EC48674" w14:textId="77777777" w:rsidR="000A1669" w:rsidRPr="000A1669" w:rsidRDefault="000A1669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33F0CABF" w14:textId="58CA2553" w:rsidR="00C5312E" w:rsidRPr="000A1669" w:rsidRDefault="00C5312E" w:rsidP="00C4637A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A166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Assinatura do PEC- Educação Especial </w:t>
      </w:r>
    </w:p>
    <w:p w14:paraId="5E06C6D4" w14:textId="45069F83" w:rsidR="00095484" w:rsidRDefault="00095484" w:rsidP="00C463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CAAA78" w14:textId="5BE2FCEF" w:rsidR="00841983" w:rsidRDefault="00841983" w:rsidP="00C463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41983" w:rsidSect="00406EE9">
      <w:headerReference w:type="default" r:id="rId11"/>
      <w:footerReference w:type="default" r:id="rId12"/>
      <w:pgSz w:w="11906" w:h="16838"/>
      <w:pgMar w:top="737" w:right="907" w:bottom="107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EB57" w14:textId="77777777" w:rsidR="009117E7" w:rsidRDefault="009117E7" w:rsidP="00E04FA0">
      <w:pPr>
        <w:spacing w:after="0" w:line="240" w:lineRule="auto"/>
      </w:pPr>
      <w:r>
        <w:separator/>
      </w:r>
    </w:p>
  </w:endnote>
  <w:endnote w:type="continuationSeparator" w:id="0">
    <w:p w14:paraId="766AD9AC" w14:textId="77777777" w:rsidR="009117E7" w:rsidRDefault="009117E7" w:rsidP="00E0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0B3C" w14:textId="32A56E0E" w:rsidR="00792D1E" w:rsidRDefault="005108D0">
    <w:pPr>
      <w:pStyle w:val="Rodap"/>
      <w:jc w:val="right"/>
    </w:pPr>
    <w:sdt>
      <w:sdtPr>
        <w:id w:val="14047300"/>
        <w:docPartObj>
          <w:docPartGallery w:val="Page Numbers (Bottom of Page)"/>
          <w:docPartUnique/>
        </w:docPartObj>
      </w:sdtPr>
      <w:sdtEndPr/>
      <w:sdtContent>
        <w:r w:rsidR="0002395A">
          <w:fldChar w:fldCharType="begin"/>
        </w:r>
        <w:r w:rsidR="0002395A">
          <w:instrText xml:space="preserve"> PAGE   \* MERGEFORMAT </w:instrText>
        </w:r>
        <w:r w:rsidR="0002395A">
          <w:fldChar w:fldCharType="separate"/>
        </w:r>
        <w:r w:rsidR="00061A66">
          <w:rPr>
            <w:noProof/>
          </w:rPr>
          <w:t>1</w:t>
        </w:r>
        <w:r w:rsidR="0002395A">
          <w:rPr>
            <w:noProof/>
          </w:rPr>
          <w:fldChar w:fldCharType="end"/>
        </w:r>
      </w:sdtContent>
    </w:sdt>
  </w:p>
  <w:p w14:paraId="5694CCF8" w14:textId="77777777" w:rsidR="00792D1E" w:rsidRDefault="00792D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A21A" w14:textId="77777777" w:rsidR="009117E7" w:rsidRDefault="009117E7" w:rsidP="00E04FA0">
      <w:pPr>
        <w:spacing w:after="0" w:line="240" w:lineRule="auto"/>
      </w:pPr>
      <w:r>
        <w:separator/>
      </w:r>
    </w:p>
  </w:footnote>
  <w:footnote w:type="continuationSeparator" w:id="0">
    <w:p w14:paraId="4E267B75" w14:textId="77777777" w:rsidR="009117E7" w:rsidRDefault="009117E7" w:rsidP="00E0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A29F" w14:textId="77777777" w:rsidR="00792D1E" w:rsidRDefault="00792D1E">
    <w:pPr>
      <w:pStyle w:val="Cabealho"/>
    </w:pPr>
  </w:p>
  <w:tbl>
    <w:tblPr>
      <w:tblW w:w="17862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222"/>
      <w:gridCol w:w="8222"/>
    </w:tblGrid>
    <w:tr w:rsidR="00792D1E" w14:paraId="605ACC1A" w14:textId="77777777" w:rsidTr="00E169B0">
      <w:trPr>
        <w:trHeight w:val="1403"/>
      </w:trPr>
      <w:tc>
        <w:tcPr>
          <w:tcW w:w="1418" w:type="dxa"/>
        </w:tcPr>
        <w:p w14:paraId="0C9F8D99" w14:textId="77777777" w:rsidR="00792D1E" w:rsidRDefault="00792D1E" w:rsidP="007263C4">
          <w:pPr>
            <w:ind w:right="-70"/>
            <w:rPr>
              <w:rFonts w:ascii="Arial" w:hAnsi="Arial" w:cs="Arial"/>
              <w:color w:val="000000"/>
            </w:rPr>
          </w:pPr>
        </w:p>
      </w:tc>
      <w:tc>
        <w:tcPr>
          <w:tcW w:w="8222" w:type="dxa"/>
        </w:tcPr>
        <w:p w14:paraId="6007E645" w14:textId="77777777" w:rsidR="00792D1E" w:rsidRDefault="00792D1E" w:rsidP="007263C4">
          <w:pPr>
            <w:pStyle w:val="Ttulo2"/>
            <w:ind w:right="30"/>
            <w:jc w:val="center"/>
            <w:rPr>
              <w:rFonts w:ascii="Arial" w:hAnsi="Arial" w:cs="Arial"/>
              <w:b/>
              <w:bCs/>
              <w:color w:val="000000"/>
              <w:sz w:val="32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31A95AA1" wp14:editId="4906983F">
                <wp:simplePos x="0" y="0"/>
                <wp:positionH relativeFrom="column">
                  <wp:posOffset>-411480</wp:posOffset>
                </wp:positionH>
                <wp:positionV relativeFrom="paragraph">
                  <wp:posOffset>27305</wp:posOffset>
                </wp:positionV>
                <wp:extent cx="825500" cy="927100"/>
                <wp:effectExtent l="0" t="0" r="0" b="0"/>
                <wp:wrapNone/>
                <wp:docPr id="2" name="Imagem 2" descr="Brasao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bCs/>
              <w:color w:val="000000"/>
              <w:sz w:val="32"/>
            </w:rPr>
            <w:t>GOVERNO DO ESTADO DE SÃO PAULO</w:t>
          </w:r>
        </w:p>
        <w:p w14:paraId="2A19CE0B" w14:textId="77777777" w:rsidR="00792D1E" w:rsidRDefault="00792D1E" w:rsidP="007263C4">
          <w:pPr>
            <w:pStyle w:val="Ttulo2"/>
            <w:ind w:right="30"/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SECRETARIA DE ESTADO DA EDUCAÇÃO</w:t>
          </w:r>
        </w:p>
        <w:p w14:paraId="3B0241D4" w14:textId="64607A9B" w:rsidR="00792D1E" w:rsidRDefault="00792D1E" w:rsidP="007263C4">
          <w:pPr>
            <w:pStyle w:val="Ttulo9"/>
            <w:ind w:left="0" w:right="30"/>
            <w:rPr>
              <w:sz w:val="24"/>
            </w:rPr>
          </w:pPr>
          <w:r>
            <w:rPr>
              <w:sz w:val="24"/>
            </w:rPr>
            <w:t xml:space="preserve">DIRETORIA DE ENSINO - </w:t>
          </w:r>
          <w:r w:rsidR="00206AAE">
            <w:rPr>
              <w:sz w:val="24"/>
            </w:rPr>
            <w:t>XXXXXXXXXXX</w:t>
          </w:r>
        </w:p>
        <w:p w14:paraId="60A446F1" w14:textId="27D0A982" w:rsidR="00792D1E" w:rsidRDefault="00792D1E" w:rsidP="007263C4">
          <w:pPr>
            <w:pStyle w:val="Ttulo3"/>
            <w:ind w:right="3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color w:val="000000"/>
              <w:sz w:val="20"/>
            </w:rPr>
            <w:t>ESCOLA ESTADUAL “</w:t>
          </w:r>
          <w:r w:rsidR="00206AAE">
            <w:rPr>
              <w:rFonts w:ascii="Arial" w:hAnsi="Arial" w:cs="Arial"/>
              <w:b/>
              <w:color w:val="000000"/>
              <w:sz w:val="20"/>
            </w:rPr>
            <w:t>XXXXXXXXXXXXXXXX</w:t>
          </w:r>
          <w:r>
            <w:rPr>
              <w:rFonts w:ascii="Arial" w:hAnsi="Arial" w:cs="Arial"/>
              <w:b/>
              <w:color w:val="000000"/>
              <w:sz w:val="20"/>
            </w:rPr>
            <w:t>”</w:t>
          </w:r>
        </w:p>
        <w:p w14:paraId="19427F18" w14:textId="5E534000" w:rsidR="00792D1E" w:rsidRDefault="00792D1E" w:rsidP="007263C4">
          <w:pPr>
            <w:pStyle w:val="Ttulo3"/>
            <w:ind w:right="30"/>
            <w:jc w:val="center"/>
            <w:rPr>
              <w:rFonts w:ascii="Arial" w:hAnsi="Arial" w:cs="Arial"/>
              <w:color w:val="000000"/>
              <w:sz w:val="16"/>
            </w:rPr>
          </w:pPr>
          <w:r>
            <w:rPr>
              <w:rFonts w:ascii="Arial" w:hAnsi="Arial" w:cs="Arial"/>
              <w:color w:val="000000"/>
              <w:sz w:val="16"/>
            </w:rPr>
            <w:t xml:space="preserve">Rua </w:t>
          </w:r>
          <w:proofErr w:type="spellStart"/>
          <w:r w:rsidR="00206AAE">
            <w:rPr>
              <w:rFonts w:ascii="Arial" w:hAnsi="Arial" w:cs="Arial"/>
              <w:color w:val="000000"/>
              <w:sz w:val="16"/>
            </w:rPr>
            <w:t>xxxxxxxx</w:t>
          </w:r>
          <w:proofErr w:type="spellEnd"/>
          <w:r>
            <w:rPr>
              <w:rFonts w:ascii="Arial" w:hAnsi="Arial" w:cs="Arial"/>
              <w:color w:val="000000"/>
              <w:sz w:val="16"/>
            </w:rPr>
            <w:t xml:space="preserve">, nº </w:t>
          </w:r>
          <w:r w:rsidR="00206AAE">
            <w:rPr>
              <w:rFonts w:ascii="Arial" w:hAnsi="Arial" w:cs="Arial"/>
              <w:color w:val="000000"/>
              <w:sz w:val="16"/>
            </w:rPr>
            <w:t>0000</w:t>
          </w:r>
          <w:r>
            <w:rPr>
              <w:rFonts w:ascii="Arial" w:hAnsi="Arial" w:cs="Arial"/>
              <w:color w:val="000000"/>
              <w:sz w:val="16"/>
            </w:rPr>
            <w:t xml:space="preserve"> – CEP: </w:t>
          </w:r>
          <w:r w:rsidR="00206AAE">
            <w:rPr>
              <w:rFonts w:ascii="Arial" w:hAnsi="Arial" w:cs="Arial"/>
              <w:color w:val="000000"/>
              <w:sz w:val="16"/>
            </w:rPr>
            <w:t>00000-000</w:t>
          </w:r>
          <w:r>
            <w:rPr>
              <w:rFonts w:ascii="Arial" w:hAnsi="Arial" w:cs="Arial"/>
              <w:color w:val="000000"/>
              <w:sz w:val="16"/>
            </w:rPr>
            <w:t xml:space="preserve"> – </w:t>
          </w:r>
          <w:proofErr w:type="spellStart"/>
          <w:r w:rsidR="00206AAE">
            <w:rPr>
              <w:rFonts w:ascii="Arial" w:hAnsi="Arial" w:cs="Arial"/>
              <w:color w:val="000000"/>
              <w:sz w:val="16"/>
            </w:rPr>
            <w:t>xxxxxxxx</w:t>
          </w:r>
          <w:proofErr w:type="spellEnd"/>
          <w:r w:rsidR="00206AAE">
            <w:rPr>
              <w:rFonts w:ascii="Arial" w:hAnsi="Arial" w:cs="Arial"/>
              <w:color w:val="000000"/>
              <w:sz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</w:rPr>
            <w:t xml:space="preserve">– </w:t>
          </w:r>
          <w:proofErr w:type="spellStart"/>
          <w:r w:rsidR="00206AAE">
            <w:rPr>
              <w:rFonts w:ascii="Arial" w:hAnsi="Arial" w:cs="Arial"/>
              <w:color w:val="000000"/>
              <w:sz w:val="16"/>
            </w:rPr>
            <w:t>xxxxxxxx</w:t>
          </w:r>
          <w:proofErr w:type="spellEnd"/>
          <w:r>
            <w:rPr>
              <w:rFonts w:ascii="Arial" w:hAnsi="Arial" w:cs="Arial"/>
              <w:color w:val="000000"/>
              <w:sz w:val="16"/>
            </w:rPr>
            <w:t xml:space="preserve"> – S.P.</w:t>
          </w:r>
        </w:p>
        <w:p w14:paraId="271272A5" w14:textId="1D8D9E20" w:rsidR="00792D1E" w:rsidRDefault="00792D1E" w:rsidP="00206AAE">
          <w:pPr>
            <w:ind w:right="30"/>
            <w:jc w:val="center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  <w:sz w:val="16"/>
            </w:rPr>
            <w:t xml:space="preserve">Telefone: </w:t>
          </w:r>
          <w:r w:rsidR="00206AAE">
            <w:rPr>
              <w:rFonts w:ascii="Arial" w:hAnsi="Arial" w:cs="Arial"/>
              <w:color w:val="000000"/>
              <w:sz w:val="16"/>
            </w:rPr>
            <w:t>0000-0000</w:t>
          </w:r>
          <w:r>
            <w:rPr>
              <w:rFonts w:ascii="Arial" w:hAnsi="Arial" w:cs="Arial"/>
              <w:color w:val="000000"/>
              <w:sz w:val="16"/>
            </w:rPr>
            <w:t xml:space="preserve">   </w:t>
          </w:r>
          <w:r w:rsidR="00206AAE">
            <w:rPr>
              <w:rFonts w:ascii="Arial" w:hAnsi="Arial" w:cs="Arial"/>
              <w:color w:val="000000"/>
              <w:sz w:val="16"/>
            </w:rPr>
            <w:t>e0000000a</w:t>
          </w:r>
          <w:r>
            <w:rPr>
              <w:rFonts w:ascii="Arial" w:hAnsi="Arial" w:cs="Arial"/>
              <w:color w:val="000000"/>
              <w:sz w:val="16"/>
            </w:rPr>
            <w:t>@educacao.sp.gov.br</w:t>
          </w:r>
        </w:p>
      </w:tc>
      <w:tc>
        <w:tcPr>
          <w:tcW w:w="8222" w:type="dxa"/>
        </w:tcPr>
        <w:p w14:paraId="09C4DCE4" w14:textId="0A474166" w:rsidR="00792D1E" w:rsidRDefault="00792D1E" w:rsidP="007263C4">
          <w:pPr>
            <w:pStyle w:val="Ttulo2"/>
            <w:ind w:right="30"/>
            <w:jc w:val="center"/>
            <w:rPr>
              <w:rFonts w:ascii="Arial" w:hAnsi="Arial" w:cs="Arial"/>
              <w:noProof/>
              <w:color w:val="000000"/>
            </w:rPr>
          </w:pPr>
        </w:p>
      </w:tc>
    </w:tr>
  </w:tbl>
  <w:p w14:paraId="1654E0E8" w14:textId="77777777" w:rsidR="00792D1E" w:rsidRDefault="00792D1E">
    <w:pPr>
      <w:pStyle w:val="Cabealho"/>
    </w:pPr>
  </w:p>
  <w:p w14:paraId="5144E77E" w14:textId="77777777" w:rsidR="00792D1E" w:rsidRDefault="00792D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5239"/>
    <w:multiLevelType w:val="hybridMultilevel"/>
    <w:tmpl w:val="37087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3AB9"/>
    <w:multiLevelType w:val="hybridMultilevel"/>
    <w:tmpl w:val="5BBEE900"/>
    <w:lvl w:ilvl="0" w:tplc="04160017">
      <w:start w:val="1"/>
      <w:numFmt w:val="lowerLetter"/>
      <w:lvlText w:val="%1)"/>
      <w:lvlJc w:val="left"/>
      <w:pPr>
        <w:ind w:left="1139" w:hanging="360"/>
      </w:pPr>
    </w:lvl>
    <w:lvl w:ilvl="1" w:tplc="04160019" w:tentative="1">
      <w:start w:val="1"/>
      <w:numFmt w:val="lowerLetter"/>
      <w:lvlText w:val="%2."/>
      <w:lvlJc w:val="left"/>
      <w:pPr>
        <w:ind w:left="1859" w:hanging="360"/>
      </w:pPr>
    </w:lvl>
    <w:lvl w:ilvl="2" w:tplc="0416001B" w:tentative="1">
      <w:start w:val="1"/>
      <w:numFmt w:val="lowerRoman"/>
      <w:lvlText w:val="%3."/>
      <w:lvlJc w:val="right"/>
      <w:pPr>
        <w:ind w:left="2579" w:hanging="180"/>
      </w:pPr>
    </w:lvl>
    <w:lvl w:ilvl="3" w:tplc="0416000F" w:tentative="1">
      <w:start w:val="1"/>
      <w:numFmt w:val="decimal"/>
      <w:lvlText w:val="%4."/>
      <w:lvlJc w:val="left"/>
      <w:pPr>
        <w:ind w:left="3299" w:hanging="360"/>
      </w:pPr>
    </w:lvl>
    <w:lvl w:ilvl="4" w:tplc="04160019" w:tentative="1">
      <w:start w:val="1"/>
      <w:numFmt w:val="lowerLetter"/>
      <w:lvlText w:val="%5."/>
      <w:lvlJc w:val="left"/>
      <w:pPr>
        <w:ind w:left="4019" w:hanging="360"/>
      </w:pPr>
    </w:lvl>
    <w:lvl w:ilvl="5" w:tplc="0416001B" w:tentative="1">
      <w:start w:val="1"/>
      <w:numFmt w:val="lowerRoman"/>
      <w:lvlText w:val="%6."/>
      <w:lvlJc w:val="right"/>
      <w:pPr>
        <w:ind w:left="4739" w:hanging="180"/>
      </w:pPr>
    </w:lvl>
    <w:lvl w:ilvl="6" w:tplc="0416000F" w:tentative="1">
      <w:start w:val="1"/>
      <w:numFmt w:val="decimal"/>
      <w:lvlText w:val="%7."/>
      <w:lvlJc w:val="left"/>
      <w:pPr>
        <w:ind w:left="5459" w:hanging="360"/>
      </w:pPr>
    </w:lvl>
    <w:lvl w:ilvl="7" w:tplc="04160019" w:tentative="1">
      <w:start w:val="1"/>
      <w:numFmt w:val="lowerLetter"/>
      <w:lvlText w:val="%8."/>
      <w:lvlJc w:val="left"/>
      <w:pPr>
        <w:ind w:left="6179" w:hanging="360"/>
      </w:pPr>
    </w:lvl>
    <w:lvl w:ilvl="8" w:tplc="0416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 w15:restartNumberingAfterBreak="0">
    <w:nsid w:val="186166FD"/>
    <w:multiLevelType w:val="hybridMultilevel"/>
    <w:tmpl w:val="AF1C538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522BA"/>
    <w:multiLevelType w:val="hybridMultilevel"/>
    <w:tmpl w:val="EB42E3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3BCB"/>
    <w:multiLevelType w:val="hybridMultilevel"/>
    <w:tmpl w:val="6D6890D8"/>
    <w:lvl w:ilvl="0" w:tplc="0416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D13DF"/>
    <w:multiLevelType w:val="hybridMultilevel"/>
    <w:tmpl w:val="1CF2B0A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9D6761C"/>
    <w:multiLevelType w:val="hybridMultilevel"/>
    <w:tmpl w:val="2864DB2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C7749D"/>
    <w:multiLevelType w:val="hybridMultilevel"/>
    <w:tmpl w:val="E05A6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499D"/>
    <w:multiLevelType w:val="hybridMultilevel"/>
    <w:tmpl w:val="17D8F94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71162"/>
    <w:multiLevelType w:val="hybridMultilevel"/>
    <w:tmpl w:val="2B547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41B6"/>
    <w:multiLevelType w:val="hybridMultilevel"/>
    <w:tmpl w:val="3E525F50"/>
    <w:lvl w:ilvl="0" w:tplc="C30C459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A5DF1"/>
    <w:multiLevelType w:val="hybridMultilevel"/>
    <w:tmpl w:val="CA8869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D77F0"/>
    <w:multiLevelType w:val="hybridMultilevel"/>
    <w:tmpl w:val="42ECE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77F4C"/>
    <w:multiLevelType w:val="hybridMultilevel"/>
    <w:tmpl w:val="BB6C980E"/>
    <w:lvl w:ilvl="0" w:tplc="25268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6CCC"/>
    <w:multiLevelType w:val="hybridMultilevel"/>
    <w:tmpl w:val="15885890"/>
    <w:lvl w:ilvl="0" w:tplc="19DEB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E7A45"/>
    <w:multiLevelType w:val="hybridMultilevel"/>
    <w:tmpl w:val="165AF4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91CD8"/>
    <w:multiLevelType w:val="hybridMultilevel"/>
    <w:tmpl w:val="44C46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B7462"/>
    <w:multiLevelType w:val="hybridMultilevel"/>
    <w:tmpl w:val="A9721D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9226B"/>
    <w:multiLevelType w:val="hybridMultilevel"/>
    <w:tmpl w:val="0DA270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037964">
    <w:abstractNumId w:val="13"/>
  </w:num>
  <w:num w:numId="2" w16cid:durableId="119225471">
    <w:abstractNumId w:val="12"/>
  </w:num>
  <w:num w:numId="3" w16cid:durableId="495923932">
    <w:abstractNumId w:val="6"/>
  </w:num>
  <w:num w:numId="4" w16cid:durableId="775296167">
    <w:abstractNumId w:val="16"/>
  </w:num>
  <w:num w:numId="5" w16cid:durableId="1771049788">
    <w:abstractNumId w:val="11"/>
  </w:num>
  <w:num w:numId="6" w16cid:durableId="559168456">
    <w:abstractNumId w:val="2"/>
  </w:num>
  <w:num w:numId="7" w16cid:durableId="1369988524">
    <w:abstractNumId w:val="1"/>
  </w:num>
  <w:num w:numId="8" w16cid:durableId="822045984">
    <w:abstractNumId w:val="7"/>
  </w:num>
  <w:num w:numId="9" w16cid:durableId="1146506439">
    <w:abstractNumId w:val="8"/>
  </w:num>
  <w:num w:numId="10" w16cid:durableId="960720424">
    <w:abstractNumId w:val="5"/>
  </w:num>
  <w:num w:numId="11" w16cid:durableId="1485470381">
    <w:abstractNumId w:val="0"/>
  </w:num>
  <w:num w:numId="12" w16cid:durableId="289433071">
    <w:abstractNumId w:val="10"/>
  </w:num>
  <w:num w:numId="13" w16cid:durableId="244926209">
    <w:abstractNumId w:val="9"/>
  </w:num>
  <w:num w:numId="14" w16cid:durableId="1978991902">
    <w:abstractNumId w:val="15"/>
  </w:num>
  <w:num w:numId="15" w16cid:durableId="1060246415">
    <w:abstractNumId w:val="14"/>
  </w:num>
  <w:num w:numId="16" w16cid:durableId="696124226">
    <w:abstractNumId w:val="3"/>
  </w:num>
  <w:num w:numId="17" w16cid:durableId="601567243">
    <w:abstractNumId w:val="17"/>
  </w:num>
  <w:num w:numId="18" w16cid:durableId="535043885">
    <w:abstractNumId w:val="4"/>
  </w:num>
  <w:num w:numId="19" w16cid:durableId="12893112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03"/>
    <w:rsid w:val="00000FD5"/>
    <w:rsid w:val="00007A8D"/>
    <w:rsid w:val="00011FCF"/>
    <w:rsid w:val="00022A17"/>
    <w:rsid w:val="0002395A"/>
    <w:rsid w:val="000427F2"/>
    <w:rsid w:val="00044D4E"/>
    <w:rsid w:val="000460E7"/>
    <w:rsid w:val="0005252F"/>
    <w:rsid w:val="00056F45"/>
    <w:rsid w:val="00061A66"/>
    <w:rsid w:val="00067366"/>
    <w:rsid w:val="00083501"/>
    <w:rsid w:val="00095484"/>
    <w:rsid w:val="000A1669"/>
    <w:rsid w:val="000A3CCA"/>
    <w:rsid w:val="000A68C4"/>
    <w:rsid w:val="000B09BB"/>
    <w:rsid w:val="000B3E18"/>
    <w:rsid w:val="000B44EC"/>
    <w:rsid w:val="000D1C5C"/>
    <w:rsid w:val="000D55DB"/>
    <w:rsid w:val="000E2713"/>
    <w:rsid w:val="000F4492"/>
    <w:rsid w:val="00102223"/>
    <w:rsid w:val="0010781C"/>
    <w:rsid w:val="00132259"/>
    <w:rsid w:val="0013608F"/>
    <w:rsid w:val="00136FA7"/>
    <w:rsid w:val="00140AE4"/>
    <w:rsid w:val="00152BE3"/>
    <w:rsid w:val="00163F7B"/>
    <w:rsid w:val="00165C08"/>
    <w:rsid w:val="00173EEB"/>
    <w:rsid w:val="00177A5D"/>
    <w:rsid w:val="00180A1D"/>
    <w:rsid w:val="001A12DC"/>
    <w:rsid w:val="001B4AA1"/>
    <w:rsid w:val="001C0E7C"/>
    <w:rsid w:val="001D0948"/>
    <w:rsid w:val="001D344D"/>
    <w:rsid w:val="001E3309"/>
    <w:rsid w:val="001E4873"/>
    <w:rsid w:val="001F4A75"/>
    <w:rsid w:val="001F5CCA"/>
    <w:rsid w:val="00206AAE"/>
    <w:rsid w:val="002076D6"/>
    <w:rsid w:val="00207E33"/>
    <w:rsid w:val="00213462"/>
    <w:rsid w:val="00215B7B"/>
    <w:rsid w:val="0024594D"/>
    <w:rsid w:val="0026132B"/>
    <w:rsid w:val="002616BF"/>
    <w:rsid w:val="00266B41"/>
    <w:rsid w:val="00275FF2"/>
    <w:rsid w:val="00287B94"/>
    <w:rsid w:val="00293C3B"/>
    <w:rsid w:val="002B6433"/>
    <w:rsid w:val="002C10A4"/>
    <w:rsid w:val="002D4898"/>
    <w:rsid w:val="002E3410"/>
    <w:rsid w:val="00304E32"/>
    <w:rsid w:val="003132D0"/>
    <w:rsid w:val="00314D0D"/>
    <w:rsid w:val="00336B33"/>
    <w:rsid w:val="00367C35"/>
    <w:rsid w:val="00384FC5"/>
    <w:rsid w:val="003B3435"/>
    <w:rsid w:val="003B44D6"/>
    <w:rsid w:val="003C2303"/>
    <w:rsid w:val="003D6ADA"/>
    <w:rsid w:val="003F3C70"/>
    <w:rsid w:val="004049CE"/>
    <w:rsid w:val="00406EE9"/>
    <w:rsid w:val="00413FCC"/>
    <w:rsid w:val="0042155D"/>
    <w:rsid w:val="0043641A"/>
    <w:rsid w:val="004379F2"/>
    <w:rsid w:val="00453CD1"/>
    <w:rsid w:val="004661ED"/>
    <w:rsid w:val="00470309"/>
    <w:rsid w:val="0047155E"/>
    <w:rsid w:val="00497DE2"/>
    <w:rsid w:val="004A1212"/>
    <w:rsid w:val="004A25FB"/>
    <w:rsid w:val="004A6A69"/>
    <w:rsid w:val="004C198C"/>
    <w:rsid w:val="004C7D3D"/>
    <w:rsid w:val="004D1DA8"/>
    <w:rsid w:val="004E0A0C"/>
    <w:rsid w:val="004E781C"/>
    <w:rsid w:val="004F1BB1"/>
    <w:rsid w:val="004F71DB"/>
    <w:rsid w:val="005108D0"/>
    <w:rsid w:val="0052263C"/>
    <w:rsid w:val="0053152E"/>
    <w:rsid w:val="005457AA"/>
    <w:rsid w:val="00564FA5"/>
    <w:rsid w:val="0057107A"/>
    <w:rsid w:val="005847A7"/>
    <w:rsid w:val="00586B54"/>
    <w:rsid w:val="005872AF"/>
    <w:rsid w:val="005A0B15"/>
    <w:rsid w:val="005A44B1"/>
    <w:rsid w:val="005B033D"/>
    <w:rsid w:val="005B37BE"/>
    <w:rsid w:val="005B7F73"/>
    <w:rsid w:val="005E4204"/>
    <w:rsid w:val="005F0606"/>
    <w:rsid w:val="005F596E"/>
    <w:rsid w:val="005F78DA"/>
    <w:rsid w:val="00610838"/>
    <w:rsid w:val="00614AD3"/>
    <w:rsid w:val="00623A17"/>
    <w:rsid w:val="006254B7"/>
    <w:rsid w:val="00632BAD"/>
    <w:rsid w:val="006338E7"/>
    <w:rsid w:val="00687CAD"/>
    <w:rsid w:val="006A0E46"/>
    <w:rsid w:val="006B6519"/>
    <w:rsid w:val="006D4080"/>
    <w:rsid w:val="006D600F"/>
    <w:rsid w:val="0071489E"/>
    <w:rsid w:val="0071703F"/>
    <w:rsid w:val="007263C4"/>
    <w:rsid w:val="007363A0"/>
    <w:rsid w:val="007446BA"/>
    <w:rsid w:val="00745E59"/>
    <w:rsid w:val="007700D7"/>
    <w:rsid w:val="007809DF"/>
    <w:rsid w:val="007828B5"/>
    <w:rsid w:val="00792D1E"/>
    <w:rsid w:val="007B3295"/>
    <w:rsid w:val="007B7F1F"/>
    <w:rsid w:val="007E24BC"/>
    <w:rsid w:val="007E6146"/>
    <w:rsid w:val="00802A40"/>
    <w:rsid w:val="00805ED8"/>
    <w:rsid w:val="00810716"/>
    <w:rsid w:val="00817B07"/>
    <w:rsid w:val="008204D3"/>
    <w:rsid w:val="00820F73"/>
    <w:rsid w:val="00826675"/>
    <w:rsid w:val="00830477"/>
    <w:rsid w:val="00834EB2"/>
    <w:rsid w:val="00841983"/>
    <w:rsid w:val="00842686"/>
    <w:rsid w:val="008516F6"/>
    <w:rsid w:val="00857527"/>
    <w:rsid w:val="00873DC7"/>
    <w:rsid w:val="00883CDE"/>
    <w:rsid w:val="00892586"/>
    <w:rsid w:val="008A742C"/>
    <w:rsid w:val="008C1C90"/>
    <w:rsid w:val="008C28B0"/>
    <w:rsid w:val="008E0089"/>
    <w:rsid w:val="008F36EA"/>
    <w:rsid w:val="008F57F1"/>
    <w:rsid w:val="00911310"/>
    <w:rsid w:val="009117E7"/>
    <w:rsid w:val="00915254"/>
    <w:rsid w:val="00954043"/>
    <w:rsid w:val="00972E25"/>
    <w:rsid w:val="009768B6"/>
    <w:rsid w:val="009811C7"/>
    <w:rsid w:val="009975E5"/>
    <w:rsid w:val="009A058E"/>
    <w:rsid w:val="009C3494"/>
    <w:rsid w:val="009C3B7E"/>
    <w:rsid w:val="009D4688"/>
    <w:rsid w:val="009D5113"/>
    <w:rsid w:val="009E249C"/>
    <w:rsid w:val="009F53E9"/>
    <w:rsid w:val="009F5F3E"/>
    <w:rsid w:val="00A001D9"/>
    <w:rsid w:val="00A05B49"/>
    <w:rsid w:val="00A10EAF"/>
    <w:rsid w:val="00A376F2"/>
    <w:rsid w:val="00A4072A"/>
    <w:rsid w:val="00A51402"/>
    <w:rsid w:val="00A542F3"/>
    <w:rsid w:val="00A76241"/>
    <w:rsid w:val="00A779A7"/>
    <w:rsid w:val="00AB0AB5"/>
    <w:rsid w:val="00AD4A0E"/>
    <w:rsid w:val="00AE5B16"/>
    <w:rsid w:val="00AF38B1"/>
    <w:rsid w:val="00B00AAA"/>
    <w:rsid w:val="00B1079C"/>
    <w:rsid w:val="00B14F7A"/>
    <w:rsid w:val="00B16607"/>
    <w:rsid w:val="00B16FAC"/>
    <w:rsid w:val="00B27583"/>
    <w:rsid w:val="00B4136F"/>
    <w:rsid w:val="00B8116B"/>
    <w:rsid w:val="00B8531B"/>
    <w:rsid w:val="00B969F0"/>
    <w:rsid w:val="00BB373B"/>
    <w:rsid w:val="00BB4EAD"/>
    <w:rsid w:val="00BC18F8"/>
    <w:rsid w:val="00BC49F3"/>
    <w:rsid w:val="00BC799D"/>
    <w:rsid w:val="00BE627A"/>
    <w:rsid w:val="00BE653A"/>
    <w:rsid w:val="00BF082A"/>
    <w:rsid w:val="00BF654B"/>
    <w:rsid w:val="00BF7C05"/>
    <w:rsid w:val="00C23F16"/>
    <w:rsid w:val="00C24844"/>
    <w:rsid w:val="00C4637A"/>
    <w:rsid w:val="00C479FA"/>
    <w:rsid w:val="00C5312E"/>
    <w:rsid w:val="00C54F1E"/>
    <w:rsid w:val="00C83CC7"/>
    <w:rsid w:val="00C83E19"/>
    <w:rsid w:val="00CA38A5"/>
    <w:rsid w:val="00CA6710"/>
    <w:rsid w:val="00CA6FE2"/>
    <w:rsid w:val="00CD776A"/>
    <w:rsid w:val="00CE0147"/>
    <w:rsid w:val="00D05F51"/>
    <w:rsid w:val="00D06417"/>
    <w:rsid w:val="00D255D3"/>
    <w:rsid w:val="00D255EA"/>
    <w:rsid w:val="00D26DE7"/>
    <w:rsid w:val="00D56D7C"/>
    <w:rsid w:val="00D735E4"/>
    <w:rsid w:val="00D76377"/>
    <w:rsid w:val="00D97E32"/>
    <w:rsid w:val="00DB423A"/>
    <w:rsid w:val="00DC4857"/>
    <w:rsid w:val="00E0303D"/>
    <w:rsid w:val="00E04FA0"/>
    <w:rsid w:val="00E169B0"/>
    <w:rsid w:val="00E17CC6"/>
    <w:rsid w:val="00E24774"/>
    <w:rsid w:val="00E42937"/>
    <w:rsid w:val="00E654E9"/>
    <w:rsid w:val="00E66027"/>
    <w:rsid w:val="00E73737"/>
    <w:rsid w:val="00E80066"/>
    <w:rsid w:val="00E82514"/>
    <w:rsid w:val="00EB5610"/>
    <w:rsid w:val="00EC7094"/>
    <w:rsid w:val="00F025C7"/>
    <w:rsid w:val="00F049D9"/>
    <w:rsid w:val="00F70B16"/>
    <w:rsid w:val="00FB1081"/>
    <w:rsid w:val="00FE62F7"/>
    <w:rsid w:val="00FF2503"/>
    <w:rsid w:val="00FF39C1"/>
    <w:rsid w:val="0D000353"/>
    <w:rsid w:val="15DADC4D"/>
    <w:rsid w:val="4ED1E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5463"/>
  <w15:docId w15:val="{963E20CD-F923-4BC0-8A13-4CF9A46D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A0"/>
  </w:style>
  <w:style w:type="paragraph" w:styleId="Ttulo2">
    <w:name w:val="heading 2"/>
    <w:basedOn w:val="Normal"/>
    <w:next w:val="Normal"/>
    <w:link w:val="Ttulo2Char"/>
    <w:qFormat/>
    <w:rsid w:val="00E04FA0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04FA0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04FA0"/>
    <w:pPr>
      <w:keepNext/>
      <w:spacing w:after="0" w:line="240" w:lineRule="auto"/>
      <w:ind w:left="-70" w:right="1348"/>
      <w:jc w:val="center"/>
      <w:outlineLvl w:val="8"/>
    </w:pPr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FA0"/>
  </w:style>
  <w:style w:type="paragraph" w:styleId="Rodap">
    <w:name w:val="footer"/>
    <w:basedOn w:val="Normal"/>
    <w:link w:val="RodapChar"/>
    <w:uiPriority w:val="99"/>
    <w:unhideWhenUsed/>
    <w:rsid w:val="00E0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FA0"/>
  </w:style>
  <w:style w:type="paragraph" w:styleId="Textodebalo">
    <w:name w:val="Balloon Text"/>
    <w:basedOn w:val="Normal"/>
    <w:link w:val="TextodebaloChar"/>
    <w:uiPriority w:val="99"/>
    <w:semiHidden/>
    <w:unhideWhenUsed/>
    <w:rsid w:val="00E0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FA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04FA0"/>
    <w:rPr>
      <w:rFonts w:ascii="Times New Roman" w:eastAsia="Arial Unicode MS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04FA0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04FA0"/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4FA0"/>
    <w:pPr>
      <w:ind w:left="720"/>
      <w:contextualSpacing/>
    </w:pPr>
  </w:style>
  <w:style w:type="table" w:styleId="Tabelacomgrade">
    <w:name w:val="Table Grid"/>
    <w:basedOn w:val="Tabelanormal"/>
    <w:uiPriority w:val="59"/>
    <w:rsid w:val="00E0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5">
    <w:name w:val="Grid Table 5 Dark Accent 5"/>
    <w:basedOn w:val="Tabelanormal"/>
    <w:uiPriority w:val="50"/>
    <w:rsid w:val="00D255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HA\OneDrive%20-%20Academico%20-%20Secretaria%20do%20Estado%20da%20Educa&#231;&#227;o%20de%20S&#227;o%20Paulo\&#193;rea%20de%20Trabalho\COORDENA&#199;&#195;O\EDUCA&#199;&#195;O_ESPECIAL\ANEXO%20I_MODELO_NOVO_GRAD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08370952E704FA5CD8D9988C21DB1" ma:contentTypeVersion="13" ma:contentTypeDescription="Crie um novo documento." ma:contentTypeScope="" ma:versionID="7b5bec31f8e2ff5df5bbb19e07e234d9">
  <xsd:schema xmlns:xsd="http://www.w3.org/2001/XMLSchema" xmlns:xs="http://www.w3.org/2001/XMLSchema" xmlns:p="http://schemas.microsoft.com/office/2006/metadata/properties" xmlns:ns3="31ece0d2-3230-482a-86cd-90f581781c09" xmlns:ns4="0dc17a2f-7812-4fd6-a3d8-fbf8e4a4a697" targetNamespace="http://schemas.microsoft.com/office/2006/metadata/properties" ma:root="true" ma:fieldsID="098616f0db6de33474393224c51d57e9" ns3:_="" ns4:_="">
    <xsd:import namespace="31ece0d2-3230-482a-86cd-90f581781c09"/>
    <xsd:import namespace="0dc17a2f-7812-4fd6-a3d8-fbf8e4a4a6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ce0d2-3230-482a-86cd-90f581781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17a2f-7812-4fd6-a3d8-fbf8e4a4a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55182-5177-429E-BC0F-8E169E4F6F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582C5A-32D5-496A-B9E3-2200DC5EC3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161A2-0D8E-42A3-9474-B9A387337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D56AAB-EE35-49E1-9AF0-E00604DFD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ce0d2-3230-482a-86cd-90f581781c09"/>
    <ds:schemaRef ds:uri="0dc17a2f-7812-4fd6-a3d8-fbf8e4a4a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I_MODELO_NOVO_GRADES</Template>
  <TotalTime>203</TotalTime>
  <Pages>8</Pages>
  <Words>1919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MARINHA</dc:creator>
  <cp:lastModifiedBy>Edilayne Trevisan Ieno</cp:lastModifiedBy>
  <cp:revision>13</cp:revision>
  <dcterms:created xsi:type="dcterms:W3CDTF">2023-06-28T19:37:00Z</dcterms:created>
  <dcterms:modified xsi:type="dcterms:W3CDTF">2023-08-17T18:47:00Z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0x0101008F208370952E704FA5CD8D9988C21DB1</vt:lpwstr>
  </property>
</Properties>
</file>