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445E8" w14:textId="77777777" w:rsidR="001E2909" w:rsidRDefault="001E2909">
      <w:pPr>
        <w:rPr>
          <w:rFonts w:ascii="Lucida Handwriting" w:hAnsi="Lucida Handwriting"/>
          <w:sz w:val="24"/>
          <w:szCs w:val="24"/>
        </w:rPr>
      </w:pPr>
    </w:p>
    <w:p w14:paraId="529AB1BE" w14:textId="77777777" w:rsidR="001E2909" w:rsidRDefault="008A1317">
      <w:pPr>
        <w:spacing w:after="0"/>
        <w:ind w:right="-1135"/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MODELO</w:t>
      </w:r>
      <w:r>
        <w:rPr>
          <w:rFonts w:ascii="Arial" w:hAnsi="Arial" w:cs="Arial"/>
          <w:sz w:val="24"/>
          <w:szCs w:val="24"/>
        </w:rPr>
        <w:t xml:space="preserve"> DE DECLARAÇÃO DE PARENTESCO – ARTIGO 244 DA LEI 10.261/68</w:t>
      </w:r>
    </w:p>
    <w:p w14:paraId="13A1A569" w14:textId="77777777" w:rsidR="001E2909" w:rsidRDefault="001E2909">
      <w:pPr>
        <w:spacing w:after="0"/>
        <w:rPr>
          <w:rFonts w:ascii="Arial" w:hAnsi="Arial" w:cs="Arial"/>
          <w:sz w:val="24"/>
          <w:szCs w:val="24"/>
        </w:rPr>
      </w:pPr>
    </w:p>
    <w:p w14:paraId="3B536963" w14:textId="77777777" w:rsidR="001E2909" w:rsidRDefault="008A1317">
      <w:pPr>
        <w:spacing w:after="0"/>
        <w:jc w:val="center"/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deve ser feita de próprio punho</w:t>
      </w:r>
      <w:r>
        <w:rPr>
          <w:rFonts w:ascii="Arial" w:hAnsi="Arial" w:cs="Arial"/>
          <w:sz w:val="24"/>
          <w:szCs w:val="24"/>
        </w:rPr>
        <w:t>)</w:t>
      </w:r>
    </w:p>
    <w:p w14:paraId="09FED64E" w14:textId="77777777" w:rsidR="001E2909" w:rsidRDefault="001E2909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07031ED" w14:textId="77777777" w:rsidR="001E2909" w:rsidRDefault="001E2909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B37FE6E" w14:textId="77777777" w:rsidR="001E2909" w:rsidRDefault="001E290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2897AD" w14:textId="77777777" w:rsidR="001E2909" w:rsidRDefault="008A13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Eu, </w:t>
      </w:r>
      <w:proofErr w:type="spellStart"/>
      <w:r>
        <w:rPr>
          <w:rFonts w:ascii="Arial" w:hAnsi="Arial" w:cs="Arial"/>
          <w:sz w:val="24"/>
          <w:szCs w:val="24"/>
        </w:rPr>
        <w:t>xxxxxxxxxxxxxxxxx</w:t>
      </w:r>
      <w:proofErr w:type="spellEnd"/>
      <w:r>
        <w:rPr>
          <w:rFonts w:ascii="Arial" w:hAnsi="Arial" w:cs="Arial"/>
          <w:sz w:val="24"/>
          <w:szCs w:val="24"/>
        </w:rPr>
        <w:t xml:space="preserve">, RG: </w:t>
      </w:r>
      <w:proofErr w:type="spellStart"/>
      <w:r>
        <w:rPr>
          <w:rFonts w:ascii="Arial" w:hAnsi="Arial" w:cs="Arial"/>
          <w:sz w:val="24"/>
          <w:szCs w:val="24"/>
        </w:rPr>
        <w:t>xxxxxxxxxxx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(cargo/função), declaro que não possuo nenhum grau de parentesco com nenhum </w:t>
      </w:r>
      <w:r>
        <w:rPr>
          <w:rFonts w:ascii="Arial" w:hAnsi="Arial" w:cs="Arial"/>
          <w:sz w:val="24"/>
          <w:szCs w:val="24"/>
        </w:rPr>
        <w:t>servidor desta Unidade Escolar, nos termos do Artigo 244 da Lei 10.261/68.</w:t>
      </w:r>
    </w:p>
    <w:p w14:paraId="264FC042" w14:textId="77777777" w:rsidR="001E2909" w:rsidRDefault="001E2909">
      <w:pPr>
        <w:pStyle w:val="Corpodetexto"/>
        <w:rPr>
          <w:rFonts w:ascii="Arial" w:hAnsi="Arial" w:cs="Arial"/>
          <w:sz w:val="30"/>
        </w:rPr>
      </w:pPr>
    </w:p>
    <w:p w14:paraId="5C8F79EB" w14:textId="77777777" w:rsidR="001E2909" w:rsidRDefault="008A131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São Paulo, ____ de _____ 20___.</w:t>
      </w:r>
    </w:p>
    <w:p w14:paraId="07451354" w14:textId="77777777" w:rsidR="001E2909" w:rsidRDefault="001E2909">
      <w:pPr>
        <w:jc w:val="center"/>
        <w:rPr>
          <w:rFonts w:ascii="Arial" w:hAnsi="Arial" w:cs="Arial"/>
          <w:sz w:val="24"/>
          <w:szCs w:val="24"/>
        </w:rPr>
      </w:pPr>
    </w:p>
    <w:p w14:paraId="000320A9" w14:textId="77777777" w:rsidR="001E2909" w:rsidRDefault="008A131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_________________________________             </w:t>
      </w:r>
    </w:p>
    <w:p w14:paraId="1308AE24" w14:textId="77777777" w:rsidR="001E2909" w:rsidRDefault="008A131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Assinatura do declarante</w:t>
      </w:r>
    </w:p>
    <w:p w14:paraId="4F0D5E24" w14:textId="77777777" w:rsidR="001E2909" w:rsidRDefault="001E2909">
      <w:pPr>
        <w:rPr>
          <w:rFonts w:ascii="Arial" w:hAnsi="Arial" w:cs="Arial"/>
          <w:sz w:val="24"/>
          <w:szCs w:val="24"/>
        </w:rPr>
      </w:pPr>
    </w:p>
    <w:sectPr w:rsidR="001E2909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9B2B0" w14:textId="77777777" w:rsidR="008A1317" w:rsidRDefault="008A1317">
      <w:pPr>
        <w:spacing w:after="0" w:line="240" w:lineRule="auto"/>
      </w:pPr>
      <w:r>
        <w:separator/>
      </w:r>
    </w:p>
  </w:endnote>
  <w:endnote w:type="continuationSeparator" w:id="0">
    <w:p w14:paraId="4BA98F03" w14:textId="77777777" w:rsidR="008A1317" w:rsidRDefault="008A1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1622F" w14:textId="77777777" w:rsidR="008A1317" w:rsidRDefault="008A131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9A9F50" w14:textId="77777777" w:rsidR="008A1317" w:rsidRDefault="008A1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E2909"/>
    <w:rsid w:val="001E2909"/>
    <w:rsid w:val="008A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75BC"/>
  <w15:docId w15:val="{F0987A59-B373-43D0-8413-C82CA181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pPr>
      <w:widowControl w:val="0"/>
      <w:suppressAutoHyphens w:val="0"/>
      <w:autoSpaceDE w:val="0"/>
      <w:spacing w:after="0" w:line="240" w:lineRule="auto"/>
    </w:pPr>
    <w:rPr>
      <w:rFonts w:ascii="Times New Roman" w:eastAsia="Times New Roman" w:hAnsi="Times New Roman"/>
      <w:sz w:val="28"/>
      <w:szCs w:val="28"/>
      <w:lang w:val="pt-PT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/>
      <w:sz w:val="28"/>
      <w:szCs w:val="2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432</Characters>
  <Application>Microsoft Office Word</Application>
  <DocSecurity>0</DocSecurity>
  <Lines>3</Lines>
  <Paragraphs>1</Paragraphs>
  <ScaleCrop>false</ScaleCrop>
  <Company>FDE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Denise Da Silva</cp:lastModifiedBy>
  <cp:revision>2</cp:revision>
  <cp:lastPrinted>2015-07-15T14:41:00Z</cp:lastPrinted>
  <dcterms:created xsi:type="dcterms:W3CDTF">2025-01-03T19:14:00Z</dcterms:created>
  <dcterms:modified xsi:type="dcterms:W3CDTF">2025-01-03T19:14:00Z</dcterms:modified>
</cp:coreProperties>
</file>