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74F6" w14:textId="7BAD3E09" w:rsidR="006B1A78" w:rsidRPr="00B0416D" w:rsidRDefault="00BC1E2C" w:rsidP="006B1A78">
      <w:pPr>
        <w:pStyle w:val="Corpodetexto"/>
        <w:spacing w:before="94" w:line="252" w:lineRule="exact"/>
        <w:ind w:left="50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Itapetininga, </w:t>
      </w:r>
      <w:r>
        <w:rPr>
          <w:rFonts w:ascii="Verdana" w:hAnsi="Verdana" w:cs="Arial"/>
          <w:sz w:val="20"/>
          <w:szCs w:val="20"/>
        </w:rPr>
        <w:fldChar w:fldCharType="begin"/>
      </w:r>
      <w:r>
        <w:rPr>
          <w:rFonts w:ascii="Verdana" w:hAnsi="Verdana" w:cs="Arial"/>
          <w:sz w:val="20"/>
          <w:szCs w:val="20"/>
        </w:rPr>
        <w:instrText xml:space="preserve"> TIME \@ "d' de 'MMMM' de 'yyyy" </w:instrText>
      </w:r>
      <w:r>
        <w:rPr>
          <w:rFonts w:ascii="Verdana" w:hAnsi="Verdana" w:cs="Arial"/>
          <w:sz w:val="20"/>
          <w:szCs w:val="20"/>
        </w:rPr>
        <w:fldChar w:fldCharType="separate"/>
      </w:r>
      <w:r w:rsidR="00575A4F">
        <w:rPr>
          <w:rFonts w:ascii="Verdana" w:hAnsi="Verdana" w:cs="Arial"/>
          <w:noProof/>
          <w:sz w:val="20"/>
          <w:szCs w:val="20"/>
        </w:rPr>
        <w:t>10 de dezembro de 2024</w:t>
      </w:r>
      <w:r>
        <w:rPr>
          <w:rFonts w:ascii="Verdana" w:hAnsi="Verdana" w:cs="Arial"/>
          <w:sz w:val="20"/>
          <w:szCs w:val="20"/>
        </w:rPr>
        <w:fldChar w:fldCharType="end"/>
      </w:r>
      <w:r w:rsidR="00B0416D" w:rsidRPr="00B0416D">
        <w:rPr>
          <w:rFonts w:ascii="Verdana" w:hAnsi="Verdana" w:cs="Arial"/>
          <w:sz w:val="20"/>
          <w:szCs w:val="20"/>
        </w:rPr>
        <w:t>.</w:t>
      </w:r>
    </w:p>
    <w:p w14:paraId="4E3BC494" w14:textId="77777777" w:rsidR="006B1A78" w:rsidRPr="00B0416D" w:rsidRDefault="006B1A78" w:rsidP="006B1A78">
      <w:pPr>
        <w:pStyle w:val="Corpodetexto"/>
        <w:spacing w:before="94" w:line="252" w:lineRule="exact"/>
        <w:ind w:left="5040"/>
        <w:jc w:val="both"/>
        <w:rPr>
          <w:rFonts w:ascii="Verdana" w:hAnsi="Verdana" w:cs="Arial"/>
          <w:sz w:val="20"/>
          <w:szCs w:val="20"/>
        </w:rPr>
      </w:pPr>
    </w:p>
    <w:p w14:paraId="65F138FB" w14:textId="77777777" w:rsidR="00B0416D" w:rsidRPr="00B0416D" w:rsidRDefault="00B0416D" w:rsidP="006B1A78">
      <w:pPr>
        <w:pStyle w:val="Corpodetexto"/>
        <w:spacing w:before="94" w:line="252" w:lineRule="exact"/>
        <w:ind w:left="5040"/>
        <w:jc w:val="both"/>
        <w:rPr>
          <w:rFonts w:ascii="Verdana" w:hAnsi="Verdana" w:cs="Arial"/>
          <w:sz w:val="20"/>
          <w:szCs w:val="20"/>
        </w:rPr>
      </w:pPr>
    </w:p>
    <w:p w14:paraId="7223DF81" w14:textId="48171DED" w:rsidR="00222E73" w:rsidRPr="00B0416D" w:rsidRDefault="00406F56" w:rsidP="000B01D2">
      <w:pPr>
        <w:pStyle w:val="Corpodetexto"/>
        <w:spacing w:line="252" w:lineRule="exact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Circular n.</w:t>
      </w:r>
      <w:r w:rsidR="00EF383E">
        <w:rPr>
          <w:rFonts w:ascii="Verdana" w:hAnsi="Verdana"/>
          <w:b/>
          <w:bCs/>
          <w:sz w:val="20"/>
          <w:szCs w:val="20"/>
        </w:rPr>
        <w:t>44</w:t>
      </w:r>
      <w:r w:rsidR="00575A4F">
        <w:rPr>
          <w:rFonts w:ascii="Verdana" w:hAnsi="Verdana"/>
          <w:b/>
          <w:bCs/>
          <w:sz w:val="20"/>
          <w:szCs w:val="20"/>
        </w:rPr>
        <w:t>2</w:t>
      </w:r>
      <w:r w:rsidR="00053D53">
        <w:rPr>
          <w:rFonts w:ascii="Verdana" w:hAnsi="Verdana"/>
          <w:b/>
          <w:bCs/>
          <w:sz w:val="20"/>
          <w:szCs w:val="20"/>
        </w:rPr>
        <w:t>/</w:t>
      </w:r>
      <w:r w:rsidR="009C0648">
        <w:rPr>
          <w:rFonts w:ascii="Verdana" w:hAnsi="Verdana"/>
          <w:b/>
          <w:bCs/>
          <w:sz w:val="20"/>
          <w:szCs w:val="20"/>
        </w:rPr>
        <w:t>2024</w:t>
      </w:r>
      <w:r w:rsidR="00707695">
        <w:rPr>
          <w:rFonts w:ascii="Verdana" w:hAnsi="Verdana"/>
          <w:b/>
          <w:bCs/>
          <w:sz w:val="20"/>
          <w:szCs w:val="20"/>
        </w:rPr>
        <w:t xml:space="preserve"> </w:t>
      </w:r>
      <w:r w:rsidR="00B0416D" w:rsidRPr="00B0416D">
        <w:rPr>
          <w:rFonts w:ascii="Verdana" w:hAnsi="Verdana"/>
          <w:b/>
          <w:bCs/>
          <w:sz w:val="20"/>
          <w:szCs w:val="20"/>
        </w:rPr>
        <w:t>–</w:t>
      </w:r>
      <w:r w:rsidR="00B778CA">
        <w:rPr>
          <w:rFonts w:ascii="Verdana" w:hAnsi="Verdana"/>
          <w:b/>
          <w:bCs/>
          <w:sz w:val="20"/>
          <w:szCs w:val="20"/>
        </w:rPr>
        <w:t xml:space="preserve"> Núcl</w:t>
      </w:r>
      <w:r w:rsidR="00F95AEA">
        <w:rPr>
          <w:rFonts w:ascii="Verdana" w:hAnsi="Verdana"/>
          <w:b/>
          <w:bCs/>
          <w:sz w:val="20"/>
          <w:szCs w:val="20"/>
        </w:rPr>
        <w:t xml:space="preserve">eo Pedagógico - </w:t>
      </w:r>
      <w:r w:rsidR="00AC7D9F">
        <w:rPr>
          <w:rFonts w:ascii="Verdana" w:hAnsi="Verdana" w:cs="Arial"/>
          <w:b/>
          <w:sz w:val="20"/>
          <w:szCs w:val="20"/>
        </w:rPr>
        <w:t>NPE</w:t>
      </w:r>
    </w:p>
    <w:p w14:paraId="65424E66" w14:textId="77777777" w:rsidR="00222E73" w:rsidRPr="00B0416D" w:rsidRDefault="00222E73" w:rsidP="006B1A78">
      <w:pPr>
        <w:pStyle w:val="Corpodetexto"/>
        <w:spacing w:before="11"/>
        <w:jc w:val="both"/>
        <w:rPr>
          <w:rFonts w:ascii="Verdana" w:hAnsi="Verdana"/>
          <w:sz w:val="20"/>
          <w:szCs w:val="20"/>
        </w:rPr>
      </w:pPr>
    </w:p>
    <w:p w14:paraId="2606224D" w14:textId="78938C1C" w:rsidR="007F1377" w:rsidRDefault="00B0416D" w:rsidP="007F1377">
      <w:pPr>
        <w:spacing w:line="360" w:lineRule="auto"/>
        <w:rPr>
          <w:rFonts w:ascii="Verdana" w:hAnsi="Verdana"/>
          <w:sz w:val="20"/>
          <w:szCs w:val="20"/>
        </w:rPr>
      </w:pPr>
      <w:r w:rsidRPr="00A8405F">
        <w:rPr>
          <w:rFonts w:ascii="Verdana" w:hAnsi="Verdana" w:cs="Arial"/>
          <w:b/>
          <w:sz w:val="20"/>
          <w:szCs w:val="20"/>
        </w:rPr>
        <w:t>Assunto:</w:t>
      </w:r>
      <w:r w:rsidR="00BB6A40" w:rsidRPr="00BB6A40">
        <w:t xml:space="preserve"> </w:t>
      </w:r>
      <w:r w:rsidR="00EC1053">
        <w:t>C</w:t>
      </w:r>
      <w:r w:rsidR="00EC1053" w:rsidRPr="00EC1053">
        <w:rPr>
          <w:rFonts w:ascii="Verdana" w:hAnsi="Verdana"/>
          <w:sz w:val="20"/>
          <w:szCs w:val="20"/>
        </w:rPr>
        <w:t>lassificação final pós-recurso para o cargo de Professor Orientador de Convivência</w:t>
      </w:r>
      <w:r w:rsidR="00433481">
        <w:rPr>
          <w:rFonts w:ascii="Verdana" w:hAnsi="Verdana"/>
          <w:sz w:val="20"/>
          <w:szCs w:val="20"/>
        </w:rPr>
        <w:t xml:space="preserve"> (POC)</w:t>
      </w:r>
    </w:p>
    <w:p w14:paraId="0C09A9E7" w14:textId="77777777" w:rsidR="00433481" w:rsidRPr="00EC1053" w:rsidRDefault="00433481" w:rsidP="007F1377">
      <w:pPr>
        <w:spacing w:line="360" w:lineRule="auto"/>
        <w:rPr>
          <w:rFonts w:ascii="Verdana" w:hAnsi="Verdana"/>
          <w:sz w:val="20"/>
          <w:szCs w:val="20"/>
        </w:rPr>
      </w:pPr>
    </w:p>
    <w:p w14:paraId="6456FB3A" w14:textId="6295C07B" w:rsidR="000B01D2" w:rsidRPr="00EC1053" w:rsidRDefault="00B0416D" w:rsidP="007F1377">
      <w:pPr>
        <w:spacing w:line="360" w:lineRule="auto"/>
        <w:rPr>
          <w:rFonts w:ascii="Verdana" w:hAnsi="Verdana" w:cs="Arial"/>
          <w:sz w:val="20"/>
          <w:szCs w:val="20"/>
        </w:rPr>
      </w:pPr>
      <w:r w:rsidRPr="00EC1053">
        <w:rPr>
          <w:rFonts w:ascii="Verdana" w:hAnsi="Verdana" w:cs="Arial"/>
          <w:sz w:val="20"/>
          <w:szCs w:val="20"/>
        </w:rPr>
        <w:t>Sr.(a) Supervisor(a)</w:t>
      </w:r>
      <w:r w:rsidR="00B004B5" w:rsidRPr="00EC1053">
        <w:rPr>
          <w:rFonts w:ascii="Verdana" w:hAnsi="Verdana" w:cs="Arial"/>
          <w:sz w:val="20"/>
          <w:szCs w:val="20"/>
        </w:rPr>
        <w:t xml:space="preserve"> </w:t>
      </w:r>
      <w:r w:rsidRPr="00EC1053">
        <w:rPr>
          <w:rFonts w:ascii="Verdana" w:hAnsi="Verdana" w:cs="Arial"/>
          <w:sz w:val="20"/>
          <w:szCs w:val="20"/>
        </w:rPr>
        <w:t>de Ensino,</w:t>
      </w:r>
    </w:p>
    <w:p w14:paraId="3CDE7CE9" w14:textId="51B6C3DA" w:rsidR="00A8405F" w:rsidRPr="00EC1053" w:rsidRDefault="00B0416D" w:rsidP="000B01D2">
      <w:pPr>
        <w:pStyle w:val="Corpodetexto"/>
        <w:spacing w:line="360" w:lineRule="auto"/>
        <w:ind w:right="3988"/>
        <w:jc w:val="both"/>
        <w:rPr>
          <w:rFonts w:ascii="Verdana" w:hAnsi="Verdana" w:cs="Arial"/>
          <w:sz w:val="20"/>
          <w:szCs w:val="20"/>
        </w:rPr>
      </w:pPr>
      <w:r w:rsidRPr="00EC1053">
        <w:rPr>
          <w:rFonts w:ascii="Verdana" w:hAnsi="Verdana" w:cs="Arial"/>
          <w:sz w:val="20"/>
          <w:szCs w:val="20"/>
        </w:rPr>
        <w:t xml:space="preserve">Sr.(a) Diretor(a) </w:t>
      </w:r>
      <w:r w:rsidR="00B004B5" w:rsidRPr="00EC1053">
        <w:rPr>
          <w:rFonts w:ascii="Verdana" w:hAnsi="Verdana" w:cs="Arial"/>
          <w:sz w:val="20"/>
          <w:szCs w:val="20"/>
        </w:rPr>
        <w:t xml:space="preserve"> de </w:t>
      </w:r>
      <w:r w:rsidRPr="00EC1053">
        <w:rPr>
          <w:rFonts w:ascii="Verdana" w:hAnsi="Verdana" w:cs="Arial"/>
          <w:sz w:val="20"/>
          <w:szCs w:val="20"/>
        </w:rPr>
        <w:t>Escola</w:t>
      </w:r>
      <w:r w:rsidR="00A63F58" w:rsidRPr="00EC1053">
        <w:rPr>
          <w:rFonts w:ascii="Verdana" w:hAnsi="Verdana" w:cs="Arial"/>
          <w:sz w:val="20"/>
          <w:szCs w:val="20"/>
        </w:rPr>
        <w:t>,</w:t>
      </w:r>
    </w:p>
    <w:p w14:paraId="51C5802E" w14:textId="409A2E84" w:rsidR="00A63F58" w:rsidRPr="00EC1053" w:rsidRDefault="00A63F58" w:rsidP="000B01D2">
      <w:pPr>
        <w:pStyle w:val="Corpodetexto"/>
        <w:spacing w:line="360" w:lineRule="auto"/>
        <w:ind w:right="3988"/>
        <w:jc w:val="both"/>
        <w:rPr>
          <w:rFonts w:ascii="Verdana" w:hAnsi="Verdana" w:cs="Arial"/>
          <w:sz w:val="20"/>
          <w:szCs w:val="20"/>
        </w:rPr>
      </w:pPr>
      <w:r w:rsidRPr="00EC1053">
        <w:rPr>
          <w:rFonts w:ascii="Verdana" w:hAnsi="Verdana" w:cs="Arial"/>
          <w:sz w:val="20"/>
          <w:szCs w:val="20"/>
        </w:rPr>
        <w:t>Sr.(a) Vice-Diretor de Escola.</w:t>
      </w:r>
    </w:p>
    <w:p w14:paraId="12BBF08E" w14:textId="77777777" w:rsidR="00222E73" w:rsidRPr="00EC1053" w:rsidRDefault="00222E73" w:rsidP="00F56C03">
      <w:pPr>
        <w:pStyle w:val="Corpodetexto"/>
        <w:spacing w:before="11" w:line="360" w:lineRule="auto"/>
        <w:jc w:val="both"/>
        <w:rPr>
          <w:rFonts w:ascii="Verdana" w:hAnsi="Verdana"/>
          <w:sz w:val="20"/>
          <w:szCs w:val="20"/>
        </w:rPr>
      </w:pPr>
    </w:p>
    <w:p w14:paraId="49E82E5C" w14:textId="1FD3C7E2" w:rsidR="00C62A15" w:rsidRPr="00EC1053" w:rsidRDefault="00B0416D" w:rsidP="00441429">
      <w:pPr>
        <w:spacing w:line="480" w:lineRule="auto"/>
        <w:ind w:firstLine="720"/>
        <w:jc w:val="both"/>
        <w:rPr>
          <w:rFonts w:ascii="Verdana" w:hAnsi="Verdana" w:cs="Arial"/>
          <w:sz w:val="20"/>
          <w:szCs w:val="20"/>
        </w:rPr>
      </w:pPr>
      <w:r w:rsidRPr="00EC1053">
        <w:rPr>
          <w:rFonts w:ascii="Verdana" w:hAnsi="Verdana" w:cs="Arial"/>
          <w:sz w:val="20"/>
          <w:szCs w:val="20"/>
        </w:rPr>
        <w:t xml:space="preserve"> </w:t>
      </w:r>
      <w:r w:rsidR="000B01D2" w:rsidRPr="00EC1053">
        <w:rPr>
          <w:rFonts w:ascii="Verdana" w:hAnsi="Verdana" w:cs="Arial"/>
          <w:sz w:val="20"/>
          <w:szCs w:val="20"/>
        </w:rPr>
        <w:tab/>
      </w:r>
      <w:r w:rsidR="008428DD" w:rsidRPr="00EC1053">
        <w:rPr>
          <w:rFonts w:ascii="Verdana" w:hAnsi="Verdana" w:cs="Arial"/>
          <w:sz w:val="20"/>
          <w:szCs w:val="20"/>
        </w:rPr>
        <w:t xml:space="preserve">A Dirigente Regional de Ensino, no uso de suas atribuições legais, </w:t>
      </w:r>
      <w:r w:rsidR="008428DD" w:rsidRPr="00EC1053">
        <w:rPr>
          <w:rFonts w:ascii="Verdana" w:hAnsi="Verdana" w:cs="Arial"/>
          <w:b/>
          <w:bCs/>
          <w:sz w:val="20"/>
          <w:szCs w:val="20"/>
        </w:rPr>
        <w:t>INFORMA</w:t>
      </w:r>
      <w:r w:rsidR="008428DD" w:rsidRPr="00EC1053">
        <w:rPr>
          <w:rFonts w:ascii="Verdana" w:hAnsi="Verdana" w:cs="Arial"/>
          <w:sz w:val="20"/>
          <w:szCs w:val="20"/>
        </w:rPr>
        <w:t xml:space="preserve"> a classificação final pós-recurso para o cargo de Professor Orientador de Convivência (POC). A publicação do resultado será realizada no Diário Oficial no dia 13/12/2024.</w:t>
      </w:r>
    </w:p>
    <w:p w14:paraId="12D4EB2A" w14:textId="46C437A4" w:rsidR="002C36AB" w:rsidRDefault="00C62A15" w:rsidP="00441429">
      <w:pPr>
        <w:spacing w:line="480" w:lineRule="auto"/>
        <w:ind w:firstLine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</w:t>
      </w:r>
      <w:hyperlink r:id="rId8" w:history="1">
        <w:r w:rsidR="00252840" w:rsidRPr="00252840">
          <w:rPr>
            <w:rStyle w:val="Hyperlink"/>
            <w:rFonts w:ascii="Verdana" w:hAnsi="Verdana" w:cs="Arial"/>
            <w:sz w:val="20"/>
            <w:szCs w:val="20"/>
          </w:rPr>
          <w:t>CLASSIFICAÇÃO FINAL PROFESSOR ORIENTADOR DE CONVIVÊNCIA 2025</w:t>
        </w:r>
      </w:hyperlink>
    </w:p>
    <w:p w14:paraId="48A8A538" w14:textId="40F731DF" w:rsidR="009C36AF" w:rsidRDefault="00F8081B" w:rsidP="002C36AB">
      <w:pPr>
        <w:spacing w:line="360" w:lineRule="auto"/>
        <w:ind w:left="2160"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</w:t>
      </w:r>
      <w:r w:rsidR="007B2397">
        <w:rPr>
          <w:rFonts w:ascii="Verdana" w:hAnsi="Verdana" w:cs="Arial"/>
          <w:sz w:val="20"/>
          <w:szCs w:val="20"/>
        </w:rPr>
        <w:t>Atenciosamente,</w:t>
      </w:r>
    </w:p>
    <w:p w14:paraId="3187527C" w14:textId="77777777" w:rsidR="007B2397" w:rsidRDefault="007B2397" w:rsidP="009C36AF">
      <w:pPr>
        <w:spacing w:line="360" w:lineRule="auto"/>
        <w:ind w:firstLine="720"/>
        <w:rPr>
          <w:rFonts w:ascii="Verdana" w:hAnsi="Verdana" w:cs="Arial"/>
          <w:sz w:val="20"/>
          <w:szCs w:val="20"/>
        </w:rPr>
      </w:pPr>
    </w:p>
    <w:p w14:paraId="14562094" w14:textId="724A1BBF" w:rsidR="007B2397" w:rsidRPr="009C36AF" w:rsidRDefault="007B2397" w:rsidP="009C36AF">
      <w:pPr>
        <w:spacing w:line="360" w:lineRule="auto"/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Elizete Ribeiro Ponsi Petelinkar</w:t>
      </w:r>
    </w:p>
    <w:p w14:paraId="325AB518" w14:textId="7297CAE3" w:rsidR="00222E73" w:rsidRPr="00F8081B" w:rsidRDefault="00B0416D" w:rsidP="00C64C92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F8081B">
        <w:rPr>
          <w:rFonts w:ascii="Verdana" w:hAnsi="Verdana"/>
          <w:b/>
          <w:bCs/>
          <w:sz w:val="20"/>
          <w:szCs w:val="20"/>
        </w:rPr>
        <w:t>DIRIGENTE REGIONAL DE ENSINO</w:t>
      </w:r>
    </w:p>
    <w:p w14:paraId="31F68106" w14:textId="77777777" w:rsidR="007B2397" w:rsidRPr="00E638A0" w:rsidRDefault="007B2397" w:rsidP="00C64C92">
      <w:pPr>
        <w:spacing w:line="360" w:lineRule="auto"/>
        <w:jc w:val="center"/>
        <w:rPr>
          <w:sz w:val="13"/>
        </w:rPr>
      </w:pPr>
    </w:p>
    <w:sectPr w:rsidR="007B2397" w:rsidRPr="00E638A0" w:rsidSect="00872356">
      <w:headerReference w:type="even" r:id="rId9"/>
      <w:headerReference w:type="default" r:id="rId10"/>
      <w:footerReference w:type="default" r:id="rId11"/>
      <w:headerReference w:type="first" r:id="rId12"/>
      <w:pgSz w:w="11910" w:h="16840" w:code="9"/>
      <w:pgMar w:top="1701" w:right="1134" w:bottom="1134" w:left="1701" w:header="720" w:footer="720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DB8C" w14:textId="77777777" w:rsidR="00F326F4" w:rsidRDefault="00F326F4" w:rsidP="00B0416D">
      <w:r>
        <w:separator/>
      </w:r>
    </w:p>
  </w:endnote>
  <w:endnote w:type="continuationSeparator" w:id="0">
    <w:p w14:paraId="796C8E14" w14:textId="77777777" w:rsidR="00F326F4" w:rsidRDefault="00F326F4" w:rsidP="00B0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578857"/>
      <w:docPartObj>
        <w:docPartGallery w:val="Page Numbers (Bottom of Page)"/>
        <w:docPartUnique/>
      </w:docPartObj>
    </w:sdtPr>
    <w:sdtEndPr/>
    <w:sdtContent>
      <w:p w14:paraId="345AD0F2" w14:textId="77777777" w:rsidR="008547B9" w:rsidRDefault="008547B9">
        <w:pPr>
          <w:pStyle w:val="Rodap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6308125E" wp14:editId="47B57963">
              <wp:simplePos x="0" y="0"/>
              <wp:positionH relativeFrom="margin">
                <wp:posOffset>0</wp:posOffset>
              </wp:positionH>
              <wp:positionV relativeFrom="paragraph">
                <wp:posOffset>166261</wp:posOffset>
              </wp:positionV>
              <wp:extent cx="931765" cy="720000"/>
              <wp:effectExtent l="0" t="0" r="1905" b="4445"/>
              <wp:wrapTight wrapText="bothSides">
                <wp:wrapPolygon edited="0">
                  <wp:start x="0" y="0"/>
                  <wp:lineTo x="0" y="21162"/>
                  <wp:lineTo x="21202" y="21162"/>
                  <wp:lineTo x="21202" y="0"/>
                  <wp:lineTo x="0" y="0"/>
                </wp:wrapPolygon>
              </wp:wrapTight>
              <wp:docPr id="1586603680" name="Imagem 2" descr="Logotip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7572153" name="Imagem 2" descr="Logotipo&#10;&#10;Descrição gerada automa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0248" t="29186" r="19249" b="24059"/>
                      <a:stretch/>
                    </pic:blipFill>
                    <pic:spPr bwMode="auto">
                      <a:xfrm>
                        <a:off x="0" y="0"/>
                        <a:ext cx="931765" cy="720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B0EAFB4" w14:textId="77777777" w:rsidR="00181316" w:rsidRDefault="00181316">
        <w:pPr>
          <w:pStyle w:val="Rodap"/>
          <w:rPr>
            <w:noProof/>
          </w:rPr>
        </w:pPr>
      </w:p>
      <w:p w14:paraId="1D775EED" w14:textId="77777777" w:rsidR="00FB69C1" w:rsidRDefault="00FB2D36" w:rsidP="00FB69C1">
        <w:pPr>
          <w:pStyle w:val="TableParagraph"/>
          <w:ind w:left="57" w:right="57"/>
          <w:jc w:val="center"/>
          <w:rPr>
            <w:rFonts w:ascii="Verdana" w:hAnsi="Verdana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17FEB19F" wp14:editId="20F0CE6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707665556" name="E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AAF64B" w14:textId="77777777" w:rsidR="00FB2D36" w:rsidRDefault="00FB2D36">
                              <w:pPr>
                                <w:pStyle w:val="Rodap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F81BD" w:themeColor="accent1"/>
                                  <w:lang w:val="pt-BR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7FEB19F" id="Elipse 1" o:spid="_x0000_s1026" style="position:absolute;left:0;text-align:left;margin-left:0;margin-top:0;width:44.25pt;height:44.25pt;rotation:180;flip:x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70AAF64B" w14:textId="77777777" w:rsidR="00FB2D36" w:rsidRDefault="00FB2D36">
                        <w:pPr>
                          <w:pStyle w:val="Rodap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F81BD" w:themeColor="accent1"/>
                            <w:lang w:val="pt-BR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FB69C1" w:rsidRPr="00FB69C1">
          <w:rPr>
            <w:rFonts w:ascii="Verdana" w:hAnsi="Verdana"/>
            <w:sz w:val="16"/>
            <w:szCs w:val="16"/>
          </w:rPr>
          <w:t xml:space="preserve"> </w:t>
        </w:r>
        <w:r w:rsidR="00FB69C1" w:rsidRPr="00B0416D">
          <w:rPr>
            <w:rFonts w:ascii="Verdana" w:hAnsi="Verdana"/>
            <w:sz w:val="16"/>
            <w:szCs w:val="16"/>
          </w:rPr>
          <w:t>Rua São Marcos, nº 100 – Jardim Paulista – CEP 18214-410 – Itapetininga</w:t>
        </w:r>
      </w:p>
      <w:p w14:paraId="078173B8" w14:textId="77777777" w:rsidR="00FB2D36" w:rsidRDefault="00FB69C1" w:rsidP="00FB69C1">
        <w:pPr>
          <w:pStyle w:val="TableParagraph"/>
          <w:ind w:left="57" w:right="57"/>
          <w:jc w:val="center"/>
        </w:pPr>
        <w:r w:rsidRPr="00B0416D">
          <w:rPr>
            <w:rFonts w:ascii="Verdana" w:hAnsi="Verdana"/>
            <w:spacing w:val="-42"/>
            <w:sz w:val="16"/>
            <w:szCs w:val="16"/>
          </w:rPr>
          <w:t xml:space="preserve"> </w:t>
        </w:r>
        <w:r w:rsidRPr="00B0416D">
          <w:rPr>
            <w:rFonts w:ascii="Verdana" w:hAnsi="Verdana"/>
            <w:sz w:val="16"/>
            <w:szCs w:val="16"/>
          </w:rPr>
          <w:t>Telefone:</w:t>
        </w:r>
        <w:r w:rsidRPr="00B0416D">
          <w:rPr>
            <w:rFonts w:ascii="Verdana" w:hAnsi="Verdana"/>
            <w:spacing w:val="-1"/>
            <w:sz w:val="16"/>
            <w:szCs w:val="16"/>
          </w:rPr>
          <w:t xml:space="preserve"> </w:t>
        </w:r>
        <w:r w:rsidRPr="00B0416D">
          <w:rPr>
            <w:rFonts w:ascii="Verdana" w:hAnsi="Verdana"/>
            <w:sz w:val="16"/>
            <w:szCs w:val="16"/>
          </w:rPr>
          <w:t>(15)</w:t>
        </w:r>
        <w:r w:rsidRPr="00B0416D">
          <w:rPr>
            <w:rFonts w:ascii="Verdana" w:hAnsi="Verdana"/>
            <w:spacing w:val="-2"/>
            <w:sz w:val="16"/>
            <w:szCs w:val="16"/>
          </w:rPr>
          <w:t xml:space="preserve"> </w:t>
        </w:r>
        <w:r w:rsidRPr="00B0416D">
          <w:rPr>
            <w:rFonts w:ascii="Verdana" w:hAnsi="Verdana"/>
            <w:sz w:val="16"/>
            <w:szCs w:val="16"/>
          </w:rPr>
          <w:t>3275-9620</w:t>
        </w:r>
        <w:r w:rsidRPr="00B0416D">
          <w:rPr>
            <w:rFonts w:ascii="Verdana" w:hAnsi="Verdana"/>
            <w:spacing w:val="2"/>
            <w:sz w:val="16"/>
            <w:szCs w:val="16"/>
          </w:rPr>
          <w:t xml:space="preserve"> </w:t>
        </w:r>
        <w:r w:rsidRPr="00B0416D">
          <w:rPr>
            <w:rFonts w:ascii="Verdana" w:hAnsi="Verdana"/>
            <w:sz w:val="16"/>
            <w:szCs w:val="16"/>
          </w:rPr>
          <w:t>-</w:t>
        </w:r>
        <w:r w:rsidRPr="00B0416D">
          <w:rPr>
            <w:rFonts w:ascii="Verdana" w:hAnsi="Verdana"/>
            <w:spacing w:val="-2"/>
            <w:sz w:val="16"/>
            <w:szCs w:val="16"/>
          </w:rPr>
          <w:t xml:space="preserve"> </w:t>
        </w:r>
        <w:r w:rsidRPr="00B0416D">
          <w:rPr>
            <w:rFonts w:ascii="Verdana" w:hAnsi="Verdana"/>
            <w:sz w:val="16"/>
            <w:szCs w:val="16"/>
          </w:rPr>
          <w:t>Fax:</w:t>
        </w:r>
        <w:r w:rsidRPr="00B0416D">
          <w:rPr>
            <w:rFonts w:ascii="Verdana" w:hAnsi="Verdana"/>
            <w:spacing w:val="-4"/>
            <w:sz w:val="16"/>
            <w:szCs w:val="16"/>
          </w:rPr>
          <w:t xml:space="preserve"> </w:t>
        </w:r>
        <w:r w:rsidRPr="00B0416D">
          <w:rPr>
            <w:rFonts w:ascii="Verdana" w:hAnsi="Verdana"/>
            <w:sz w:val="16"/>
            <w:szCs w:val="16"/>
          </w:rPr>
          <w:t>3275-9621</w:t>
        </w:r>
      </w:p>
    </w:sdtContent>
  </w:sdt>
  <w:p w14:paraId="0C410BDD" w14:textId="77777777" w:rsidR="004965F3" w:rsidRPr="00FB69C1" w:rsidRDefault="004965F3" w:rsidP="00FB69C1">
    <w:pPr>
      <w:pStyle w:val="TableParagraph"/>
      <w:ind w:left="57" w:right="57"/>
      <w:jc w:val="center"/>
      <w:rPr>
        <w:rFonts w:ascii="Verdana" w:hAnsi="Verdana"/>
        <w:sz w:val="16"/>
        <w:szCs w:val="16"/>
      </w:rPr>
    </w:pPr>
    <w:r w:rsidRPr="00B0416D">
      <w:rPr>
        <w:rFonts w:ascii="Verdana" w:hAnsi="Verdana"/>
        <w:sz w:val="16"/>
        <w:szCs w:val="16"/>
      </w:rPr>
      <w:t>e-mail:</w:t>
    </w:r>
    <w:r w:rsidRPr="00B0416D">
      <w:rPr>
        <w:rFonts w:ascii="Verdana" w:hAnsi="Verdana"/>
        <w:color w:val="0000FF"/>
        <w:spacing w:val="-8"/>
        <w:sz w:val="16"/>
        <w:szCs w:val="16"/>
      </w:rPr>
      <w:t xml:space="preserve"> </w:t>
    </w:r>
    <w:hyperlink r:id="rId2">
      <w:r w:rsidRPr="00B0416D">
        <w:rPr>
          <w:rFonts w:ascii="Verdana" w:hAnsi="Verdana"/>
          <w:color w:val="0000FF"/>
          <w:sz w:val="16"/>
          <w:szCs w:val="16"/>
          <w:u w:val="single" w:color="0000FF"/>
        </w:rPr>
        <w:t>deitn@educacao.sp.gov.br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B0DC" w14:textId="77777777" w:rsidR="00F326F4" w:rsidRDefault="00F326F4" w:rsidP="00B0416D">
      <w:r>
        <w:separator/>
      </w:r>
    </w:p>
  </w:footnote>
  <w:footnote w:type="continuationSeparator" w:id="0">
    <w:p w14:paraId="089E66AF" w14:textId="77777777" w:rsidR="00F326F4" w:rsidRDefault="00F326F4" w:rsidP="00B0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7477" w14:textId="77777777" w:rsidR="00835254" w:rsidRDefault="00575A4F">
    <w:pPr>
      <w:pStyle w:val="Cabealho"/>
    </w:pPr>
    <w:r>
      <w:rPr>
        <w:noProof/>
      </w:rPr>
      <w:pict w14:anchorId="202C34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16704" o:spid="_x0000_s1026" type="#_x0000_t75" style="position:absolute;margin-left:0;margin-top:0;width:447.15pt;height:447.15pt;z-index:-251657216;mso-position-horizontal:center;mso-position-horizontal-relative:margin;mso-position-vertical:center;mso-position-vertical-relative:margin" o:allowincell="f">
          <v:imagedata r:id="rId1" o:title="novo lodo deri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74BA" w14:textId="77777777" w:rsidR="00F92FF5" w:rsidRPr="00F92FF5" w:rsidRDefault="004965F3">
    <w:pPr>
      <w:pStyle w:val="Cabealho"/>
      <w:rPr>
        <w:rFonts w:ascii="Verdana" w:hAnsi="Verdana"/>
        <w:b/>
        <w:bCs/>
        <w:sz w:val="16"/>
        <w:szCs w:val="16"/>
      </w:rPr>
    </w:pPr>
    <w:r w:rsidRPr="00F92FF5">
      <w:rPr>
        <w:rFonts w:ascii="Verdana" w:hAnsi="Verdana"/>
        <w:b/>
        <w:bCs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5ADF2A24" wp14:editId="3E607B73">
          <wp:simplePos x="0" y="0"/>
          <wp:positionH relativeFrom="page">
            <wp:align>right</wp:align>
          </wp:positionH>
          <wp:positionV relativeFrom="paragraph">
            <wp:posOffset>-440663</wp:posOffset>
          </wp:positionV>
          <wp:extent cx="3301649" cy="1056005"/>
          <wp:effectExtent l="0" t="0" r="0" b="0"/>
          <wp:wrapSquare wrapText="bothSides"/>
          <wp:docPr id="599002044" name="Imagem 2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405107" name="Imagem 2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1649" cy="105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5A4F">
      <w:rPr>
        <w:rFonts w:ascii="Verdana" w:hAnsi="Verdana"/>
        <w:b/>
        <w:bCs/>
        <w:noProof/>
        <w:sz w:val="16"/>
        <w:szCs w:val="16"/>
      </w:rPr>
      <w:pict w14:anchorId="166CB2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16705" o:spid="_x0000_s1027" type="#_x0000_t75" style="position:absolute;margin-left:0;margin-top:0;width:447.15pt;height:447.15pt;z-index:-251656192;mso-position-horizontal:center;mso-position-horizontal-relative:margin;mso-position-vertical:center;mso-position-vertical-relative:margin" o:allowincell="f">
          <v:imagedata r:id="rId2" o:title="novo lodo derita" gain="19661f" blacklevel="22938f"/>
          <w10:wrap anchorx="margin" anchory="margin"/>
        </v:shape>
      </w:pict>
    </w:r>
    <w:r w:rsidR="00F92FF5" w:rsidRPr="00F92FF5">
      <w:rPr>
        <w:rFonts w:ascii="Verdana" w:hAnsi="Verdana"/>
        <w:b/>
        <w:bCs/>
        <w:sz w:val="16"/>
        <w:szCs w:val="16"/>
      </w:rPr>
      <w:t xml:space="preserve">Diretoria de Ensino </w:t>
    </w:r>
  </w:p>
  <w:p w14:paraId="1A6DC91B" w14:textId="77777777" w:rsidR="004965F3" w:rsidRPr="004965F3" w:rsidRDefault="00F92FF5">
    <w:pPr>
      <w:pStyle w:val="Cabealho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Região Itapetininga – DER ITN</w:t>
    </w:r>
    <w:r>
      <w:rPr>
        <w:rFonts w:ascii="Verdana" w:hAnsi="Verdana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7B64" w14:textId="77777777" w:rsidR="00835254" w:rsidRDefault="00575A4F">
    <w:pPr>
      <w:pStyle w:val="Cabealho"/>
    </w:pPr>
    <w:r>
      <w:rPr>
        <w:noProof/>
      </w:rPr>
      <w:pict w14:anchorId="512AC3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16703" o:spid="_x0000_s1025" type="#_x0000_t75" style="position:absolute;margin-left:0;margin-top:0;width:447.15pt;height:447.15pt;z-index:-251658240;mso-position-horizontal:center;mso-position-horizontal-relative:margin;mso-position-vertical:center;mso-position-vertical-relative:margin" o:allowincell="f">
          <v:imagedata r:id="rId1" o:title="novo lodo deri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D66"/>
    <w:multiLevelType w:val="hybridMultilevel"/>
    <w:tmpl w:val="0D886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2C44"/>
    <w:multiLevelType w:val="hybridMultilevel"/>
    <w:tmpl w:val="D0FE3E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E7F52"/>
    <w:multiLevelType w:val="hybridMultilevel"/>
    <w:tmpl w:val="3AF67270"/>
    <w:lvl w:ilvl="0" w:tplc="E7BCC4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6B1073"/>
    <w:multiLevelType w:val="hybridMultilevel"/>
    <w:tmpl w:val="99F266F0"/>
    <w:lvl w:ilvl="0" w:tplc="5B2E66BC">
      <w:numFmt w:val="bullet"/>
      <w:lvlText w:val=""/>
      <w:lvlJc w:val="left"/>
      <w:pPr>
        <w:ind w:left="1730" w:hanging="348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9EC45BD4">
      <w:numFmt w:val="bullet"/>
      <w:lvlText w:val="o"/>
      <w:lvlJc w:val="left"/>
      <w:pPr>
        <w:ind w:left="2450" w:hanging="399"/>
      </w:pPr>
      <w:rPr>
        <w:rFonts w:ascii="Courier New" w:eastAsia="Courier New" w:hAnsi="Courier New" w:cs="Courier New" w:hint="default"/>
        <w:w w:val="100"/>
        <w:sz w:val="22"/>
        <w:szCs w:val="22"/>
        <w:lang w:val="pt-PT" w:eastAsia="en-US" w:bidi="ar-SA"/>
      </w:rPr>
    </w:lvl>
    <w:lvl w:ilvl="2" w:tplc="6CA42A12">
      <w:numFmt w:val="bullet"/>
      <w:lvlText w:val="•"/>
      <w:lvlJc w:val="left"/>
      <w:pPr>
        <w:ind w:left="3180" w:hanging="399"/>
      </w:pPr>
      <w:rPr>
        <w:rFonts w:hint="default"/>
        <w:lang w:val="pt-PT" w:eastAsia="en-US" w:bidi="ar-SA"/>
      </w:rPr>
    </w:lvl>
    <w:lvl w:ilvl="3" w:tplc="5BE86E84">
      <w:numFmt w:val="bullet"/>
      <w:lvlText w:val="•"/>
      <w:lvlJc w:val="left"/>
      <w:pPr>
        <w:ind w:left="3901" w:hanging="399"/>
      </w:pPr>
      <w:rPr>
        <w:rFonts w:hint="default"/>
        <w:lang w:val="pt-PT" w:eastAsia="en-US" w:bidi="ar-SA"/>
      </w:rPr>
    </w:lvl>
    <w:lvl w:ilvl="4" w:tplc="5A92F320">
      <w:numFmt w:val="bullet"/>
      <w:lvlText w:val="•"/>
      <w:lvlJc w:val="left"/>
      <w:pPr>
        <w:ind w:left="4622" w:hanging="399"/>
      </w:pPr>
      <w:rPr>
        <w:rFonts w:hint="default"/>
        <w:lang w:val="pt-PT" w:eastAsia="en-US" w:bidi="ar-SA"/>
      </w:rPr>
    </w:lvl>
    <w:lvl w:ilvl="5" w:tplc="97F407E8">
      <w:numFmt w:val="bullet"/>
      <w:lvlText w:val="•"/>
      <w:lvlJc w:val="left"/>
      <w:pPr>
        <w:ind w:left="5342" w:hanging="399"/>
      </w:pPr>
      <w:rPr>
        <w:rFonts w:hint="default"/>
        <w:lang w:val="pt-PT" w:eastAsia="en-US" w:bidi="ar-SA"/>
      </w:rPr>
    </w:lvl>
    <w:lvl w:ilvl="6" w:tplc="B51205A6">
      <w:numFmt w:val="bullet"/>
      <w:lvlText w:val="•"/>
      <w:lvlJc w:val="left"/>
      <w:pPr>
        <w:ind w:left="6063" w:hanging="399"/>
      </w:pPr>
      <w:rPr>
        <w:rFonts w:hint="default"/>
        <w:lang w:val="pt-PT" w:eastAsia="en-US" w:bidi="ar-SA"/>
      </w:rPr>
    </w:lvl>
    <w:lvl w:ilvl="7" w:tplc="F62EEAA0">
      <w:numFmt w:val="bullet"/>
      <w:lvlText w:val="•"/>
      <w:lvlJc w:val="left"/>
      <w:pPr>
        <w:ind w:left="6784" w:hanging="399"/>
      </w:pPr>
      <w:rPr>
        <w:rFonts w:hint="default"/>
        <w:lang w:val="pt-PT" w:eastAsia="en-US" w:bidi="ar-SA"/>
      </w:rPr>
    </w:lvl>
    <w:lvl w:ilvl="8" w:tplc="845884B2">
      <w:numFmt w:val="bullet"/>
      <w:lvlText w:val="•"/>
      <w:lvlJc w:val="left"/>
      <w:pPr>
        <w:ind w:left="7504" w:hanging="399"/>
      </w:pPr>
      <w:rPr>
        <w:rFonts w:hint="default"/>
        <w:lang w:val="pt-PT" w:eastAsia="en-US" w:bidi="ar-SA"/>
      </w:rPr>
    </w:lvl>
  </w:abstractNum>
  <w:abstractNum w:abstractNumId="4" w15:restartNumberingAfterBreak="0">
    <w:nsid w:val="3C0545A0"/>
    <w:multiLevelType w:val="hybridMultilevel"/>
    <w:tmpl w:val="9C808940"/>
    <w:lvl w:ilvl="0" w:tplc="CEC887C4">
      <w:numFmt w:val="bullet"/>
      <w:lvlText w:val=""/>
      <w:lvlJc w:val="left"/>
      <w:pPr>
        <w:ind w:left="2097" w:hanging="665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74E4742">
      <w:numFmt w:val="bullet"/>
      <w:lvlText w:val="•"/>
      <w:lvlJc w:val="left"/>
      <w:pPr>
        <w:ind w:left="2784" w:hanging="665"/>
      </w:pPr>
      <w:rPr>
        <w:rFonts w:hint="default"/>
        <w:lang w:val="pt-PT" w:eastAsia="en-US" w:bidi="ar-SA"/>
      </w:rPr>
    </w:lvl>
    <w:lvl w:ilvl="2" w:tplc="048CB328">
      <w:numFmt w:val="bullet"/>
      <w:lvlText w:val="•"/>
      <w:lvlJc w:val="left"/>
      <w:pPr>
        <w:ind w:left="3469" w:hanging="665"/>
      </w:pPr>
      <w:rPr>
        <w:rFonts w:hint="default"/>
        <w:lang w:val="pt-PT" w:eastAsia="en-US" w:bidi="ar-SA"/>
      </w:rPr>
    </w:lvl>
    <w:lvl w:ilvl="3" w:tplc="87241206">
      <w:numFmt w:val="bullet"/>
      <w:lvlText w:val="•"/>
      <w:lvlJc w:val="left"/>
      <w:pPr>
        <w:ind w:left="4153" w:hanging="665"/>
      </w:pPr>
      <w:rPr>
        <w:rFonts w:hint="default"/>
        <w:lang w:val="pt-PT" w:eastAsia="en-US" w:bidi="ar-SA"/>
      </w:rPr>
    </w:lvl>
    <w:lvl w:ilvl="4" w:tplc="BBE85B74">
      <w:numFmt w:val="bullet"/>
      <w:lvlText w:val="•"/>
      <w:lvlJc w:val="left"/>
      <w:pPr>
        <w:ind w:left="4838" w:hanging="665"/>
      </w:pPr>
      <w:rPr>
        <w:rFonts w:hint="default"/>
        <w:lang w:val="pt-PT" w:eastAsia="en-US" w:bidi="ar-SA"/>
      </w:rPr>
    </w:lvl>
    <w:lvl w:ilvl="5" w:tplc="FCE8E0C2">
      <w:numFmt w:val="bullet"/>
      <w:lvlText w:val="•"/>
      <w:lvlJc w:val="left"/>
      <w:pPr>
        <w:ind w:left="5523" w:hanging="665"/>
      </w:pPr>
      <w:rPr>
        <w:rFonts w:hint="default"/>
        <w:lang w:val="pt-PT" w:eastAsia="en-US" w:bidi="ar-SA"/>
      </w:rPr>
    </w:lvl>
    <w:lvl w:ilvl="6" w:tplc="153856B4">
      <w:numFmt w:val="bullet"/>
      <w:lvlText w:val="•"/>
      <w:lvlJc w:val="left"/>
      <w:pPr>
        <w:ind w:left="6207" w:hanging="665"/>
      </w:pPr>
      <w:rPr>
        <w:rFonts w:hint="default"/>
        <w:lang w:val="pt-PT" w:eastAsia="en-US" w:bidi="ar-SA"/>
      </w:rPr>
    </w:lvl>
    <w:lvl w:ilvl="7" w:tplc="D1EA75C8">
      <w:numFmt w:val="bullet"/>
      <w:lvlText w:val="•"/>
      <w:lvlJc w:val="left"/>
      <w:pPr>
        <w:ind w:left="6892" w:hanging="665"/>
      </w:pPr>
      <w:rPr>
        <w:rFonts w:hint="default"/>
        <w:lang w:val="pt-PT" w:eastAsia="en-US" w:bidi="ar-SA"/>
      </w:rPr>
    </w:lvl>
    <w:lvl w:ilvl="8" w:tplc="14C41C5A">
      <w:numFmt w:val="bullet"/>
      <w:lvlText w:val="•"/>
      <w:lvlJc w:val="left"/>
      <w:pPr>
        <w:ind w:left="7577" w:hanging="665"/>
      </w:pPr>
      <w:rPr>
        <w:rFonts w:hint="default"/>
        <w:lang w:val="pt-PT" w:eastAsia="en-US" w:bidi="ar-SA"/>
      </w:rPr>
    </w:lvl>
  </w:abstractNum>
  <w:abstractNum w:abstractNumId="5" w15:restartNumberingAfterBreak="0">
    <w:nsid w:val="6881624E"/>
    <w:multiLevelType w:val="hybridMultilevel"/>
    <w:tmpl w:val="8460C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89897">
    <w:abstractNumId w:val="3"/>
  </w:num>
  <w:num w:numId="2" w16cid:durableId="1967349521">
    <w:abstractNumId w:val="4"/>
  </w:num>
  <w:num w:numId="3" w16cid:durableId="1155803644">
    <w:abstractNumId w:val="2"/>
  </w:num>
  <w:num w:numId="4" w16cid:durableId="864635621">
    <w:abstractNumId w:val="1"/>
  </w:num>
  <w:num w:numId="5" w16cid:durableId="1292513946">
    <w:abstractNumId w:val="0"/>
  </w:num>
  <w:num w:numId="6" w16cid:durableId="472716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D9"/>
    <w:rsid w:val="000011F9"/>
    <w:rsid w:val="000108CD"/>
    <w:rsid w:val="00011648"/>
    <w:rsid w:val="00011D9C"/>
    <w:rsid w:val="00016804"/>
    <w:rsid w:val="000272EA"/>
    <w:rsid w:val="00036FC1"/>
    <w:rsid w:val="000405CE"/>
    <w:rsid w:val="000422DD"/>
    <w:rsid w:val="000441A4"/>
    <w:rsid w:val="000537E6"/>
    <w:rsid w:val="00053D53"/>
    <w:rsid w:val="000575F5"/>
    <w:rsid w:val="00057B3A"/>
    <w:rsid w:val="00057FDB"/>
    <w:rsid w:val="00071189"/>
    <w:rsid w:val="0009119C"/>
    <w:rsid w:val="000A0CF4"/>
    <w:rsid w:val="000B0024"/>
    <w:rsid w:val="000B01D2"/>
    <w:rsid w:val="000C2C78"/>
    <w:rsid w:val="000D0CFD"/>
    <w:rsid w:val="000E1BD5"/>
    <w:rsid w:val="000E672A"/>
    <w:rsid w:val="000F412F"/>
    <w:rsid w:val="000F74C3"/>
    <w:rsid w:val="000F76E9"/>
    <w:rsid w:val="00106137"/>
    <w:rsid w:val="00106F1B"/>
    <w:rsid w:val="0011096D"/>
    <w:rsid w:val="00111E4A"/>
    <w:rsid w:val="00112892"/>
    <w:rsid w:val="00112A12"/>
    <w:rsid w:val="00120B52"/>
    <w:rsid w:val="00123219"/>
    <w:rsid w:val="00123C00"/>
    <w:rsid w:val="00126972"/>
    <w:rsid w:val="001502B9"/>
    <w:rsid w:val="001510BD"/>
    <w:rsid w:val="00154125"/>
    <w:rsid w:val="00157906"/>
    <w:rsid w:val="00163AD6"/>
    <w:rsid w:val="001655A5"/>
    <w:rsid w:val="00175150"/>
    <w:rsid w:val="00177CF0"/>
    <w:rsid w:val="00181316"/>
    <w:rsid w:val="0019517D"/>
    <w:rsid w:val="00195C52"/>
    <w:rsid w:val="001A45DB"/>
    <w:rsid w:val="001B1C8E"/>
    <w:rsid w:val="001B34B9"/>
    <w:rsid w:val="001B6536"/>
    <w:rsid w:val="001C3115"/>
    <w:rsid w:val="001C72C4"/>
    <w:rsid w:val="001D1881"/>
    <w:rsid w:val="001D3C09"/>
    <w:rsid w:val="001F61D7"/>
    <w:rsid w:val="0020131D"/>
    <w:rsid w:val="0020143B"/>
    <w:rsid w:val="00214E5B"/>
    <w:rsid w:val="00222E73"/>
    <w:rsid w:val="002425A3"/>
    <w:rsid w:val="002431B5"/>
    <w:rsid w:val="00247BE4"/>
    <w:rsid w:val="00252840"/>
    <w:rsid w:val="002672D3"/>
    <w:rsid w:val="00271851"/>
    <w:rsid w:val="00272CEE"/>
    <w:rsid w:val="002749BC"/>
    <w:rsid w:val="00275241"/>
    <w:rsid w:val="002759C7"/>
    <w:rsid w:val="002833AE"/>
    <w:rsid w:val="00295307"/>
    <w:rsid w:val="00296567"/>
    <w:rsid w:val="002A2FD9"/>
    <w:rsid w:val="002B78F8"/>
    <w:rsid w:val="002C36AB"/>
    <w:rsid w:val="002C5326"/>
    <w:rsid w:val="002D6B29"/>
    <w:rsid w:val="002E5B97"/>
    <w:rsid w:val="003130BC"/>
    <w:rsid w:val="00317ADA"/>
    <w:rsid w:val="003227D6"/>
    <w:rsid w:val="00326C85"/>
    <w:rsid w:val="00331F3D"/>
    <w:rsid w:val="00360D46"/>
    <w:rsid w:val="003622AC"/>
    <w:rsid w:val="00375338"/>
    <w:rsid w:val="00377E28"/>
    <w:rsid w:val="00387999"/>
    <w:rsid w:val="0039099A"/>
    <w:rsid w:val="00395FAD"/>
    <w:rsid w:val="00397347"/>
    <w:rsid w:val="003A4F6B"/>
    <w:rsid w:val="003A774B"/>
    <w:rsid w:val="003B0192"/>
    <w:rsid w:val="003B19CA"/>
    <w:rsid w:val="003C5A71"/>
    <w:rsid w:val="003C73AA"/>
    <w:rsid w:val="003C7C4A"/>
    <w:rsid w:val="003D21A5"/>
    <w:rsid w:val="003F2CD8"/>
    <w:rsid w:val="003F4C96"/>
    <w:rsid w:val="003F5A7C"/>
    <w:rsid w:val="003F6264"/>
    <w:rsid w:val="00406F56"/>
    <w:rsid w:val="00414C7A"/>
    <w:rsid w:val="00433481"/>
    <w:rsid w:val="00434BA6"/>
    <w:rsid w:val="00441429"/>
    <w:rsid w:val="0044144D"/>
    <w:rsid w:val="00443CC3"/>
    <w:rsid w:val="004544BC"/>
    <w:rsid w:val="004624D9"/>
    <w:rsid w:val="00467703"/>
    <w:rsid w:val="00473E75"/>
    <w:rsid w:val="00477D7B"/>
    <w:rsid w:val="004848A5"/>
    <w:rsid w:val="00491963"/>
    <w:rsid w:val="00493E64"/>
    <w:rsid w:val="004965F3"/>
    <w:rsid w:val="004A2EF0"/>
    <w:rsid w:val="004A3CCA"/>
    <w:rsid w:val="004A5734"/>
    <w:rsid w:val="004D2779"/>
    <w:rsid w:val="004D42F4"/>
    <w:rsid w:val="004D532C"/>
    <w:rsid w:val="004D5E5B"/>
    <w:rsid w:val="004E6B86"/>
    <w:rsid w:val="004F0CFF"/>
    <w:rsid w:val="004F59A0"/>
    <w:rsid w:val="00511D53"/>
    <w:rsid w:val="0051497F"/>
    <w:rsid w:val="00532F56"/>
    <w:rsid w:val="0053430C"/>
    <w:rsid w:val="00540C86"/>
    <w:rsid w:val="00544E1C"/>
    <w:rsid w:val="0054582B"/>
    <w:rsid w:val="0054637B"/>
    <w:rsid w:val="00562905"/>
    <w:rsid w:val="005678DA"/>
    <w:rsid w:val="00571DE1"/>
    <w:rsid w:val="0057457D"/>
    <w:rsid w:val="00575A4F"/>
    <w:rsid w:val="00580739"/>
    <w:rsid w:val="00580928"/>
    <w:rsid w:val="0058656F"/>
    <w:rsid w:val="00592619"/>
    <w:rsid w:val="005A72BD"/>
    <w:rsid w:val="005A73CB"/>
    <w:rsid w:val="005B361B"/>
    <w:rsid w:val="005B59C3"/>
    <w:rsid w:val="005E025C"/>
    <w:rsid w:val="005E71A2"/>
    <w:rsid w:val="005F6615"/>
    <w:rsid w:val="006012FB"/>
    <w:rsid w:val="00646319"/>
    <w:rsid w:val="0066325E"/>
    <w:rsid w:val="006722E5"/>
    <w:rsid w:val="0067366A"/>
    <w:rsid w:val="00676B5E"/>
    <w:rsid w:val="006777FD"/>
    <w:rsid w:val="00680862"/>
    <w:rsid w:val="00680B1D"/>
    <w:rsid w:val="00691319"/>
    <w:rsid w:val="0069659A"/>
    <w:rsid w:val="006B187C"/>
    <w:rsid w:val="006B1A78"/>
    <w:rsid w:val="006B3DF7"/>
    <w:rsid w:val="006C17F1"/>
    <w:rsid w:val="006D16E4"/>
    <w:rsid w:val="006D31DC"/>
    <w:rsid w:val="006E482D"/>
    <w:rsid w:val="006E6FC8"/>
    <w:rsid w:val="00707695"/>
    <w:rsid w:val="0071374F"/>
    <w:rsid w:val="00715647"/>
    <w:rsid w:val="00732D8E"/>
    <w:rsid w:val="00737A24"/>
    <w:rsid w:val="007439DE"/>
    <w:rsid w:val="00763C47"/>
    <w:rsid w:val="00775A1E"/>
    <w:rsid w:val="007760A2"/>
    <w:rsid w:val="00783A9A"/>
    <w:rsid w:val="00793687"/>
    <w:rsid w:val="007977D4"/>
    <w:rsid w:val="007A24B9"/>
    <w:rsid w:val="007A2CD6"/>
    <w:rsid w:val="007A7819"/>
    <w:rsid w:val="007B092D"/>
    <w:rsid w:val="007B2397"/>
    <w:rsid w:val="007C1943"/>
    <w:rsid w:val="007C2F9C"/>
    <w:rsid w:val="007C3F2B"/>
    <w:rsid w:val="007D0E65"/>
    <w:rsid w:val="007E644D"/>
    <w:rsid w:val="007E6FAD"/>
    <w:rsid w:val="007F1377"/>
    <w:rsid w:val="007F520A"/>
    <w:rsid w:val="007F7FFA"/>
    <w:rsid w:val="00804C19"/>
    <w:rsid w:val="008118CF"/>
    <w:rsid w:val="00812010"/>
    <w:rsid w:val="0081382E"/>
    <w:rsid w:val="00814D66"/>
    <w:rsid w:val="008203A8"/>
    <w:rsid w:val="00832307"/>
    <w:rsid w:val="00832416"/>
    <w:rsid w:val="00835254"/>
    <w:rsid w:val="008428DD"/>
    <w:rsid w:val="00842CBB"/>
    <w:rsid w:val="008450A2"/>
    <w:rsid w:val="008455AC"/>
    <w:rsid w:val="00846FBA"/>
    <w:rsid w:val="00851CAA"/>
    <w:rsid w:val="008547B9"/>
    <w:rsid w:val="00855718"/>
    <w:rsid w:val="00856E42"/>
    <w:rsid w:val="0086678C"/>
    <w:rsid w:val="00872356"/>
    <w:rsid w:val="0087760F"/>
    <w:rsid w:val="00881404"/>
    <w:rsid w:val="00883A18"/>
    <w:rsid w:val="0089095C"/>
    <w:rsid w:val="00891929"/>
    <w:rsid w:val="008A6CAE"/>
    <w:rsid w:val="008B365C"/>
    <w:rsid w:val="008B4F7D"/>
    <w:rsid w:val="008D4D80"/>
    <w:rsid w:val="008D5F78"/>
    <w:rsid w:val="008D681F"/>
    <w:rsid w:val="008D6DE5"/>
    <w:rsid w:val="008E382F"/>
    <w:rsid w:val="008E6FFE"/>
    <w:rsid w:val="008F0B6B"/>
    <w:rsid w:val="008F0CCE"/>
    <w:rsid w:val="008F5640"/>
    <w:rsid w:val="008F69EF"/>
    <w:rsid w:val="0090045D"/>
    <w:rsid w:val="00902C02"/>
    <w:rsid w:val="00911466"/>
    <w:rsid w:val="00926FFC"/>
    <w:rsid w:val="0093567F"/>
    <w:rsid w:val="00951C44"/>
    <w:rsid w:val="009713AE"/>
    <w:rsid w:val="00976A25"/>
    <w:rsid w:val="009776DF"/>
    <w:rsid w:val="0098715A"/>
    <w:rsid w:val="0099137F"/>
    <w:rsid w:val="009A6F16"/>
    <w:rsid w:val="009C0648"/>
    <w:rsid w:val="009C36AF"/>
    <w:rsid w:val="009D194F"/>
    <w:rsid w:val="009F101E"/>
    <w:rsid w:val="009F702E"/>
    <w:rsid w:val="00A04D3F"/>
    <w:rsid w:val="00A07517"/>
    <w:rsid w:val="00A10902"/>
    <w:rsid w:val="00A1276C"/>
    <w:rsid w:val="00A12AFF"/>
    <w:rsid w:val="00A27FE2"/>
    <w:rsid w:val="00A34CEA"/>
    <w:rsid w:val="00A45BA2"/>
    <w:rsid w:val="00A5179D"/>
    <w:rsid w:val="00A52AF5"/>
    <w:rsid w:val="00A63BA3"/>
    <w:rsid w:val="00A63F58"/>
    <w:rsid w:val="00A7021D"/>
    <w:rsid w:val="00A721FE"/>
    <w:rsid w:val="00A8405F"/>
    <w:rsid w:val="00A85813"/>
    <w:rsid w:val="00AA416B"/>
    <w:rsid w:val="00AB0F62"/>
    <w:rsid w:val="00AC30DD"/>
    <w:rsid w:val="00AC530E"/>
    <w:rsid w:val="00AC7D9F"/>
    <w:rsid w:val="00AD6EE4"/>
    <w:rsid w:val="00AF7ADB"/>
    <w:rsid w:val="00B004B5"/>
    <w:rsid w:val="00B03D89"/>
    <w:rsid w:val="00B0416D"/>
    <w:rsid w:val="00B05BE9"/>
    <w:rsid w:val="00B16D04"/>
    <w:rsid w:val="00B25354"/>
    <w:rsid w:val="00B26D07"/>
    <w:rsid w:val="00B300A8"/>
    <w:rsid w:val="00B31992"/>
    <w:rsid w:val="00B4785F"/>
    <w:rsid w:val="00B55B31"/>
    <w:rsid w:val="00B63097"/>
    <w:rsid w:val="00B778CA"/>
    <w:rsid w:val="00B874E9"/>
    <w:rsid w:val="00B90D96"/>
    <w:rsid w:val="00BA414D"/>
    <w:rsid w:val="00BB6A40"/>
    <w:rsid w:val="00BC1E2C"/>
    <w:rsid w:val="00BC446E"/>
    <w:rsid w:val="00BC4B5A"/>
    <w:rsid w:val="00BC7A7A"/>
    <w:rsid w:val="00BE482D"/>
    <w:rsid w:val="00BE5BE8"/>
    <w:rsid w:val="00BE5F73"/>
    <w:rsid w:val="00BF3C58"/>
    <w:rsid w:val="00C0402F"/>
    <w:rsid w:val="00C269E6"/>
    <w:rsid w:val="00C3637E"/>
    <w:rsid w:val="00C3764B"/>
    <w:rsid w:val="00C55D76"/>
    <w:rsid w:val="00C56E12"/>
    <w:rsid w:val="00C57FF0"/>
    <w:rsid w:val="00C62A15"/>
    <w:rsid w:val="00C64A65"/>
    <w:rsid w:val="00C64C92"/>
    <w:rsid w:val="00C80A94"/>
    <w:rsid w:val="00C8782A"/>
    <w:rsid w:val="00C94411"/>
    <w:rsid w:val="00C9553E"/>
    <w:rsid w:val="00CA05ED"/>
    <w:rsid w:val="00CA7B43"/>
    <w:rsid w:val="00CB1164"/>
    <w:rsid w:val="00CB6CD4"/>
    <w:rsid w:val="00CC6216"/>
    <w:rsid w:val="00CC67A6"/>
    <w:rsid w:val="00CE0FAF"/>
    <w:rsid w:val="00CE1D22"/>
    <w:rsid w:val="00CF05C2"/>
    <w:rsid w:val="00CF12A2"/>
    <w:rsid w:val="00CF3762"/>
    <w:rsid w:val="00CF3E81"/>
    <w:rsid w:val="00CF6533"/>
    <w:rsid w:val="00D11E4C"/>
    <w:rsid w:val="00D12884"/>
    <w:rsid w:val="00D45D7C"/>
    <w:rsid w:val="00D4781B"/>
    <w:rsid w:val="00D51362"/>
    <w:rsid w:val="00D52732"/>
    <w:rsid w:val="00D53C57"/>
    <w:rsid w:val="00D63BCB"/>
    <w:rsid w:val="00D8088B"/>
    <w:rsid w:val="00D80B17"/>
    <w:rsid w:val="00D871A8"/>
    <w:rsid w:val="00D97CB5"/>
    <w:rsid w:val="00DA2924"/>
    <w:rsid w:val="00DA713C"/>
    <w:rsid w:val="00DB0D9F"/>
    <w:rsid w:val="00DB0EC3"/>
    <w:rsid w:val="00DB3C04"/>
    <w:rsid w:val="00DB50BC"/>
    <w:rsid w:val="00DC5066"/>
    <w:rsid w:val="00DE29EE"/>
    <w:rsid w:val="00DF2014"/>
    <w:rsid w:val="00E108AF"/>
    <w:rsid w:val="00E1404F"/>
    <w:rsid w:val="00E21F54"/>
    <w:rsid w:val="00E2281A"/>
    <w:rsid w:val="00E23388"/>
    <w:rsid w:val="00E26AD7"/>
    <w:rsid w:val="00E302C7"/>
    <w:rsid w:val="00E3569D"/>
    <w:rsid w:val="00E3787C"/>
    <w:rsid w:val="00E4399E"/>
    <w:rsid w:val="00E611E6"/>
    <w:rsid w:val="00E638A0"/>
    <w:rsid w:val="00E714D7"/>
    <w:rsid w:val="00E85912"/>
    <w:rsid w:val="00E96094"/>
    <w:rsid w:val="00EA4238"/>
    <w:rsid w:val="00EA5419"/>
    <w:rsid w:val="00EB47F2"/>
    <w:rsid w:val="00EC1053"/>
    <w:rsid w:val="00EC23F7"/>
    <w:rsid w:val="00EC40F8"/>
    <w:rsid w:val="00EC5474"/>
    <w:rsid w:val="00EF22B7"/>
    <w:rsid w:val="00EF383E"/>
    <w:rsid w:val="00EF56FA"/>
    <w:rsid w:val="00F04828"/>
    <w:rsid w:val="00F07AAD"/>
    <w:rsid w:val="00F267A4"/>
    <w:rsid w:val="00F27EB9"/>
    <w:rsid w:val="00F326F4"/>
    <w:rsid w:val="00F45BCA"/>
    <w:rsid w:val="00F50B7A"/>
    <w:rsid w:val="00F5262C"/>
    <w:rsid w:val="00F541B6"/>
    <w:rsid w:val="00F54BE6"/>
    <w:rsid w:val="00F56C03"/>
    <w:rsid w:val="00F705A6"/>
    <w:rsid w:val="00F768CA"/>
    <w:rsid w:val="00F8037E"/>
    <w:rsid w:val="00F8081B"/>
    <w:rsid w:val="00F83553"/>
    <w:rsid w:val="00F91838"/>
    <w:rsid w:val="00F92FF5"/>
    <w:rsid w:val="00F95AEA"/>
    <w:rsid w:val="00FA25B4"/>
    <w:rsid w:val="00FA3E99"/>
    <w:rsid w:val="00FA7370"/>
    <w:rsid w:val="00FB2D36"/>
    <w:rsid w:val="00FB5732"/>
    <w:rsid w:val="00FB615E"/>
    <w:rsid w:val="00FB69C1"/>
    <w:rsid w:val="00FC0E88"/>
    <w:rsid w:val="00FD4089"/>
    <w:rsid w:val="00FD622E"/>
    <w:rsid w:val="00FD6CB0"/>
    <w:rsid w:val="00FE01F6"/>
    <w:rsid w:val="00FE1EC4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499F0"/>
  <w15:docId w15:val="{4B095D83-859C-43F1-BB10-D6CAB5E9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1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26"/>
      <w:ind w:left="17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041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416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041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416D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99"/>
    <w:qFormat/>
    <w:rsid w:val="000B01D2"/>
    <w:pPr>
      <w:widowControl/>
      <w:autoSpaceDE/>
      <w:autoSpaceDN/>
    </w:pPr>
    <w:rPr>
      <w:rFonts w:ascii="Calibri" w:eastAsia="Calibri" w:hAnsi="Calibri" w:cs="Calibri"/>
      <w:lang w:val="pt-BR"/>
    </w:rPr>
  </w:style>
  <w:style w:type="character" w:styleId="Hyperlink">
    <w:name w:val="Hyperlink"/>
    <w:basedOn w:val="Fontepargpadro"/>
    <w:uiPriority w:val="99"/>
    <w:unhideWhenUsed/>
    <w:rsid w:val="00BE5F7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5F7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7366A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DE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ucsp-my.sharepoint.com/:x:/g/personal/moraesmartins_professor_educacao_sp_gov_br/EfVaDqLR6RBLkiRJO2AGDxsB6J7WVhGwAdDKAUAPm8GHYA?e=0VE4S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itn@educacao.sp.gov.br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.augusto\Downloads\Modelo%202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B1E26-01E7-4808-BF8A-32252283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2 (2)</Template>
  <TotalTime>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CONVOCAÇÃO D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CONVOCAÇÃO D</dc:title>
  <dc:creator>Andre Augusto De Oliveira Alves</dc:creator>
  <cp:lastModifiedBy>ANA MARIA MORAES MARTINS</cp:lastModifiedBy>
  <cp:revision>3</cp:revision>
  <cp:lastPrinted>2023-10-27T14:39:00Z</cp:lastPrinted>
  <dcterms:created xsi:type="dcterms:W3CDTF">2024-12-10T14:34:00Z</dcterms:created>
  <dcterms:modified xsi:type="dcterms:W3CDTF">2024-12-10T14:42:00Z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2023-07-13T00:00:00Z</vt:filetime>
  </property>
</Properties>
</file>