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C93DF" w14:textId="6756DBF2" w:rsidR="00EF11CC" w:rsidRDefault="00EF11CC" w:rsidP="00EF11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534">
        <w:rPr>
          <w:rFonts w:ascii="Times New Roman" w:hAnsi="Times New Roman" w:cs="Times New Roman"/>
          <w:b/>
          <w:sz w:val="24"/>
          <w:szCs w:val="24"/>
        </w:rPr>
        <w:t>ANEXO I</w:t>
      </w:r>
      <w:r w:rsidR="00E57B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4AB">
        <w:rPr>
          <w:rFonts w:ascii="Times New Roman" w:hAnsi="Times New Roman" w:cs="Times New Roman"/>
          <w:b/>
          <w:sz w:val="24"/>
          <w:szCs w:val="24"/>
        </w:rPr>
        <w:t>- AVALIAÇÃO</w:t>
      </w:r>
      <w:r w:rsidRPr="00622534">
        <w:rPr>
          <w:rFonts w:ascii="Times New Roman" w:hAnsi="Times New Roman" w:cs="Times New Roman"/>
          <w:b/>
          <w:sz w:val="24"/>
          <w:szCs w:val="24"/>
        </w:rPr>
        <w:t xml:space="preserve"> PEDAGÓGICA INICIAL</w:t>
      </w:r>
      <w:r w:rsidR="00E60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B9A">
        <w:rPr>
          <w:rFonts w:ascii="Times New Roman" w:hAnsi="Times New Roman" w:cs="Times New Roman"/>
          <w:b/>
          <w:sz w:val="24"/>
          <w:szCs w:val="24"/>
        </w:rPr>
        <w:t>(</w:t>
      </w:r>
      <w:r w:rsidR="00E60813">
        <w:rPr>
          <w:rFonts w:ascii="Times New Roman" w:hAnsi="Times New Roman" w:cs="Times New Roman"/>
          <w:b/>
          <w:sz w:val="24"/>
          <w:szCs w:val="24"/>
        </w:rPr>
        <w:t>API</w:t>
      </w:r>
      <w:r w:rsidR="00E57B9A">
        <w:rPr>
          <w:rFonts w:ascii="Times New Roman" w:hAnsi="Times New Roman" w:cs="Times New Roman"/>
          <w:b/>
          <w:sz w:val="24"/>
          <w:szCs w:val="24"/>
        </w:rPr>
        <w:t>)</w:t>
      </w:r>
    </w:p>
    <w:p w14:paraId="4A5361F4" w14:textId="00CB494C" w:rsidR="00EF11CC" w:rsidRPr="004271F2" w:rsidRDefault="00EF11CC" w:rsidP="00D321B5">
      <w:pPr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1EDF868E" w14:textId="46BEE872" w:rsidR="00B116CF" w:rsidRPr="008A265F" w:rsidRDefault="00D321B5" w:rsidP="008A265F">
      <w:pPr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4271F2">
        <w:rPr>
          <w:rFonts w:ascii="Arial Narrow" w:hAnsi="Arial Narrow" w:cs="Arial"/>
          <w:b/>
          <w:sz w:val="24"/>
          <w:szCs w:val="24"/>
        </w:rPr>
        <w:t xml:space="preserve">I - Das informações Gerais do Estudante, a partir de Estudo de Caso. </w:t>
      </w:r>
    </w:p>
    <w:p w14:paraId="5C6398C7" w14:textId="07FF9AD0" w:rsidR="00D321B5" w:rsidRPr="004271F2" w:rsidRDefault="00D321B5" w:rsidP="00BB3C05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4271F2">
        <w:rPr>
          <w:rFonts w:ascii="Arial Narrow" w:hAnsi="Arial Narrow" w:cs="Arial"/>
          <w:b/>
          <w:sz w:val="24"/>
          <w:szCs w:val="24"/>
        </w:rPr>
        <w:t>Nome</w:t>
      </w:r>
      <w:r w:rsidR="00CB726C" w:rsidRPr="004271F2">
        <w:rPr>
          <w:rFonts w:ascii="Arial Narrow" w:hAnsi="Arial Narrow" w:cs="Arial"/>
          <w:b/>
          <w:sz w:val="24"/>
          <w:szCs w:val="24"/>
        </w:rPr>
        <w:t xml:space="preserve"> do Estudante</w:t>
      </w:r>
      <w:r w:rsidRPr="004271F2">
        <w:rPr>
          <w:rFonts w:ascii="Arial Narrow" w:hAnsi="Arial Narrow" w:cs="Arial"/>
          <w:bCs/>
          <w:sz w:val="24"/>
          <w:szCs w:val="24"/>
        </w:rPr>
        <w:t>: ______________________________________________________</w:t>
      </w:r>
      <w:r w:rsidR="00CB726C" w:rsidRPr="004271F2">
        <w:rPr>
          <w:rFonts w:ascii="Arial Narrow" w:hAnsi="Arial Narrow" w:cs="Arial"/>
          <w:bCs/>
          <w:sz w:val="24"/>
          <w:szCs w:val="24"/>
        </w:rPr>
        <w:t>________________</w:t>
      </w:r>
    </w:p>
    <w:p w14:paraId="12AC44AB" w14:textId="1604B457" w:rsidR="0083140C" w:rsidRDefault="00BB3C05" w:rsidP="00BB3C05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4271F2">
        <w:rPr>
          <w:rFonts w:ascii="Arial Narrow" w:hAnsi="Arial Narrow" w:cs="Arial"/>
          <w:b/>
          <w:sz w:val="24"/>
          <w:szCs w:val="24"/>
        </w:rPr>
        <w:t>Data de Nascimento</w:t>
      </w:r>
      <w:r w:rsidRPr="004271F2">
        <w:rPr>
          <w:rFonts w:ascii="Arial Narrow" w:hAnsi="Arial Narrow" w:cs="Arial"/>
          <w:bCs/>
          <w:sz w:val="24"/>
          <w:szCs w:val="24"/>
        </w:rPr>
        <w:t>:__/__/____</w:t>
      </w:r>
      <w:r w:rsidR="0083140C">
        <w:rPr>
          <w:rFonts w:ascii="Arial Narrow" w:hAnsi="Arial Narrow" w:cs="Arial"/>
          <w:bCs/>
          <w:sz w:val="24"/>
          <w:szCs w:val="24"/>
        </w:rPr>
        <w:t xml:space="preserve">_           </w:t>
      </w:r>
      <w:r w:rsidR="00D321B5" w:rsidRPr="004271F2">
        <w:rPr>
          <w:rFonts w:ascii="Arial Narrow" w:hAnsi="Arial Narrow" w:cs="Arial"/>
          <w:b/>
          <w:sz w:val="24"/>
          <w:szCs w:val="24"/>
        </w:rPr>
        <w:t>Idade</w:t>
      </w:r>
      <w:r w:rsidR="0083140C">
        <w:rPr>
          <w:rFonts w:ascii="Arial Narrow" w:hAnsi="Arial Narrow" w:cs="Arial"/>
          <w:b/>
          <w:sz w:val="24"/>
          <w:szCs w:val="24"/>
        </w:rPr>
        <w:t xml:space="preserve"> </w:t>
      </w:r>
      <w:r w:rsidR="00617935" w:rsidRPr="004271F2">
        <w:rPr>
          <w:rFonts w:ascii="Arial Narrow" w:hAnsi="Arial Narrow" w:cs="Arial"/>
          <w:b/>
          <w:sz w:val="24"/>
          <w:szCs w:val="24"/>
        </w:rPr>
        <w:t>atual</w:t>
      </w:r>
      <w:r w:rsidR="00D321B5" w:rsidRPr="004271F2">
        <w:rPr>
          <w:rFonts w:ascii="Arial Narrow" w:hAnsi="Arial Narrow" w:cs="Arial"/>
          <w:bCs/>
          <w:sz w:val="24"/>
          <w:szCs w:val="24"/>
        </w:rPr>
        <w:t>:</w:t>
      </w:r>
      <w:r w:rsidR="00617935" w:rsidRPr="004271F2">
        <w:rPr>
          <w:rFonts w:ascii="Arial Narrow" w:hAnsi="Arial Narrow" w:cs="Arial"/>
          <w:bCs/>
          <w:sz w:val="24"/>
          <w:szCs w:val="24"/>
        </w:rPr>
        <w:t>_________</w:t>
      </w:r>
      <w:r w:rsidRPr="004271F2">
        <w:rPr>
          <w:rFonts w:ascii="Arial Narrow" w:hAnsi="Arial Narrow" w:cs="Arial"/>
          <w:bCs/>
          <w:sz w:val="24"/>
          <w:szCs w:val="24"/>
        </w:rPr>
        <w:t xml:space="preserve">      </w:t>
      </w:r>
      <w:r w:rsidR="00D321B5" w:rsidRPr="004271F2">
        <w:rPr>
          <w:rFonts w:ascii="Arial Narrow" w:hAnsi="Arial Narrow" w:cs="Arial"/>
          <w:bCs/>
          <w:sz w:val="24"/>
          <w:szCs w:val="24"/>
        </w:rPr>
        <w:t xml:space="preserve"> </w:t>
      </w:r>
      <w:r w:rsidRPr="004271F2">
        <w:rPr>
          <w:rFonts w:ascii="Arial Narrow" w:hAnsi="Arial Narrow" w:cs="Arial"/>
          <w:b/>
          <w:sz w:val="24"/>
          <w:szCs w:val="24"/>
        </w:rPr>
        <w:t>Turma/</w:t>
      </w:r>
      <w:r w:rsidR="00D321B5" w:rsidRPr="004271F2">
        <w:rPr>
          <w:rFonts w:ascii="Arial Narrow" w:hAnsi="Arial Narrow" w:cs="Arial"/>
          <w:b/>
          <w:sz w:val="24"/>
          <w:szCs w:val="24"/>
        </w:rPr>
        <w:t>Série</w:t>
      </w:r>
      <w:r w:rsidR="00D321B5" w:rsidRPr="004271F2">
        <w:rPr>
          <w:rFonts w:ascii="Arial Narrow" w:hAnsi="Arial Narrow" w:cs="Arial"/>
          <w:bCs/>
          <w:sz w:val="24"/>
          <w:szCs w:val="24"/>
        </w:rPr>
        <w:t>:____________</w:t>
      </w:r>
      <w:r w:rsidRPr="004271F2">
        <w:rPr>
          <w:rFonts w:ascii="Arial Narrow" w:hAnsi="Arial Narrow" w:cs="Arial"/>
          <w:bCs/>
          <w:sz w:val="24"/>
          <w:szCs w:val="24"/>
        </w:rPr>
        <w:t>_____________</w:t>
      </w:r>
    </w:p>
    <w:p w14:paraId="395765DA" w14:textId="77777777" w:rsidR="00E57B9A" w:rsidRPr="00FE0F95" w:rsidRDefault="00E57B9A" w:rsidP="00BB3C05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</w:rPr>
      </w:pPr>
    </w:p>
    <w:p w14:paraId="73711C26" w14:textId="7F198FBD" w:rsidR="00BB3C05" w:rsidRPr="008A265F" w:rsidRDefault="00BB3C05" w:rsidP="008A265F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Arial Narrow" w:hAnsi="Arial Narrow" w:cs="Arial"/>
          <w:bCs/>
          <w:sz w:val="28"/>
          <w:szCs w:val="28"/>
        </w:rPr>
      </w:pPr>
      <w:r w:rsidRPr="008A265F">
        <w:rPr>
          <w:rFonts w:ascii="Arial Narrow" w:hAnsi="Arial Narrow" w:cs="Arial"/>
          <w:b/>
          <w:sz w:val="28"/>
          <w:szCs w:val="28"/>
        </w:rPr>
        <w:t>Tipo de deficiência dos estudantes</w:t>
      </w:r>
      <w:r w:rsidRPr="008A265F">
        <w:rPr>
          <w:rFonts w:ascii="Arial Narrow" w:hAnsi="Arial Narrow" w:cs="Arial"/>
          <w:bCs/>
          <w:sz w:val="28"/>
          <w:szCs w:val="28"/>
        </w:rPr>
        <w:t xml:space="preserve"> </w:t>
      </w:r>
    </w:p>
    <w:p w14:paraId="32F25123" w14:textId="75D30319" w:rsidR="00B116CF" w:rsidRPr="004271F2" w:rsidRDefault="00157C0E" w:rsidP="00BB3C05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4271F2">
        <w:rPr>
          <w:rFonts w:ascii="Arial Narrow" w:hAnsi="Arial Narrow" w:cs="Arial"/>
          <w:b/>
          <w:sz w:val="24"/>
          <w:szCs w:val="24"/>
        </w:rPr>
        <w:t>I</w:t>
      </w:r>
      <w:r w:rsidR="007623D2" w:rsidRPr="004271F2">
        <w:rPr>
          <w:rFonts w:ascii="Arial Narrow" w:hAnsi="Arial Narrow" w:cs="Arial"/>
          <w:b/>
          <w:sz w:val="24"/>
          <w:szCs w:val="24"/>
        </w:rPr>
        <w:t xml:space="preserve"> </w:t>
      </w:r>
      <w:r w:rsidRPr="004271F2">
        <w:rPr>
          <w:rFonts w:ascii="Arial Narrow" w:hAnsi="Arial Narrow" w:cs="Arial"/>
          <w:b/>
          <w:sz w:val="24"/>
          <w:szCs w:val="24"/>
        </w:rPr>
        <w:t>-</w:t>
      </w:r>
      <w:r w:rsidRPr="004271F2">
        <w:rPr>
          <w:rFonts w:ascii="Arial Narrow" w:hAnsi="Arial Narrow" w:cs="Arial"/>
          <w:bCs/>
          <w:sz w:val="24"/>
          <w:szCs w:val="24"/>
        </w:rPr>
        <w:t xml:space="preserve"> </w:t>
      </w:r>
      <w:r w:rsidR="00ED74FD" w:rsidRPr="004271F2">
        <w:rPr>
          <w:rFonts w:ascii="Arial Narrow" w:hAnsi="Arial Narrow"/>
          <w:bCs/>
          <w:sz w:val="24"/>
          <w:szCs w:val="24"/>
        </w:rPr>
        <w:t>(   )</w:t>
      </w:r>
      <w:r w:rsidR="0083140C">
        <w:rPr>
          <w:rFonts w:ascii="Arial Narrow" w:hAnsi="Arial Narrow"/>
          <w:bCs/>
          <w:sz w:val="24"/>
          <w:szCs w:val="24"/>
        </w:rPr>
        <w:t xml:space="preserve"> </w:t>
      </w:r>
      <w:r w:rsidR="00ED74FD" w:rsidRPr="004271F2">
        <w:rPr>
          <w:rFonts w:ascii="Arial Narrow" w:hAnsi="Arial Narrow"/>
          <w:b/>
          <w:sz w:val="24"/>
          <w:szCs w:val="24"/>
        </w:rPr>
        <w:t xml:space="preserve"> DI</w:t>
      </w:r>
      <w:r w:rsidR="00ED74FD" w:rsidRPr="004271F2">
        <w:rPr>
          <w:rFonts w:ascii="Arial Narrow" w:hAnsi="Arial Narrow"/>
          <w:bCs/>
          <w:sz w:val="24"/>
          <w:szCs w:val="24"/>
        </w:rPr>
        <w:t xml:space="preserve"> - Deficiência Intelectual ou Deficiência Múltipla associada à Deficiência Intelectual; </w:t>
      </w:r>
      <w:r w:rsidR="00DD76E0" w:rsidRPr="004271F2">
        <w:rPr>
          <w:rFonts w:ascii="Arial Narrow" w:hAnsi="Arial Narrow"/>
          <w:bCs/>
          <w:sz w:val="24"/>
          <w:szCs w:val="24"/>
        </w:rPr>
        <w:t>(</w:t>
      </w:r>
      <w:r w:rsidR="00EA45FD" w:rsidRPr="004271F2">
        <w:rPr>
          <w:rFonts w:ascii="Arial Narrow" w:hAnsi="Arial Narrow"/>
          <w:bCs/>
          <w:sz w:val="24"/>
          <w:szCs w:val="24"/>
        </w:rPr>
        <w:t xml:space="preserve">  </w:t>
      </w:r>
      <w:r w:rsidR="00DD76E0" w:rsidRPr="004271F2">
        <w:rPr>
          <w:rFonts w:ascii="Arial Narrow" w:hAnsi="Arial Narrow"/>
          <w:bCs/>
          <w:sz w:val="24"/>
          <w:szCs w:val="24"/>
        </w:rPr>
        <w:t xml:space="preserve"> )</w:t>
      </w:r>
      <w:r w:rsidR="00652112" w:rsidRPr="004271F2">
        <w:rPr>
          <w:rFonts w:ascii="Arial Narrow" w:hAnsi="Arial Narrow"/>
          <w:bCs/>
          <w:sz w:val="24"/>
          <w:szCs w:val="24"/>
        </w:rPr>
        <w:t xml:space="preserve"> </w:t>
      </w:r>
      <w:r w:rsidR="00652112" w:rsidRPr="004271F2">
        <w:rPr>
          <w:rFonts w:ascii="Arial Narrow" w:hAnsi="Arial Narrow"/>
          <w:b/>
          <w:sz w:val="24"/>
          <w:szCs w:val="24"/>
        </w:rPr>
        <w:t>DV</w:t>
      </w:r>
      <w:r w:rsidR="00652112" w:rsidRPr="004271F2">
        <w:rPr>
          <w:rFonts w:ascii="Arial Narrow" w:hAnsi="Arial Narrow"/>
          <w:bCs/>
          <w:sz w:val="24"/>
          <w:szCs w:val="24"/>
        </w:rPr>
        <w:t xml:space="preserve"> – Deficiência Visual</w:t>
      </w:r>
      <w:r w:rsidR="00B06E26" w:rsidRPr="004271F2">
        <w:rPr>
          <w:rFonts w:ascii="Arial Narrow" w:hAnsi="Arial Narrow"/>
          <w:bCs/>
          <w:sz w:val="24"/>
          <w:szCs w:val="24"/>
        </w:rPr>
        <w:t xml:space="preserve">; </w:t>
      </w:r>
      <w:r w:rsidR="00B06E26" w:rsidRPr="004271F2">
        <w:rPr>
          <w:rFonts w:ascii="Arial Narrow" w:hAnsi="Arial Narrow"/>
          <w:b/>
          <w:sz w:val="24"/>
          <w:szCs w:val="24"/>
        </w:rPr>
        <w:t xml:space="preserve">DA </w:t>
      </w:r>
      <w:r w:rsidR="00B06E26" w:rsidRPr="004271F2">
        <w:rPr>
          <w:rFonts w:ascii="Arial Narrow" w:hAnsi="Arial Narrow"/>
          <w:bCs/>
          <w:sz w:val="24"/>
          <w:szCs w:val="24"/>
        </w:rPr>
        <w:t>– Deficiência Auditiva</w:t>
      </w:r>
      <w:r w:rsidR="00EA45FD" w:rsidRPr="004271F2">
        <w:rPr>
          <w:rFonts w:ascii="Arial Narrow" w:hAnsi="Arial Narrow"/>
          <w:bCs/>
          <w:sz w:val="24"/>
          <w:szCs w:val="24"/>
        </w:rPr>
        <w:t xml:space="preserve">; </w:t>
      </w:r>
      <w:r w:rsidR="00EA45FD" w:rsidRPr="004271F2">
        <w:rPr>
          <w:rFonts w:ascii="Arial Narrow" w:hAnsi="Arial Narrow"/>
          <w:b/>
          <w:sz w:val="24"/>
          <w:szCs w:val="24"/>
        </w:rPr>
        <w:t>DF</w:t>
      </w:r>
      <w:r w:rsidR="00EA45FD" w:rsidRPr="004271F2">
        <w:rPr>
          <w:rFonts w:ascii="Arial Narrow" w:hAnsi="Arial Narrow"/>
          <w:bCs/>
          <w:sz w:val="24"/>
          <w:szCs w:val="24"/>
        </w:rPr>
        <w:t xml:space="preserve"> – Deficiência Física .</w:t>
      </w:r>
    </w:p>
    <w:p w14:paraId="6A0B73B8" w14:textId="374FFC35" w:rsidR="00157C0E" w:rsidRPr="004271F2" w:rsidRDefault="00157C0E" w:rsidP="00BB3C05">
      <w:pPr>
        <w:spacing w:after="0" w:line="360" w:lineRule="auto"/>
        <w:jc w:val="both"/>
        <w:rPr>
          <w:rFonts w:ascii="Arial Narrow" w:hAnsi="Arial Narrow"/>
          <w:bCs/>
          <w:sz w:val="24"/>
          <w:szCs w:val="24"/>
        </w:rPr>
      </w:pPr>
      <w:r w:rsidRPr="004271F2">
        <w:rPr>
          <w:rFonts w:ascii="Arial Narrow" w:hAnsi="Arial Narrow" w:cs="Arial"/>
          <w:bCs/>
          <w:sz w:val="24"/>
          <w:szCs w:val="24"/>
        </w:rPr>
        <w:t>II</w:t>
      </w:r>
      <w:r w:rsidR="007623D2" w:rsidRPr="004271F2">
        <w:rPr>
          <w:rFonts w:ascii="Arial Narrow" w:hAnsi="Arial Narrow" w:cs="Arial"/>
          <w:bCs/>
          <w:sz w:val="24"/>
          <w:szCs w:val="24"/>
        </w:rPr>
        <w:t xml:space="preserve"> </w:t>
      </w:r>
      <w:r w:rsidRPr="004271F2">
        <w:rPr>
          <w:rFonts w:ascii="Arial Narrow" w:hAnsi="Arial Narrow" w:cs="Arial"/>
          <w:bCs/>
          <w:sz w:val="24"/>
          <w:szCs w:val="24"/>
        </w:rPr>
        <w:t>-</w:t>
      </w:r>
      <w:r w:rsidR="00EA45FD" w:rsidRPr="004271F2">
        <w:rPr>
          <w:rFonts w:ascii="Arial Narrow" w:hAnsi="Arial Narrow" w:cs="Arial"/>
          <w:bCs/>
          <w:sz w:val="24"/>
          <w:szCs w:val="24"/>
        </w:rPr>
        <w:t xml:space="preserve"> ( </w:t>
      </w:r>
      <w:r w:rsidR="0083140C">
        <w:rPr>
          <w:rFonts w:ascii="Arial Narrow" w:hAnsi="Arial Narrow" w:cs="Arial"/>
          <w:bCs/>
          <w:sz w:val="24"/>
          <w:szCs w:val="24"/>
        </w:rPr>
        <w:t xml:space="preserve"> </w:t>
      </w:r>
      <w:r w:rsidR="00EA45FD" w:rsidRPr="004271F2">
        <w:rPr>
          <w:rFonts w:ascii="Arial Narrow" w:hAnsi="Arial Narrow" w:cs="Arial"/>
          <w:bCs/>
          <w:sz w:val="24"/>
          <w:szCs w:val="24"/>
        </w:rPr>
        <w:t xml:space="preserve">) </w:t>
      </w:r>
      <w:r w:rsidR="008569B5" w:rsidRPr="004271F2">
        <w:rPr>
          <w:rFonts w:ascii="Arial Narrow" w:hAnsi="Arial Narrow" w:cs="Arial"/>
          <w:b/>
          <w:sz w:val="24"/>
          <w:szCs w:val="24"/>
        </w:rPr>
        <w:t>TEA</w:t>
      </w:r>
      <w:r w:rsidR="008569B5" w:rsidRPr="004271F2">
        <w:rPr>
          <w:rFonts w:ascii="Arial Narrow" w:hAnsi="Arial Narrow" w:cs="Arial"/>
          <w:bCs/>
          <w:sz w:val="24"/>
          <w:szCs w:val="24"/>
        </w:rPr>
        <w:t xml:space="preserve"> - Transtorno do Espectro Autista </w:t>
      </w:r>
      <w:r w:rsidR="008569B5" w:rsidRPr="004271F2">
        <w:rPr>
          <w:rFonts w:ascii="Arial Narrow" w:hAnsi="Arial Narrow"/>
          <w:bCs/>
          <w:sz w:val="24"/>
          <w:szCs w:val="24"/>
        </w:rPr>
        <w:t>ou Deficiência Múltipla associada ao Transtorno do Espectro Autista;</w:t>
      </w:r>
      <w:r w:rsidR="0083140C">
        <w:rPr>
          <w:rFonts w:ascii="Arial Narrow" w:hAnsi="Arial Narrow"/>
          <w:bCs/>
          <w:sz w:val="24"/>
          <w:szCs w:val="24"/>
        </w:rPr>
        <w:t xml:space="preserve"> </w:t>
      </w:r>
      <w:r w:rsidR="007623D2" w:rsidRPr="004271F2">
        <w:rPr>
          <w:rFonts w:ascii="Arial Narrow" w:hAnsi="Arial Narrow"/>
          <w:bCs/>
          <w:sz w:val="24"/>
          <w:szCs w:val="24"/>
        </w:rPr>
        <w:t xml:space="preserve">(   ) </w:t>
      </w:r>
      <w:r w:rsidR="007623D2" w:rsidRPr="0083140C">
        <w:rPr>
          <w:rFonts w:ascii="Arial Narrow" w:hAnsi="Arial Narrow"/>
          <w:b/>
          <w:sz w:val="24"/>
          <w:szCs w:val="24"/>
        </w:rPr>
        <w:t>TGD</w:t>
      </w:r>
      <w:r w:rsidR="007623D2" w:rsidRPr="004271F2">
        <w:rPr>
          <w:rFonts w:ascii="Arial Narrow" w:hAnsi="Arial Narrow" w:cs="Arial"/>
          <w:bCs/>
          <w:sz w:val="24"/>
          <w:szCs w:val="24"/>
        </w:rPr>
        <w:t xml:space="preserve"> </w:t>
      </w:r>
      <w:r w:rsidR="007623D2" w:rsidRPr="007623D2">
        <w:rPr>
          <w:rFonts w:ascii="Arial Narrow" w:hAnsi="Arial Narrow" w:cs="Arial"/>
          <w:bCs/>
          <w:sz w:val="24"/>
          <w:szCs w:val="24"/>
        </w:rPr>
        <w:t>Transtorno Global de Desenvolvimento</w:t>
      </w:r>
      <w:r w:rsidR="007623D2" w:rsidRPr="004271F2">
        <w:rPr>
          <w:rFonts w:ascii="Arial Narrow" w:hAnsi="Arial Narrow" w:cs="Arial"/>
          <w:bCs/>
          <w:sz w:val="24"/>
          <w:szCs w:val="24"/>
        </w:rPr>
        <w:t xml:space="preserve"> </w:t>
      </w:r>
      <w:r w:rsidR="007623D2" w:rsidRPr="007623D2">
        <w:rPr>
          <w:rFonts w:ascii="Arial Narrow" w:hAnsi="Arial Narrow" w:cs="Arial"/>
          <w:bCs/>
          <w:sz w:val="24"/>
          <w:szCs w:val="24"/>
        </w:rPr>
        <w:t>(Síndrome de Asperger, Síndrome de Kanner e Síndrome de Rett)</w:t>
      </w:r>
    </w:p>
    <w:p w14:paraId="69EB9670" w14:textId="3286A5D4" w:rsidR="00B53088" w:rsidRPr="004271F2" w:rsidRDefault="00157C0E" w:rsidP="004271F2">
      <w:pPr>
        <w:spacing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4271F2">
        <w:rPr>
          <w:rFonts w:ascii="Arial Narrow" w:hAnsi="Arial Narrow" w:cs="Arial"/>
          <w:bCs/>
          <w:sz w:val="24"/>
          <w:szCs w:val="24"/>
        </w:rPr>
        <w:t>III</w:t>
      </w:r>
      <w:r w:rsidR="008250F3" w:rsidRPr="004271F2">
        <w:rPr>
          <w:rFonts w:ascii="Arial Narrow" w:hAnsi="Arial Narrow" w:cs="Arial"/>
          <w:bCs/>
          <w:sz w:val="24"/>
          <w:szCs w:val="24"/>
        </w:rPr>
        <w:t xml:space="preserve"> </w:t>
      </w:r>
      <w:r w:rsidR="004271F2" w:rsidRPr="004271F2">
        <w:rPr>
          <w:rFonts w:ascii="Arial Narrow" w:hAnsi="Arial Narrow" w:cs="Arial"/>
          <w:bCs/>
          <w:sz w:val="24"/>
          <w:szCs w:val="24"/>
        </w:rPr>
        <w:t>–</w:t>
      </w:r>
      <w:r w:rsidR="007623D2" w:rsidRPr="004271F2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</w:t>
      </w:r>
      <w:r w:rsidR="004271F2" w:rsidRPr="004271F2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( </w:t>
      </w:r>
      <w:r w:rsidR="0083140C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</w:t>
      </w:r>
      <w:r w:rsidR="004271F2" w:rsidRPr="004271F2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) </w:t>
      </w:r>
      <w:r w:rsidR="004271F2" w:rsidRPr="0083140C">
        <w:rPr>
          <w:rStyle w:val="normaltextrun"/>
          <w:rFonts w:ascii="Arial Narrow" w:hAnsi="Arial Narrow" w:cs="Calibri"/>
          <w:b/>
          <w:bCs/>
          <w:sz w:val="24"/>
          <w:szCs w:val="24"/>
        </w:rPr>
        <w:t>AH/AD</w:t>
      </w:r>
      <w:r w:rsidR="004271F2" w:rsidRPr="004271F2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- A</w:t>
      </w:r>
      <w:r w:rsidR="008250F3" w:rsidRPr="008250F3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ltas </w:t>
      </w:r>
      <w:r w:rsidR="004271F2" w:rsidRPr="004271F2">
        <w:rPr>
          <w:rFonts w:ascii="Arial Narrow" w:eastAsia="Times New Roman" w:hAnsi="Arial Narrow" w:cs="Times New Roman"/>
          <w:sz w:val="24"/>
          <w:szCs w:val="24"/>
          <w:lang w:eastAsia="pt-BR"/>
        </w:rPr>
        <w:t>H</w:t>
      </w:r>
      <w:r w:rsidR="008250F3" w:rsidRPr="008250F3">
        <w:rPr>
          <w:rFonts w:ascii="Arial Narrow" w:eastAsia="Times New Roman" w:hAnsi="Arial Narrow" w:cs="Times New Roman"/>
          <w:sz w:val="24"/>
          <w:szCs w:val="24"/>
          <w:lang w:eastAsia="pt-BR"/>
        </w:rPr>
        <w:t>abilidades/</w:t>
      </w:r>
      <w:r w:rsidR="004271F2" w:rsidRPr="004271F2">
        <w:rPr>
          <w:rFonts w:ascii="Arial Narrow" w:eastAsia="Times New Roman" w:hAnsi="Arial Narrow" w:cs="Times New Roman"/>
          <w:sz w:val="24"/>
          <w:szCs w:val="24"/>
          <w:lang w:eastAsia="pt-BR"/>
        </w:rPr>
        <w:t>S</w:t>
      </w:r>
      <w:r w:rsidR="008250F3" w:rsidRPr="008250F3">
        <w:rPr>
          <w:rFonts w:ascii="Arial Narrow" w:eastAsia="Times New Roman" w:hAnsi="Arial Narrow" w:cs="Times New Roman"/>
          <w:sz w:val="24"/>
          <w:szCs w:val="24"/>
          <w:lang w:eastAsia="pt-BR"/>
        </w:rPr>
        <w:t>uperdotação</w:t>
      </w:r>
    </w:p>
    <w:p w14:paraId="58E2AA19" w14:textId="20D5F01C" w:rsidR="00B53088" w:rsidRPr="00B53088" w:rsidRDefault="008A265F" w:rsidP="00B53088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088">
        <w:rPr>
          <w:rFonts w:ascii="Times New Roman" w:hAnsi="Times New Roman" w:cs="Times New Roman"/>
          <w:b/>
          <w:sz w:val="28"/>
          <w:szCs w:val="28"/>
        </w:rPr>
        <w:t>Laudo Médico /</w:t>
      </w:r>
      <w:r w:rsidR="00B53088" w:rsidRPr="00B53088">
        <w:rPr>
          <w:rFonts w:ascii="Times New Roman" w:hAnsi="Times New Roman" w:cs="Times New Roman"/>
          <w:b/>
          <w:sz w:val="28"/>
          <w:szCs w:val="28"/>
        </w:rPr>
        <w:t xml:space="preserve"> CID</w:t>
      </w:r>
      <w:r w:rsidR="00B53088">
        <w:rPr>
          <w:rFonts w:ascii="Times New Roman" w:hAnsi="Times New Roman" w:cs="Times New Roman"/>
          <w:b/>
          <w:sz w:val="28"/>
          <w:szCs w:val="28"/>
        </w:rPr>
        <w:t>:</w:t>
      </w:r>
      <w:r w:rsidR="00B53088" w:rsidRPr="00B53088">
        <w:rPr>
          <w:rFonts w:ascii="Arial Narrow" w:hAnsi="Arial Narrow" w:cs="Arial"/>
          <w:b/>
          <w:sz w:val="24"/>
          <w:szCs w:val="24"/>
        </w:rPr>
        <w:t>___________________________________________________________</w:t>
      </w:r>
    </w:p>
    <w:p w14:paraId="63FA92B9" w14:textId="4B4D119D" w:rsidR="00B53088" w:rsidRPr="00E57B9A" w:rsidRDefault="00B53088" w:rsidP="00E57B9A">
      <w:pPr>
        <w:pStyle w:val="PargrafodaLista"/>
        <w:spacing w:after="0"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B53088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</w:t>
      </w:r>
      <w:r>
        <w:rPr>
          <w:rFonts w:ascii="Arial Narrow" w:hAnsi="Arial Narrow" w:cs="Arial"/>
          <w:bCs/>
          <w:sz w:val="24"/>
          <w:szCs w:val="24"/>
        </w:rPr>
        <w:t>__</w:t>
      </w:r>
    </w:p>
    <w:p w14:paraId="21041A2B" w14:textId="336F9769" w:rsidR="00B53088" w:rsidRPr="00B53088" w:rsidRDefault="00EF11CC" w:rsidP="00B53088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53088">
        <w:rPr>
          <w:rFonts w:ascii="Arial" w:hAnsi="Arial" w:cs="Arial"/>
          <w:b/>
          <w:sz w:val="24"/>
          <w:szCs w:val="24"/>
        </w:rPr>
        <w:t>Endereço Residencial</w:t>
      </w:r>
      <w:r w:rsidRPr="00B53088">
        <w:rPr>
          <w:rFonts w:ascii="Arial" w:hAnsi="Arial" w:cs="Arial"/>
          <w:bCs/>
          <w:sz w:val="24"/>
          <w:szCs w:val="24"/>
        </w:rPr>
        <w:t>:</w:t>
      </w:r>
      <w:r w:rsidR="00B53088" w:rsidRPr="00B53088">
        <w:rPr>
          <w:rFonts w:ascii="Arial" w:hAnsi="Arial" w:cs="Arial"/>
          <w:bCs/>
          <w:sz w:val="24"/>
          <w:szCs w:val="24"/>
        </w:rPr>
        <w:t>________________________________________________</w:t>
      </w:r>
    </w:p>
    <w:p w14:paraId="3514D3B4" w14:textId="2F0FE7CE" w:rsidR="00B53088" w:rsidRPr="00E57B9A" w:rsidRDefault="00B53088" w:rsidP="00E57B9A">
      <w:pPr>
        <w:spacing w:after="0" w:line="360" w:lineRule="auto"/>
        <w:ind w:left="360"/>
        <w:jc w:val="both"/>
        <w:rPr>
          <w:noProof/>
        </w:rPr>
      </w:pPr>
      <w:r w:rsidRPr="004271F2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</w:t>
      </w:r>
      <w:r>
        <w:rPr>
          <w:rFonts w:ascii="Arial Narrow" w:hAnsi="Arial Narrow" w:cs="Arial"/>
          <w:bCs/>
          <w:sz w:val="24"/>
          <w:szCs w:val="24"/>
        </w:rPr>
        <w:t>_________________</w:t>
      </w:r>
      <w:r w:rsidR="0083140C">
        <w:rPr>
          <w:noProof/>
        </w:rPr>
        <w:t>(</w:t>
      </w:r>
      <w:r w:rsidR="005B22D2" w:rsidRPr="00B53088">
        <w:rPr>
          <w:b/>
          <w:bCs/>
          <w:noProof/>
          <w:color w:val="FF0000"/>
        </w:rPr>
        <w:t xml:space="preserve">Escreva </w:t>
      </w:r>
      <w:r w:rsidR="00516041" w:rsidRPr="00B53088">
        <w:rPr>
          <w:b/>
          <w:bCs/>
          <w:noProof/>
          <w:color w:val="FF0000"/>
        </w:rPr>
        <w:t xml:space="preserve">todas as informações completas do estudante = </w:t>
      </w:r>
      <w:r w:rsidR="00A0123C" w:rsidRPr="00B53088">
        <w:rPr>
          <w:b/>
          <w:bCs/>
          <w:noProof/>
          <w:color w:val="FF0000"/>
        </w:rPr>
        <w:t>Nome da Rua/Avenida</w:t>
      </w:r>
      <w:r w:rsidR="00E62ACA" w:rsidRPr="00B53088">
        <w:rPr>
          <w:b/>
          <w:bCs/>
          <w:noProof/>
          <w:color w:val="FF0000"/>
        </w:rPr>
        <w:t xml:space="preserve">, Número, CEP, </w:t>
      </w:r>
      <w:r w:rsidR="00FE0F95" w:rsidRPr="00B53088">
        <w:rPr>
          <w:b/>
          <w:bCs/>
          <w:noProof/>
          <w:color w:val="FF0000"/>
        </w:rPr>
        <w:t>Bairro, Cidade, Estado</w:t>
      </w:r>
      <w:r w:rsidR="0083140C">
        <w:rPr>
          <w:noProof/>
        </w:rPr>
        <w:t>)</w:t>
      </w:r>
      <w:r>
        <w:rPr>
          <w:noProof/>
        </w:rPr>
        <w:t>__________________________________________________________________</w:t>
      </w:r>
    </w:p>
    <w:p w14:paraId="24E84185" w14:textId="0C58B5C8" w:rsidR="008A265F" w:rsidRPr="00B53088" w:rsidRDefault="008A265F" w:rsidP="00B53088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B53088">
        <w:rPr>
          <w:rFonts w:ascii="Arial Narrow" w:hAnsi="Arial Narrow" w:cs="Arial"/>
          <w:bCs/>
          <w:sz w:val="28"/>
          <w:szCs w:val="28"/>
        </w:rPr>
        <w:t>I</w:t>
      </w:r>
      <w:r w:rsidRPr="00747438">
        <w:rPr>
          <w:rFonts w:ascii="Arial Narrow" w:hAnsi="Arial Narrow" w:cs="Arial"/>
          <w:b/>
          <w:sz w:val="28"/>
          <w:szCs w:val="28"/>
        </w:rPr>
        <w:t>nformações referentes ao estudante na Entrevista (anamnese</w:t>
      </w:r>
      <w:r w:rsidRPr="00B53088">
        <w:rPr>
          <w:rFonts w:ascii="Arial Narrow" w:hAnsi="Arial Narrow" w:cs="Arial"/>
          <w:bCs/>
          <w:sz w:val="24"/>
          <w:szCs w:val="24"/>
        </w:rPr>
        <w:t>):____________________</w:t>
      </w:r>
    </w:p>
    <w:p w14:paraId="7D265890" w14:textId="77777777" w:rsidR="008A265F" w:rsidRDefault="008A265F" w:rsidP="008A265F">
      <w:pPr>
        <w:spacing w:after="0" w:line="360" w:lineRule="auto"/>
        <w:ind w:left="360"/>
        <w:jc w:val="both"/>
        <w:rPr>
          <w:rFonts w:ascii="Arial Narrow" w:hAnsi="Arial Narrow" w:cs="Arial"/>
          <w:bCs/>
          <w:sz w:val="24"/>
          <w:szCs w:val="24"/>
        </w:rPr>
      </w:pPr>
      <w:r w:rsidRPr="004271F2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</w:t>
      </w:r>
      <w:r>
        <w:rPr>
          <w:rFonts w:ascii="Arial Narrow" w:hAnsi="Arial Narrow" w:cs="Arial"/>
          <w:bCs/>
          <w:sz w:val="24"/>
          <w:szCs w:val="24"/>
        </w:rPr>
        <w:t>______________</w:t>
      </w:r>
    </w:p>
    <w:p w14:paraId="20E41C12" w14:textId="039B03C2" w:rsidR="00B53088" w:rsidRPr="004271F2" w:rsidRDefault="00B53088" w:rsidP="008A265F">
      <w:pPr>
        <w:spacing w:after="0" w:line="360" w:lineRule="auto"/>
        <w:ind w:left="360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777635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_____________________________________________________________________________________</w:t>
      </w:r>
    </w:p>
    <w:p w14:paraId="2C65C271" w14:textId="77777777" w:rsidR="00B53088" w:rsidRDefault="00B53088" w:rsidP="002253D2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</w:rPr>
      </w:pPr>
    </w:p>
    <w:p w14:paraId="3B96A5EC" w14:textId="3A7BFF07" w:rsidR="00D33783" w:rsidRDefault="008A265F" w:rsidP="00D33783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088">
        <w:rPr>
          <w:rFonts w:ascii="Arial Narrow" w:hAnsi="Arial Narrow"/>
          <w:b/>
          <w:bCs/>
          <w:sz w:val="28"/>
          <w:szCs w:val="28"/>
        </w:rPr>
        <w:t>Apoios, recursos e serviços da Educação Especial</w:t>
      </w:r>
      <w:r w:rsidR="002221A2" w:rsidRPr="00B53088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30CCC7C1" w14:textId="663BBE00" w:rsidR="00841958" w:rsidRPr="00830A1A" w:rsidRDefault="00830A1A" w:rsidP="00830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(   ) </w:t>
      </w:r>
      <w:r w:rsidRPr="00841958">
        <w:rPr>
          <w:rFonts w:ascii="Arial Narrow" w:hAnsi="Arial Narrow"/>
          <w:b/>
          <w:bCs/>
          <w:sz w:val="24"/>
          <w:szCs w:val="24"/>
        </w:rPr>
        <w:t xml:space="preserve">AEE expandido </w:t>
      </w:r>
      <w:r w:rsidRPr="00830A1A">
        <w:rPr>
          <w:rFonts w:ascii="Arial Narrow" w:hAnsi="Arial Narrow"/>
          <w:sz w:val="24"/>
          <w:szCs w:val="24"/>
        </w:rPr>
        <w:t xml:space="preserve">- </w:t>
      </w:r>
      <w:r w:rsidR="00B47C5E" w:rsidRPr="00736FFA">
        <w:rPr>
          <w:rFonts w:ascii="Arial Narrow" w:hAnsi="Arial Narrow"/>
          <w:sz w:val="24"/>
          <w:szCs w:val="24"/>
        </w:rPr>
        <w:t>Atendimento Educacional Especializado</w:t>
      </w:r>
      <w:r w:rsidR="00B47C5E" w:rsidRPr="00830A1A">
        <w:rPr>
          <w:rFonts w:ascii="Arial Narrow" w:hAnsi="Arial Narrow"/>
          <w:sz w:val="24"/>
          <w:szCs w:val="24"/>
        </w:rPr>
        <w:t xml:space="preserve"> </w:t>
      </w:r>
      <w:r w:rsidR="00E57B9A">
        <w:rPr>
          <w:rFonts w:ascii="Arial Narrow" w:hAnsi="Arial Narrow"/>
          <w:sz w:val="24"/>
          <w:szCs w:val="24"/>
        </w:rPr>
        <w:t xml:space="preserve">- </w:t>
      </w:r>
      <w:r w:rsidR="00841958" w:rsidRPr="00830A1A">
        <w:rPr>
          <w:rFonts w:ascii="Arial Narrow" w:hAnsi="Arial Narrow"/>
          <w:sz w:val="24"/>
          <w:szCs w:val="24"/>
        </w:rPr>
        <w:t>Projeto Ensino Colaborativo no turno escolar</w:t>
      </w:r>
      <w:r w:rsidR="00B47C5E">
        <w:rPr>
          <w:rFonts w:ascii="Arial Narrow" w:hAnsi="Arial Narrow"/>
          <w:sz w:val="24"/>
          <w:szCs w:val="24"/>
        </w:rPr>
        <w:t>.</w:t>
      </w:r>
      <w:r w:rsidR="00841958" w:rsidRPr="00830A1A">
        <w:rPr>
          <w:rFonts w:ascii="Arial Narrow" w:hAnsi="Arial Narrow"/>
          <w:sz w:val="24"/>
          <w:szCs w:val="24"/>
        </w:rPr>
        <w:t xml:space="preserve"> </w:t>
      </w:r>
    </w:p>
    <w:p w14:paraId="701A6E64" w14:textId="4E59CDDF" w:rsidR="004F7377" w:rsidRDefault="00D33783" w:rsidP="00D33783">
      <w:pPr>
        <w:spacing w:after="0" w:line="360" w:lineRule="auto"/>
        <w:jc w:val="both"/>
        <w:rPr>
          <w:rStyle w:val="normaltextrun"/>
          <w:rFonts w:ascii="Arial Narrow" w:hAnsi="Arial Narrow" w:cs="Calibri"/>
          <w:sz w:val="23"/>
          <w:szCs w:val="23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="00830A1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D33783">
        <w:rPr>
          <w:rFonts w:ascii="Times New Roman" w:hAnsi="Times New Roman" w:cs="Times New Roman"/>
          <w:b/>
          <w:sz w:val="24"/>
          <w:szCs w:val="24"/>
        </w:rPr>
        <w:t>AEE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736FFA">
        <w:rPr>
          <w:rFonts w:ascii="Arial Narrow" w:hAnsi="Arial Narrow"/>
          <w:sz w:val="24"/>
          <w:szCs w:val="24"/>
        </w:rPr>
        <w:t xml:space="preserve">Atendimento Educacional Especializado em </w:t>
      </w:r>
      <w:r w:rsidR="00736FFA" w:rsidRPr="00736FFA">
        <w:rPr>
          <w:rStyle w:val="normaltextrun"/>
          <w:rFonts w:ascii="Arial Narrow" w:hAnsi="Arial Narrow" w:cs="Calibri"/>
          <w:sz w:val="23"/>
          <w:szCs w:val="23"/>
        </w:rPr>
        <w:t>Sala de Recursos Multifuncionais</w:t>
      </w:r>
      <w:r w:rsidR="00736FFA">
        <w:rPr>
          <w:rStyle w:val="normaltextrun"/>
          <w:rFonts w:ascii="Arial Narrow" w:hAnsi="Arial Narrow" w:cs="Calibri"/>
          <w:sz w:val="23"/>
          <w:szCs w:val="23"/>
        </w:rPr>
        <w:t xml:space="preserve"> - SRM</w:t>
      </w:r>
      <w:r w:rsidR="00736FFA" w:rsidRPr="00736FFA">
        <w:rPr>
          <w:rStyle w:val="normaltextrun"/>
          <w:rFonts w:ascii="Arial Narrow" w:hAnsi="Arial Narrow" w:cs="Calibri"/>
          <w:sz w:val="23"/>
          <w:szCs w:val="23"/>
        </w:rPr>
        <w:t xml:space="preserve"> ou Modalidade Itinerante em Ambiente Multiuso</w:t>
      </w:r>
      <w:r w:rsidR="00B47C5E">
        <w:rPr>
          <w:rStyle w:val="normaltextrun"/>
          <w:rFonts w:ascii="Arial Narrow" w:hAnsi="Arial Narrow" w:cs="Calibri"/>
          <w:sz w:val="23"/>
          <w:szCs w:val="23"/>
        </w:rPr>
        <w:t>:</w:t>
      </w:r>
    </w:p>
    <w:p w14:paraId="6C6C541A" w14:textId="4B06F266" w:rsidR="004631A5" w:rsidRDefault="004631A5" w:rsidP="00B47C5E">
      <w:pPr>
        <w:spacing w:after="0" w:line="360" w:lineRule="auto"/>
        <w:ind w:left="708" w:firstLine="708"/>
        <w:jc w:val="both"/>
        <w:rPr>
          <w:rStyle w:val="normaltextrun"/>
          <w:rFonts w:ascii="Arial Narrow" w:hAnsi="Arial Narrow" w:cs="Calibri"/>
          <w:sz w:val="23"/>
          <w:szCs w:val="23"/>
        </w:rPr>
      </w:pPr>
      <w:r w:rsidRPr="0074055C">
        <w:rPr>
          <w:rFonts w:ascii="Times New Roman" w:hAnsi="Times New Roman" w:cs="Times New Roman"/>
          <w:bCs/>
          <w:sz w:val="24"/>
          <w:szCs w:val="24"/>
        </w:rPr>
        <w:t xml:space="preserve">(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055C">
        <w:rPr>
          <w:rFonts w:ascii="Times New Roman" w:hAnsi="Times New Roman" w:cs="Times New Roman"/>
          <w:bCs/>
          <w:sz w:val="24"/>
          <w:szCs w:val="24"/>
        </w:rPr>
        <w:t xml:space="preserve">) Necessidade do </w:t>
      </w:r>
      <w:r w:rsidRPr="00B47C5E">
        <w:rPr>
          <w:rFonts w:ascii="Times New Roman" w:hAnsi="Times New Roman" w:cs="Times New Roman"/>
          <w:b/>
          <w:sz w:val="24"/>
          <w:szCs w:val="24"/>
        </w:rPr>
        <w:t>AEE Comp</w:t>
      </w:r>
      <w:r w:rsidR="00B47C5E" w:rsidRPr="00B47C5E">
        <w:rPr>
          <w:rFonts w:ascii="Times New Roman" w:hAnsi="Times New Roman" w:cs="Times New Roman"/>
          <w:b/>
          <w:sz w:val="24"/>
          <w:szCs w:val="24"/>
        </w:rPr>
        <w:t>artilhado</w:t>
      </w:r>
      <w:r w:rsidRPr="0074055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B47C5E" w:rsidRPr="00B47C5E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B47C5E">
        <w:rPr>
          <w:rFonts w:ascii="Times New Roman" w:hAnsi="Times New Roman" w:cs="Times New Roman"/>
          <w:b/>
          <w:sz w:val="24"/>
          <w:szCs w:val="24"/>
        </w:rPr>
        <w:t>(</w:t>
      </w:r>
      <w:r w:rsidR="00B47C5E" w:rsidRPr="00B47C5E">
        <w:rPr>
          <w:rFonts w:ascii="Times New Roman" w:hAnsi="Times New Roman" w:cs="Times New Roman"/>
          <w:b/>
          <w:sz w:val="24"/>
          <w:szCs w:val="24"/>
        </w:rPr>
        <w:t>duas</w:t>
      </w:r>
      <w:r w:rsidRPr="00B47C5E">
        <w:rPr>
          <w:rFonts w:ascii="Times New Roman" w:hAnsi="Times New Roman" w:cs="Times New Roman"/>
          <w:b/>
          <w:sz w:val="24"/>
          <w:szCs w:val="24"/>
        </w:rPr>
        <w:t>) aulas semanais</w:t>
      </w:r>
      <w:r w:rsidR="00B47C5E">
        <w:rPr>
          <w:rFonts w:ascii="Times New Roman" w:hAnsi="Times New Roman" w:cs="Times New Roman"/>
          <w:b/>
          <w:sz w:val="24"/>
          <w:szCs w:val="24"/>
        </w:rPr>
        <w:t>.</w:t>
      </w:r>
    </w:p>
    <w:p w14:paraId="2B94B67A" w14:textId="492715D9" w:rsidR="004631A5" w:rsidRDefault="004631A5" w:rsidP="00B47C5E">
      <w:pPr>
        <w:spacing w:after="0" w:line="360" w:lineRule="auto"/>
        <w:ind w:left="708" w:firstLine="708"/>
        <w:jc w:val="both"/>
        <w:rPr>
          <w:rStyle w:val="normaltextrun"/>
          <w:rFonts w:ascii="Arial Narrow" w:hAnsi="Arial Narrow" w:cs="Calibri"/>
          <w:sz w:val="23"/>
          <w:szCs w:val="23"/>
        </w:rPr>
      </w:pPr>
      <w:r w:rsidRPr="0074055C">
        <w:rPr>
          <w:rFonts w:ascii="Times New Roman" w:hAnsi="Times New Roman" w:cs="Times New Roman"/>
          <w:bCs/>
          <w:sz w:val="24"/>
          <w:szCs w:val="24"/>
        </w:rPr>
        <w:t xml:space="preserve">(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055C">
        <w:rPr>
          <w:rFonts w:ascii="Times New Roman" w:hAnsi="Times New Roman" w:cs="Times New Roman"/>
          <w:bCs/>
          <w:sz w:val="24"/>
          <w:szCs w:val="24"/>
        </w:rPr>
        <w:t xml:space="preserve">) Necessidade do </w:t>
      </w:r>
      <w:r w:rsidRPr="00B47C5E">
        <w:rPr>
          <w:rFonts w:ascii="Times New Roman" w:hAnsi="Times New Roman" w:cs="Times New Roman"/>
          <w:b/>
          <w:sz w:val="24"/>
          <w:szCs w:val="24"/>
        </w:rPr>
        <w:t>AEE individualizado</w:t>
      </w:r>
      <w:r w:rsidRPr="0074055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B47C5E">
        <w:rPr>
          <w:rFonts w:ascii="Times New Roman" w:hAnsi="Times New Roman" w:cs="Times New Roman"/>
          <w:b/>
          <w:sz w:val="24"/>
          <w:szCs w:val="24"/>
        </w:rPr>
        <w:t>2</w:t>
      </w:r>
      <w:r w:rsidR="00B47C5E" w:rsidRPr="00B47C5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47C5E">
        <w:rPr>
          <w:rFonts w:ascii="Times New Roman" w:hAnsi="Times New Roman" w:cs="Times New Roman"/>
          <w:b/>
          <w:sz w:val="24"/>
          <w:szCs w:val="24"/>
        </w:rPr>
        <w:t>quatro</w:t>
      </w:r>
      <w:r w:rsidR="00B47C5E" w:rsidRPr="00B47C5E">
        <w:rPr>
          <w:rFonts w:ascii="Times New Roman" w:hAnsi="Times New Roman" w:cs="Times New Roman"/>
          <w:b/>
          <w:sz w:val="24"/>
          <w:szCs w:val="24"/>
        </w:rPr>
        <w:t>)</w:t>
      </w:r>
      <w:r w:rsidRPr="00B47C5E">
        <w:rPr>
          <w:rFonts w:ascii="Times New Roman" w:hAnsi="Times New Roman" w:cs="Times New Roman"/>
          <w:b/>
          <w:sz w:val="24"/>
          <w:szCs w:val="24"/>
        </w:rPr>
        <w:t xml:space="preserve"> aulas semanais</w:t>
      </w:r>
      <w:r w:rsidR="00B47C5E">
        <w:rPr>
          <w:rFonts w:ascii="Times New Roman" w:hAnsi="Times New Roman" w:cs="Times New Roman"/>
          <w:b/>
          <w:sz w:val="24"/>
          <w:szCs w:val="24"/>
        </w:rPr>
        <w:t>.</w:t>
      </w:r>
    </w:p>
    <w:p w14:paraId="3BE0A211" w14:textId="469294DC" w:rsidR="0074055C" w:rsidRDefault="004F7377" w:rsidP="00E57B9A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55C">
        <w:rPr>
          <w:rFonts w:ascii="Times New Roman" w:hAnsi="Times New Roman" w:cs="Times New Roman"/>
          <w:bCs/>
          <w:sz w:val="24"/>
          <w:szCs w:val="24"/>
        </w:rPr>
        <w:t xml:space="preserve">(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055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B47C5E">
        <w:rPr>
          <w:rFonts w:ascii="Times New Roman" w:hAnsi="Times New Roman" w:cs="Times New Roman"/>
          <w:bCs/>
          <w:sz w:val="24"/>
          <w:szCs w:val="24"/>
        </w:rPr>
        <w:t>Necessidade do</w:t>
      </w:r>
      <w:r w:rsidRPr="00B47C5E">
        <w:rPr>
          <w:rFonts w:ascii="Times New Roman" w:hAnsi="Times New Roman" w:cs="Times New Roman"/>
          <w:b/>
          <w:sz w:val="24"/>
          <w:szCs w:val="24"/>
        </w:rPr>
        <w:t xml:space="preserve"> AEE individualizado de </w:t>
      </w:r>
      <w:r w:rsidR="00B47C5E" w:rsidRPr="00B47C5E">
        <w:rPr>
          <w:rFonts w:ascii="Times New Roman" w:hAnsi="Times New Roman" w:cs="Times New Roman"/>
          <w:b/>
          <w:sz w:val="24"/>
          <w:szCs w:val="24"/>
        </w:rPr>
        <w:t>4 (</w:t>
      </w:r>
      <w:r w:rsidRPr="00B47C5E">
        <w:rPr>
          <w:rFonts w:ascii="Times New Roman" w:hAnsi="Times New Roman" w:cs="Times New Roman"/>
          <w:b/>
          <w:sz w:val="24"/>
          <w:szCs w:val="24"/>
        </w:rPr>
        <w:t>quatro) aulas semanais</w:t>
      </w:r>
      <w:r w:rsidR="00B47C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0A5531" w14:textId="5CD03ACE" w:rsidR="00E57B9A" w:rsidRDefault="00E57B9A" w:rsidP="00100397">
      <w:pPr>
        <w:spacing w:after="0" w:line="36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74055C">
        <w:rPr>
          <w:rFonts w:ascii="Times New Roman" w:hAnsi="Times New Roman" w:cs="Times New Roman"/>
          <w:bCs/>
          <w:sz w:val="24"/>
          <w:szCs w:val="24"/>
        </w:rPr>
        <w:t xml:space="preserve">Período de atendimento: </w:t>
      </w:r>
      <w:r>
        <w:rPr>
          <w:rFonts w:ascii="Times New Roman" w:hAnsi="Times New Roman" w:cs="Times New Roman"/>
          <w:bCs/>
          <w:sz w:val="24"/>
          <w:szCs w:val="24"/>
        </w:rPr>
        <w:t>de __/__/</w:t>
      </w:r>
      <w:r w:rsidRPr="0074055C">
        <w:rPr>
          <w:rFonts w:ascii="Times New Roman" w:hAnsi="Times New Roman" w:cs="Times New Roman"/>
          <w:bCs/>
          <w:sz w:val="24"/>
          <w:szCs w:val="24"/>
        </w:rPr>
        <w:t>_____</w:t>
      </w:r>
      <w:r w:rsidR="001003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055C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100397">
        <w:rPr>
          <w:rFonts w:ascii="Times New Roman" w:hAnsi="Times New Roman" w:cs="Times New Roman"/>
          <w:bCs/>
          <w:sz w:val="24"/>
          <w:szCs w:val="24"/>
        </w:rPr>
        <w:t xml:space="preserve"> __/__ / </w:t>
      </w:r>
      <w:r w:rsidRPr="0074055C">
        <w:rPr>
          <w:rFonts w:ascii="Times New Roman" w:hAnsi="Times New Roman" w:cs="Times New Roman"/>
          <w:bCs/>
          <w:sz w:val="24"/>
          <w:szCs w:val="24"/>
        </w:rPr>
        <w:t>______</w:t>
      </w:r>
    </w:p>
    <w:p w14:paraId="7AFD068A" w14:textId="77777777" w:rsidR="00777635" w:rsidRDefault="00777635" w:rsidP="00100397">
      <w:pPr>
        <w:spacing w:after="0" w:line="360" w:lineRule="auto"/>
        <w:ind w:left="708" w:firstLine="708"/>
        <w:rPr>
          <w:rStyle w:val="normaltextrun"/>
          <w:rFonts w:ascii="Arial Narrow" w:hAnsi="Arial Narrow" w:cs="Calibri"/>
          <w:sz w:val="23"/>
          <w:szCs w:val="23"/>
        </w:rPr>
      </w:pPr>
    </w:p>
    <w:p w14:paraId="5F042926" w14:textId="7BB5CDEE" w:rsidR="002253D2" w:rsidRPr="002253D2" w:rsidRDefault="006E099D" w:rsidP="002253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( </w:t>
      </w:r>
      <w:r w:rsidR="002253D2">
        <w:rPr>
          <w:rFonts w:ascii="Times New Roman" w:hAnsi="Times New Roman" w:cs="Times New Roman"/>
          <w:bCs/>
          <w:sz w:val="24"/>
          <w:szCs w:val="24"/>
        </w:rPr>
        <w:t xml:space="preserve"> ) </w:t>
      </w:r>
      <w:r w:rsidRPr="006E099D">
        <w:rPr>
          <w:rFonts w:ascii="Times New Roman" w:hAnsi="Times New Roman" w:cs="Times New Roman"/>
          <w:b/>
          <w:sz w:val="24"/>
          <w:szCs w:val="24"/>
        </w:rPr>
        <w:t>PAE-AVD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2253D2">
        <w:rPr>
          <w:rFonts w:ascii="Times New Roman" w:hAnsi="Times New Roman" w:cs="Times New Roman"/>
          <w:bCs/>
          <w:sz w:val="24"/>
          <w:szCs w:val="24"/>
        </w:rPr>
        <w:t>Profissional de Apoio Escolar  - Atividades de Vida Diária.</w:t>
      </w:r>
    </w:p>
    <w:p w14:paraId="35A169DA" w14:textId="02B0FC4D" w:rsidR="00356423" w:rsidRDefault="006E099D" w:rsidP="002253D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="002253D2">
        <w:rPr>
          <w:rFonts w:ascii="Times New Roman" w:hAnsi="Times New Roman" w:cs="Times New Roman"/>
          <w:bCs/>
          <w:sz w:val="24"/>
          <w:szCs w:val="24"/>
        </w:rPr>
        <w:t xml:space="preserve"> )</w:t>
      </w:r>
      <w:r w:rsidRPr="006E09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099D">
        <w:rPr>
          <w:rFonts w:ascii="Times New Roman" w:hAnsi="Times New Roman" w:cs="Times New Roman"/>
          <w:b/>
          <w:sz w:val="24"/>
          <w:szCs w:val="24"/>
        </w:rPr>
        <w:t>PAE-AE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2253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826">
        <w:rPr>
          <w:rFonts w:ascii="Times New Roman" w:hAnsi="Times New Roman" w:cs="Times New Roman"/>
          <w:bCs/>
          <w:sz w:val="24"/>
          <w:szCs w:val="24"/>
        </w:rPr>
        <w:t xml:space="preserve">Serviço de </w:t>
      </w:r>
      <w:r w:rsidR="002253D2">
        <w:rPr>
          <w:rFonts w:ascii="Times New Roman" w:hAnsi="Times New Roman" w:cs="Times New Roman"/>
          <w:bCs/>
          <w:sz w:val="24"/>
          <w:szCs w:val="24"/>
        </w:rPr>
        <w:t>Profissional de Apoio Escolar  - Atividades Escolares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E7614C" w14:textId="791C4E96" w:rsidR="00777635" w:rsidRDefault="00777635" w:rsidP="002253D2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(   )  </w:t>
      </w:r>
      <w:r w:rsidRPr="0024300F">
        <w:rPr>
          <w:rFonts w:ascii="Arial Narrow" w:hAnsi="Arial Narrow"/>
          <w:b/>
          <w:bCs/>
          <w:sz w:val="24"/>
          <w:szCs w:val="24"/>
        </w:rPr>
        <w:t>Professor de Libras</w:t>
      </w:r>
      <w:r w:rsidRPr="0024300F">
        <w:rPr>
          <w:rFonts w:ascii="Arial Narrow" w:hAnsi="Arial Narrow"/>
          <w:sz w:val="24"/>
          <w:szCs w:val="24"/>
        </w:rPr>
        <w:t xml:space="preserve"> ou </w:t>
      </w:r>
      <w:r w:rsidRPr="0024300F">
        <w:rPr>
          <w:rFonts w:ascii="Arial Narrow" w:hAnsi="Arial Narrow"/>
          <w:b/>
          <w:bCs/>
          <w:sz w:val="24"/>
          <w:szCs w:val="24"/>
        </w:rPr>
        <w:t>Professor interlocutor de Libras</w:t>
      </w:r>
      <w:r w:rsidR="00AA7B12">
        <w:rPr>
          <w:rFonts w:ascii="Arial Narrow" w:hAnsi="Arial Narrow"/>
          <w:sz w:val="24"/>
          <w:szCs w:val="24"/>
        </w:rPr>
        <w:t xml:space="preserve"> (</w:t>
      </w:r>
      <w:r w:rsidRPr="00C26C0D">
        <w:rPr>
          <w:rFonts w:ascii="Arial Narrow" w:hAnsi="Arial Narrow"/>
          <w:sz w:val="24"/>
          <w:szCs w:val="24"/>
        </w:rPr>
        <w:t>profissional tradutor e intérprete ou Instrutor-mediador ou Guia-intérprete</w:t>
      </w:r>
      <w:r w:rsidR="00AA7B12">
        <w:rPr>
          <w:rFonts w:ascii="Arial Narrow" w:hAnsi="Arial Narrow"/>
          <w:sz w:val="24"/>
          <w:szCs w:val="24"/>
        </w:rPr>
        <w:t>).</w:t>
      </w:r>
    </w:p>
    <w:p w14:paraId="33919695" w14:textId="77777777" w:rsidR="00BF3DED" w:rsidRDefault="00BF3DED" w:rsidP="002253D2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(   ) </w:t>
      </w:r>
      <w:r w:rsidRPr="0024300F">
        <w:rPr>
          <w:rFonts w:ascii="Arial Narrow" w:hAnsi="Arial Narrow"/>
          <w:b/>
          <w:bCs/>
          <w:sz w:val="24"/>
          <w:szCs w:val="24"/>
        </w:rPr>
        <w:t>Transporte escolar</w:t>
      </w:r>
      <w:r w:rsidRPr="0024300F">
        <w:rPr>
          <w:rFonts w:ascii="Arial Narrow" w:hAnsi="Arial Narrow"/>
          <w:sz w:val="24"/>
          <w:szCs w:val="24"/>
        </w:rPr>
        <w:t>, com presença de monitor, fornecido aos estudantes que não apresentem desenvolvidas condições de mobilidade, locomoção e autonomia no trajeto casa/escola/casa</w:t>
      </w:r>
      <w:r>
        <w:rPr>
          <w:rFonts w:ascii="Arial Narrow" w:hAnsi="Arial Narrow"/>
          <w:sz w:val="24"/>
          <w:szCs w:val="24"/>
        </w:rPr>
        <w:t>.</w:t>
      </w:r>
    </w:p>
    <w:p w14:paraId="48580ED4" w14:textId="3BD73D7A" w:rsidR="003D26CE" w:rsidRPr="003D26CE" w:rsidRDefault="003D26CE" w:rsidP="003D26CE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00F">
        <w:rPr>
          <w:rFonts w:ascii="Arial Narrow" w:hAnsi="Arial Narrow"/>
          <w:b/>
          <w:bCs/>
          <w:sz w:val="24"/>
          <w:szCs w:val="24"/>
        </w:rPr>
        <w:t>Recursos Pedagógicos, de Acessibilidade e de Tecnologia Assistiva</w:t>
      </w:r>
      <w:r w:rsidRPr="003D26CE">
        <w:rPr>
          <w:rFonts w:ascii="Arial Narrow" w:hAnsi="Arial Narrow"/>
          <w:sz w:val="24"/>
          <w:szCs w:val="24"/>
        </w:rPr>
        <w:t>:_______________________</w:t>
      </w:r>
    </w:p>
    <w:p w14:paraId="2DFB9568" w14:textId="739EBCE7" w:rsidR="003D26CE" w:rsidRDefault="003D26CE" w:rsidP="007D691B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47680E38" w14:textId="77777777" w:rsidR="007D691B" w:rsidRDefault="007D691B" w:rsidP="007D691B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EAC35A" w14:textId="377B5CE5" w:rsidR="00566E2B" w:rsidRDefault="00566E2B" w:rsidP="005D1058">
      <w:pPr>
        <w:spacing w:after="0" w:line="360" w:lineRule="auto"/>
        <w:ind w:left="36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D1058">
        <w:rPr>
          <w:rFonts w:ascii="Arial" w:hAnsi="Arial" w:cs="Arial"/>
          <w:b/>
          <w:color w:val="FF0000"/>
          <w:sz w:val="28"/>
          <w:szCs w:val="28"/>
        </w:rPr>
        <w:t>(Relatório</w:t>
      </w:r>
      <w:r w:rsidR="005D1058" w:rsidRPr="005D1058">
        <w:rPr>
          <w:rFonts w:ascii="Arial" w:hAnsi="Arial" w:cs="Arial"/>
          <w:b/>
          <w:color w:val="FF0000"/>
          <w:sz w:val="28"/>
          <w:szCs w:val="28"/>
        </w:rPr>
        <w:t xml:space="preserve"> – relatado o assunto contido nas perguntas norteadoras</w:t>
      </w:r>
      <w:r w:rsidRPr="005D1058">
        <w:rPr>
          <w:rFonts w:ascii="Arial" w:hAnsi="Arial" w:cs="Arial"/>
          <w:b/>
          <w:color w:val="FF0000"/>
          <w:sz w:val="28"/>
          <w:szCs w:val="28"/>
        </w:rPr>
        <w:t>)</w:t>
      </w:r>
    </w:p>
    <w:p w14:paraId="3ECAA893" w14:textId="77777777" w:rsidR="005D1058" w:rsidRPr="005D1058" w:rsidRDefault="005D1058" w:rsidP="005D1058">
      <w:pPr>
        <w:spacing w:after="0" w:line="360" w:lineRule="auto"/>
        <w:ind w:left="36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D461BBF" w14:textId="62FFE131" w:rsidR="005D1058" w:rsidRPr="005D1058" w:rsidRDefault="00D735E4" w:rsidP="005D1058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04F4">
        <w:rPr>
          <w:rFonts w:ascii="Arial" w:hAnsi="Arial" w:cs="Arial"/>
          <w:b/>
          <w:sz w:val="24"/>
          <w:szCs w:val="24"/>
        </w:rPr>
        <w:t>Informações coletadas do/sobre o estudante</w:t>
      </w:r>
      <w:r w:rsidR="007D691B">
        <w:rPr>
          <w:rFonts w:ascii="Arial" w:hAnsi="Arial" w:cs="Arial"/>
          <w:b/>
          <w:sz w:val="24"/>
          <w:szCs w:val="24"/>
        </w:rPr>
        <w:t>.</w:t>
      </w:r>
    </w:p>
    <w:p w14:paraId="7C297EE6" w14:textId="47C42E78" w:rsidR="00B7658B" w:rsidRPr="00406EE9" w:rsidRDefault="00566E2B" w:rsidP="00406E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735E4" w:rsidRPr="00406EE9">
        <w:rPr>
          <w:rFonts w:ascii="Arial" w:hAnsi="Arial" w:cs="Arial"/>
          <w:sz w:val="24"/>
          <w:szCs w:val="24"/>
        </w:rPr>
        <w:t xml:space="preserve">Qual a afeição do estudante pela instituição </w:t>
      </w:r>
      <w:r w:rsidR="00406EE9" w:rsidRPr="00406EE9">
        <w:rPr>
          <w:rFonts w:ascii="Arial" w:hAnsi="Arial" w:cs="Arial"/>
          <w:sz w:val="24"/>
          <w:szCs w:val="24"/>
        </w:rPr>
        <w:t>escolar?</w:t>
      </w:r>
      <w:bookmarkStart w:id="0" w:name="_Hlk140754241"/>
    </w:p>
    <w:bookmarkEnd w:id="0"/>
    <w:p w14:paraId="222ACE0D" w14:textId="477B7A43" w:rsidR="00E7496E" w:rsidRPr="00406EE9" w:rsidRDefault="00566E2B" w:rsidP="00E749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735E4" w:rsidRPr="00406EE9">
        <w:rPr>
          <w:rFonts w:ascii="Arial" w:hAnsi="Arial" w:cs="Arial"/>
          <w:sz w:val="24"/>
          <w:szCs w:val="24"/>
        </w:rPr>
        <w:t>Existe</w:t>
      </w:r>
      <w:r w:rsidR="00FE04F4">
        <w:rPr>
          <w:rFonts w:ascii="Arial" w:hAnsi="Arial" w:cs="Arial"/>
          <w:sz w:val="24"/>
          <w:szCs w:val="24"/>
        </w:rPr>
        <w:t>m</w:t>
      </w:r>
      <w:r w:rsidR="00D735E4" w:rsidRPr="00406EE9">
        <w:rPr>
          <w:rFonts w:ascii="Arial" w:hAnsi="Arial" w:cs="Arial"/>
          <w:sz w:val="24"/>
          <w:szCs w:val="24"/>
        </w:rPr>
        <w:t xml:space="preserve"> amizades e fatores que explicam a preferência por determinados colegas, tais como características e qualidades pessoais?</w:t>
      </w:r>
    </w:p>
    <w:p w14:paraId="653FD4DF" w14:textId="2669BE16" w:rsidR="00D735E4" w:rsidRDefault="00566E2B" w:rsidP="00406E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735E4" w:rsidRPr="00406EE9">
        <w:rPr>
          <w:rFonts w:ascii="Arial" w:hAnsi="Arial" w:cs="Arial"/>
          <w:sz w:val="24"/>
          <w:szCs w:val="24"/>
        </w:rPr>
        <w:t xml:space="preserve">Há a identificação de um colega favorito? Se sim, quais características deste colega lhe </w:t>
      </w:r>
      <w:r w:rsidR="00406EE9" w:rsidRPr="00406EE9">
        <w:rPr>
          <w:rFonts w:ascii="Arial" w:hAnsi="Arial" w:cs="Arial"/>
          <w:sz w:val="24"/>
          <w:szCs w:val="24"/>
        </w:rPr>
        <w:t>agradam?</w:t>
      </w:r>
    </w:p>
    <w:p w14:paraId="41B54855" w14:textId="043BCF7D" w:rsidR="00E7496E" w:rsidRPr="00406EE9" w:rsidRDefault="00566E2B" w:rsidP="00E749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735E4" w:rsidRPr="00406EE9">
        <w:rPr>
          <w:rFonts w:ascii="Arial" w:hAnsi="Arial" w:cs="Arial"/>
          <w:sz w:val="24"/>
          <w:szCs w:val="24"/>
        </w:rPr>
        <w:t xml:space="preserve">Quais as preferências e atividades que mais agradam ao </w:t>
      </w:r>
      <w:r w:rsidR="00406EE9" w:rsidRPr="00406EE9">
        <w:rPr>
          <w:rFonts w:ascii="Arial" w:hAnsi="Arial" w:cs="Arial"/>
          <w:sz w:val="24"/>
          <w:szCs w:val="24"/>
        </w:rPr>
        <w:t>estudante?</w:t>
      </w:r>
    </w:p>
    <w:p w14:paraId="320818EA" w14:textId="745A2539" w:rsidR="00E7496E" w:rsidRPr="00406EE9" w:rsidRDefault="00566E2B" w:rsidP="00E749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73737" w:rsidRPr="00406EE9">
        <w:rPr>
          <w:rFonts w:ascii="Arial" w:hAnsi="Arial" w:cs="Arial"/>
          <w:sz w:val="24"/>
          <w:szCs w:val="24"/>
        </w:rPr>
        <w:t xml:space="preserve">É possível a identificação de tarefas e atividades que o estudante considera mais difíceis, </w:t>
      </w:r>
      <w:r w:rsidR="00406EE9" w:rsidRPr="00406EE9">
        <w:rPr>
          <w:rFonts w:ascii="Arial" w:hAnsi="Arial" w:cs="Arial"/>
          <w:sz w:val="24"/>
          <w:szCs w:val="24"/>
        </w:rPr>
        <w:t xml:space="preserve">bem </w:t>
      </w:r>
      <w:r w:rsidR="00E7496E" w:rsidRPr="00406EE9">
        <w:rPr>
          <w:rFonts w:ascii="Arial" w:hAnsi="Arial" w:cs="Arial"/>
          <w:sz w:val="24"/>
          <w:szCs w:val="24"/>
        </w:rPr>
        <w:t>como os</w:t>
      </w:r>
      <w:r w:rsidR="00E73737" w:rsidRPr="00406EE9">
        <w:rPr>
          <w:rFonts w:ascii="Arial" w:hAnsi="Arial" w:cs="Arial"/>
          <w:sz w:val="24"/>
          <w:szCs w:val="24"/>
        </w:rPr>
        <w:t xml:space="preserve"> motivos? Se sim, detalhe-as.</w:t>
      </w:r>
    </w:p>
    <w:p w14:paraId="56A50774" w14:textId="6D82F40D" w:rsidR="00E7496E" w:rsidRPr="00406EE9" w:rsidRDefault="00566E2B" w:rsidP="00E749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73737" w:rsidRPr="00406EE9">
        <w:rPr>
          <w:rFonts w:ascii="Arial" w:hAnsi="Arial" w:cs="Arial"/>
          <w:sz w:val="24"/>
          <w:szCs w:val="24"/>
        </w:rPr>
        <w:t>O estudante tem a capacidade de expressar suas necessidades, desejos e interesses, incluindo os métodos utilizados para tal?</w:t>
      </w:r>
    </w:p>
    <w:p w14:paraId="20D1991C" w14:textId="5C188415" w:rsidR="00E73737" w:rsidRDefault="00566E2B" w:rsidP="00406E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73737" w:rsidRPr="00406EE9">
        <w:rPr>
          <w:rFonts w:ascii="Arial" w:hAnsi="Arial" w:cs="Arial"/>
          <w:sz w:val="24"/>
          <w:szCs w:val="24"/>
        </w:rPr>
        <w:t>Qual a frequência com que o estudante solicita ajuda aos professores, bem como as circunstâncias ou situações em que isso ocorre?</w:t>
      </w:r>
    </w:p>
    <w:p w14:paraId="5298CFD3" w14:textId="1228689C" w:rsidR="00E7496E" w:rsidRPr="00406EE9" w:rsidRDefault="00566E2B" w:rsidP="00E749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73737" w:rsidRPr="00406EE9">
        <w:rPr>
          <w:rFonts w:ascii="Arial" w:hAnsi="Arial" w:cs="Arial"/>
          <w:sz w:val="24"/>
          <w:szCs w:val="24"/>
        </w:rPr>
        <w:t>Qual a percepção do estudante em relação aos seus professores?</w:t>
      </w:r>
    </w:p>
    <w:p w14:paraId="59CDDC66" w14:textId="013A08E3" w:rsidR="00E73737" w:rsidRDefault="00566E2B" w:rsidP="00406E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73737" w:rsidRPr="00406EE9">
        <w:rPr>
          <w:rFonts w:ascii="Arial" w:hAnsi="Arial" w:cs="Arial"/>
          <w:sz w:val="24"/>
          <w:szCs w:val="24"/>
        </w:rPr>
        <w:t>Quais as razões pelas quais o estudante considera importante frequentar a escola e estudar nela?</w:t>
      </w:r>
    </w:p>
    <w:p w14:paraId="38ACD088" w14:textId="77777777" w:rsidR="00566E2B" w:rsidRDefault="00566E2B" w:rsidP="00406E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3E1329" w14:textId="052BD16A" w:rsidR="00E7496E" w:rsidRPr="005D1058" w:rsidRDefault="00E73737" w:rsidP="005D1058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E04F4">
        <w:rPr>
          <w:rFonts w:ascii="Arial" w:hAnsi="Arial" w:cs="Arial"/>
          <w:b/>
          <w:bCs/>
          <w:sz w:val="24"/>
          <w:szCs w:val="24"/>
        </w:rPr>
        <w:t xml:space="preserve">Informações coletadas da/sobre a </w:t>
      </w:r>
      <w:r w:rsidR="00D321B5" w:rsidRPr="00FE04F4">
        <w:rPr>
          <w:rFonts w:ascii="Arial" w:hAnsi="Arial" w:cs="Arial"/>
          <w:b/>
          <w:bCs/>
          <w:sz w:val="24"/>
          <w:szCs w:val="24"/>
        </w:rPr>
        <w:t>escola:</w:t>
      </w:r>
    </w:p>
    <w:p w14:paraId="5A5235AF" w14:textId="68245C0E" w:rsidR="00FD2691" w:rsidRDefault="005D1058" w:rsidP="00FD26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73737" w:rsidRPr="00406EE9">
        <w:rPr>
          <w:rFonts w:ascii="Arial" w:hAnsi="Arial" w:cs="Arial"/>
          <w:sz w:val="24"/>
          <w:szCs w:val="24"/>
        </w:rPr>
        <w:t xml:space="preserve">O estudante é engajado e participa plenamente de todas as atividades e espaços </w:t>
      </w:r>
      <w:r w:rsidR="00FD2691">
        <w:rPr>
          <w:rFonts w:ascii="Arial" w:hAnsi="Arial" w:cs="Arial"/>
          <w:sz w:val="24"/>
          <w:szCs w:val="24"/>
        </w:rPr>
        <w:t>n</w:t>
      </w:r>
      <w:r w:rsidR="00E73737" w:rsidRPr="00406EE9">
        <w:rPr>
          <w:rFonts w:ascii="Arial" w:hAnsi="Arial" w:cs="Arial"/>
          <w:sz w:val="24"/>
          <w:szCs w:val="24"/>
        </w:rPr>
        <w:t>a escola</w:t>
      </w:r>
      <w:r w:rsidR="00CA6FE2" w:rsidRPr="00406EE9">
        <w:rPr>
          <w:rFonts w:ascii="Arial" w:hAnsi="Arial" w:cs="Arial"/>
          <w:sz w:val="24"/>
          <w:szCs w:val="24"/>
        </w:rPr>
        <w:t>?</w:t>
      </w:r>
      <w:r w:rsidR="00FD2691">
        <w:rPr>
          <w:rFonts w:ascii="Arial" w:hAnsi="Arial" w:cs="Arial"/>
          <w:sz w:val="24"/>
          <w:szCs w:val="24"/>
        </w:rPr>
        <w:t xml:space="preserve"> </w:t>
      </w:r>
      <w:r w:rsidR="00FD2691" w:rsidRPr="00406EE9">
        <w:rPr>
          <w:rFonts w:ascii="Arial" w:hAnsi="Arial" w:cs="Arial"/>
          <w:sz w:val="24"/>
          <w:szCs w:val="24"/>
        </w:rPr>
        <w:t>Se não, quais são os motivos para a falta de participação?</w:t>
      </w:r>
    </w:p>
    <w:p w14:paraId="6DB20232" w14:textId="77777777" w:rsidR="008E464E" w:rsidRDefault="005D1058" w:rsidP="00406E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73737" w:rsidRPr="00406EE9">
        <w:rPr>
          <w:rFonts w:ascii="Arial" w:hAnsi="Arial" w:cs="Arial"/>
          <w:sz w:val="24"/>
          <w:szCs w:val="24"/>
        </w:rPr>
        <w:t>Qual é o grau de participação do estudante nas atividades escolares</w:t>
      </w:r>
      <w:r w:rsidR="005D3F9D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 w:rsidR="008E464E" w:rsidRPr="00406EE9">
        <w:rPr>
          <w:rFonts w:ascii="Arial" w:hAnsi="Arial" w:cs="Arial"/>
          <w:sz w:val="24"/>
          <w:szCs w:val="24"/>
        </w:rPr>
        <w:t>I</w:t>
      </w:r>
      <w:r w:rsidR="00E73737" w:rsidRPr="00406EE9">
        <w:rPr>
          <w:rFonts w:ascii="Arial" w:hAnsi="Arial" w:cs="Arial"/>
          <w:sz w:val="24"/>
          <w:szCs w:val="24"/>
        </w:rPr>
        <w:t>ntegral</w:t>
      </w:r>
      <w:r w:rsidR="008E464E">
        <w:rPr>
          <w:rFonts w:ascii="Arial" w:hAnsi="Arial" w:cs="Arial"/>
          <w:sz w:val="24"/>
          <w:szCs w:val="24"/>
        </w:rPr>
        <w:t>? P</w:t>
      </w:r>
      <w:r w:rsidR="00E73737" w:rsidRPr="00406EE9">
        <w:rPr>
          <w:rFonts w:ascii="Arial" w:hAnsi="Arial" w:cs="Arial"/>
          <w:sz w:val="24"/>
          <w:szCs w:val="24"/>
        </w:rPr>
        <w:t>arcial</w:t>
      </w:r>
      <w:r w:rsidR="008E464E">
        <w:rPr>
          <w:rFonts w:ascii="Arial" w:hAnsi="Arial" w:cs="Arial"/>
          <w:sz w:val="24"/>
          <w:szCs w:val="24"/>
        </w:rPr>
        <w:t>? Nula?</w:t>
      </w:r>
    </w:p>
    <w:p w14:paraId="1D58970E" w14:textId="02EC2906" w:rsidR="00E73737" w:rsidRDefault="008E464E" w:rsidP="00406E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E73737" w:rsidRPr="00406EE9">
        <w:rPr>
          <w:rFonts w:ascii="Arial" w:hAnsi="Arial" w:cs="Arial"/>
          <w:sz w:val="24"/>
          <w:szCs w:val="24"/>
        </w:rPr>
        <w:t>Quais são as barreiras do ambiente escolar que impedem a participação do estudante na escola</w:t>
      </w:r>
      <w:r w:rsidR="00CA6FE2" w:rsidRPr="00406EE9">
        <w:rPr>
          <w:rFonts w:ascii="Arial" w:hAnsi="Arial" w:cs="Arial"/>
          <w:sz w:val="24"/>
          <w:szCs w:val="24"/>
        </w:rPr>
        <w:t>?</w:t>
      </w:r>
    </w:p>
    <w:p w14:paraId="4253D7A8" w14:textId="06844F56" w:rsidR="00E7496E" w:rsidRPr="00406EE9" w:rsidRDefault="008E464E" w:rsidP="00E749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73737" w:rsidRPr="00406EE9">
        <w:rPr>
          <w:rFonts w:ascii="Arial" w:hAnsi="Arial" w:cs="Arial"/>
          <w:sz w:val="24"/>
          <w:szCs w:val="24"/>
        </w:rPr>
        <w:t>Que tipo de suporte educacional e/ ou clínico o estudante já recebe e quais são os profissionais envolvidos</w:t>
      </w:r>
      <w:r w:rsidR="00CA6FE2" w:rsidRPr="00406EE9">
        <w:rPr>
          <w:rFonts w:ascii="Arial" w:hAnsi="Arial" w:cs="Arial"/>
          <w:sz w:val="24"/>
          <w:szCs w:val="24"/>
        </w:rPr>
        <w:t>?</w:t>
      </w:r>
    </w:p>
    <w:p w14:paraId="1D2821EA" w14:textId="3A40B868" w:rsidR="005D3F9D" w:rsidRPr="00406EE9" w:rsidRDefault="008E464E" w:rsidP="00406E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73737" w:rsidRPr="00406EE9">
        <w:rPr>
          <w:rFonts w:ascii="Arial" w:hAnsi="Arial" w:cs="Arial"/>
          <w:sz w:val="24"/>
          <w:szCs w:val="24"/>
        </w:rPr>
        <w:t>Quais são os interesses e expectativas do estudante em relação à sua formação escolar, como</w:t>
      </w:r>
      <w:r w:rsidR="00FD2691">
        <w:rPr>
          <w:rFonts w:ascii="Arial" w:hAnsi="Arial" w:cs="Arial"/>
          <w:sz w:val="24"/>
          <w:szCs w:val="24"/>
        </w:rPr>
        <w:t xml:space="preserve"> foi</w:t>
      </w:r>
      <w:r w:rsidR="00E73737" w:rsidRPr="00406EE9">
        <w:rPr>
          <w:rFonts w:ascii="Arial" w:hAnsi="Arial" w:cs="Arial"/>
          <w:sz w:val="24"/>
          <w:szCs w:val="24"/>
        </w:rPr>
        <w:t xml:space="preserve"> identificado pelos professores</w:t>
      </w:r>
      <w:r w:rsidR="00CA6FE2" w:rsidRPr="00406EE9">
        <w:rPr>
          <w:rFonts w:ascii="Arial" w:hAnsi="Arial" w:cs="Arial"/>
          <w:sz w:val="24"/>
          <w:szCs w:val="24"/>
        </w:rPr>
        <w:t>?</w:t>
      </w:r>
      <w:bookmarkStart w:id="1" w:name="_Hlk141267310"/>
    </w:p>
    <w:bookmarkEnd w:id="1"/>
    <w:p w14:paraId="2C63356E" w14:textId="777C28E0" w:rsidR="00E73737" w:rsidRDefault="008E464E" w:rsidP="00406E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73737" w:rsidRPr="00406EE9">
        <w:rPr>
          <w:rFonts w:ascii="Arial" w:hAnsi="Arial" w:cs="Arial"/>
          <w:sz w:val="24"/>
          <w:szCs w:val="24"/>
        </w:rPr>
        <w:t>Como a comunidade escolar avalia a interação do estudante com seus colegas de turma</w:t>
      </w:r>
      <w:r w:rsidR="00CA6FE2" w:rsidRPr="00406EE9">
        <w:rPr>
          <w:rFonts w:ascii="Arial" w:hAnsi="Arial" w:cs="Arial"/>
          <w:sz w:val="24"/>
          <w:szCs w:val="24"/>
        </w:rPr>
        <w:t>?</w:t>
      </w:r>
    </w:p>
    <w:p w14:paraId="11ABE3F3" w14:textId="77777777" w:rsidR="002B5AA1" w:rsidRDefault="008E464E" w:rsidP="00406E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73737" w:rsidRPr="00406EE9">
        <w:rPr>
          <w:rFonts w:ascii="Arial" w:hAnsi="Arial" w:cs="Arial"/>
          <w:sz w:val="24"/>
          <w:szCs w:val="24"/>
        </w:rPr>
        <w:t>A escola fornece recursos de acessibilidade para o estudante, como mobiliário, materiais pedagógicos, informática adaptada</w:t>
      </w:r>
      <w:r w:rsidR="00CA6FE2" w:rsidRPr="00406EE9">
        <w:rPr>
          <w:rFonts w:ascii="Arial" w:hAnsi="Arial" w:cs="Arial"/>
          <w:sz w:val="24"/>
          <w:szCs w:val="24"/>
        </w:rPr>
        <w:t>, equipamentos adaptados, intérprete ou outros serviços?</w:t>
      </w:r>
    </w:p>
    <w:p w14:paraId="3C77ED5B" w14:textId="6EA89170" w:rsidR="005166D1" w:rsidRPr="00406EE9" w:rsidRDefault="002B5AA1" w:rsidP="005166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A6FE2" w:rsidRPr="00406EE9">
        <w:rPr>
          <w:rFonts w:ascii="Arial" w:hAnsi="Arial" w:cs="Arial"/>
          <w:sz w:val="24"/>
          <w:szCs w:val="24"/>
        </w:rPr>
        <w:t xml:space="preserve">Os recursos disponibilizados para o desenvolvimento do estudante, como materiais pedagógicos especializados, equipamentos ou equipamentos adaptados, informática adaptada, intérprete ou outros serviços, atendem às necessidades do estudante? </w:t>
      </w:r>
      <w:r w:rsidR="00FD2691" w:rsidRPr="00406EE9">
        <w:rPr>
          <w:rFonts w:ascii="Arial" w:hAnsi="Arial" w:cs="Arial"/>
          <w:sz w:val="24"/>
          <w:szCs w:val="24"/>
        </w:rPr>
        <w:t>Deixa</w:t>
      </w:r>
      <w:r w:rsidR="004C15A4">
        <w:rPr>
          <w:rFonts w:ascii="Arial" w:hAnsi="Arial" w:cs="Arial"/>
          <w:sz w:val="24"/>
          <w:szCs w:val="24"/>
        </w:rPr>
        <w:t>-</w:t>
      </w:r>
      <w:r w:rsidR="00FD2691" w:rsidRPr="00406EE9">
        <w:rPr>
          <w:rFonts w:ascii="Arial" w:hAnsi="Arial" w:cs="Arial"/>
          <w:sz w:val="24"/>
          <w:szCs w:val="24"/>
        </w:rPr>
        <w:t>o</w:t>
      </w:r>
      <w:r w:rsidR="00CA6FE2" w:rsidRPr="00406EE9">
        <w:rPr>
          <w:rFonts w:ascii="Arial" w:hAnsi="Arial" w:cs="Arial"/>
          <w:sz w:val="24"/>
          <w:szCs w:val="24"/>
        </w:rPr>
        <w:t xml:space="preserve"> satisfeito?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A2EE611" w14:textId="72237396" w:rsidR="005166D1" w:rsidRPr="00406EE9" w:rsidRDefault="008727D1" w:rsidP="005166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A6FE2" w:rsidRPr="00406EE9">
        <w:rPr>
          <w:rFonts w:ascii="Arial" w:hAnsi="Arial" w:cs="Arial"/>
          <w:sz w:val="24"/>
          <w:szCs w:val="24"/>
        </w:rPr>
        <w:t>Quais são as evidências que levaram o professor da sala de aula ou a unidade escolar a solicitar os serviços de AEE para esse estudante?</w:t>
      </w:r>
    </w:p>
    <w:p w14:paraId="68F6AE59" w14:textId="5038C2AA" w:rsidR="005166D1" w:rsidRPr="00406EE9" w:rsidRDefault="008727D1" w:rsidP="005166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A6FE2" w:rsidRPr="00406EE9">
        <w:rPr>
          <w:rFonts w:ascii="Arial" w:hAnsi="Arial" w:cs="Arial"/>
          <w:sz w:val="24"/>
          <w:szCs w:val="24"/>
        </w:rPr>
        <w:t>Quais os recursos humanos e materiais são necessários para esse estudante, mas que a escola não possui?</w:t>
      </w:r>
    </w:p>
    <w:p w14:paraId="15160BBD" w14:textId="5F29CF3B" w:rsidR="005D3F9D" w:rsidRDefault="008727D1" w:rsidP="00406E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A6FE2" w:rsidRPr="00406EE9">
        <w:rPr>
          <w:rFonts w:ascii="Arial" w:hAnsi="Arial" w:cs="Arial"/>
          <w:sz w:val="24"/>
          <w:szCs w:val="24"/>
        </w:rPr>
        <w:t>Qu</w:t>
      </w:r>
      <w:r w:rsidR="005166D1">
        <w:rPr>
          <w:rFonts w:ascii="Arial" w:hAnsi="Arial" w:cs="Arial"/>
          <w:sz w:val="24"/>
          <w:szCs w:val="24"/>
        </w:rPr>
        <w:t>e</w:t>
      </w:r>
      <w:r w:rsidR="00CA6FE2" w:rsidRPr="00406EE9">
        <w:rPr>
          <w:rFonts w:ascii="Arial" w:hAnsi="Arial" w:cs="Arial"/>
          <w:sz w:val="24"/>
          <w:szCs w:val="24"/>
        </w:rPr>
        <w:t>m avaliou os recursos utilizados por esse estudante?</w:t>
      </w:r>
      <w:r w:rsidR="005166D1">
        <w:rPr>
          <w:rFonts w:ascii="Arial" w:hAnsi="Arial" w:cs="Arial"/>
          <w:sz w:val="24"/>
          <w:szCs w:val="24"/>
        </w:rPr>
        <w:t xml:space="preserve"> </w:t>
      </w:r>
      <w:r w:rsidR="00CA6FE2" w:rsidRPr="00406EE9">
        <w:rPr>
          <w:rFonts w:ascii="Arial" w:hAnsi="Arial" w:cs="Arial"/>
          <w:sz w:val="24"/>
          <w:szCs w:val="24"/>
        </w:rPr>
        <w:t xml:space="preserve">Eles atendem às suas necessidades? </w:t>
      </w:r>
    </w:p>
    <w:p w14:paraId="7F37CC55" w14:textId="1B366A45" w:rsidR="005166D1" w:rsidRDefault="008727D1" w:rsidP="005166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A6FE2" w:rsidRPr="00406EE9">
        <w:rPr>
          <w:rFonts w:ascii="Arial" w:hAnsi="Arial" w:cs="Arial"/>
          <w:sz w:val="24"/>
          <w:szCs w:val="24"/>
        </w:rPr>
        <w:t xml:space="preserve">Qual é o </w:t>
      </w:r>
      <w:r w:rsidR="00D321B5" w:rsidRPr="00406EE9">
        <w:rPr>
          <w:rFonts w:ascii="Arial" w:hAnsi="Arial" w:cs="Arial"/>
          <w:sz w:val="24"/>
          <w:szCs w:val="24"/>
        </w:rPr>
        <w:t>nível de</w:t>
      </w:r>
      <w:r w:rsidR="00CA6FE2" w:rsidRPr="00406EE9">
        <w:rPr>
          <w:rFonts w:ascii="Arial" w:hAnsi="Arial" w:cs="Arial"/>
          <w:sz w:val="24"/>
          <w:szCs w:val="24"/>
        </w:rPr>
        <w:t xml:space="preserve"> envolvimento afetivo e social da turma com o estudante?</w:t>
      </w:r>
    </w:p>
    <w:p w14:paraId="502AF644" w14:textId="77777777" w:rsidR="008727D1" w:rsidRPr="00406EE9" w:rsidRDefault="008727D1" w:rsidP="005166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AD90BE" w14:textId="53676545" w:rsidR="005D3F9D" w:rsidRPr="000F38EB" w:rsidRDefault="00CA6FE2" w:rsidP="000F38EB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C15A4">
        <w:rPr>
          <w:rFonts w:ascii="Arial" w:hAnsi="Arial" w:cs="Arial"/>
          <w:b/>
          <w:bCs/>
          <w:sz w:val="24"/>
          <w:szCs w:val="24"/>
        </w:rPr>
        <w:t>Informações coletadas da/sobre a família:</w:t>
      </w:r>
    </w:p>
    <w:p w14:paraId="13765B20" w14:textId="29DE7F3E" w:rsidR="005166D1" w:rsidRPr="00406EE9" w:rsidRDefault="008727D1" w:rsidP="005166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24844" w:rsidRPr="00406EE9">
        <w:rPr>
          <w:rFonts w:ascii="Arial" w:hAnsi="Arial" w:cs="Arial"/>
          <w:sz w:val="24"/>
          <w:szCs w:val="24"/>
        </w:rPr>
        <w:t>Qual é a percepção da família em relação à trajetória escolar do estudante?</w:t>
      </w:r>
    </w:p>
    <w:p w14:paraId="0F62D99B" w14:textId="20208A64" w:rsidR="00C24844" w:rsidRDefault="008727D1" w:rsidP="00406E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24844" w:rsidRPr="00406EE9">
        <w:rPr>
          <w:rFonts w:ascii="Arial" w:hAnsi="Arial" w:cs="Arial"/>
          <w:sz w:val="24"/>
          <w:szCs w:val="24"/>
        </w:rPr>
        <w:t>A família mantém um nível satisfatório de envolvimento com a escola? Participa de reuniões, festividades, ou de outras atividades escolares?</w:t>
      </w:r>
    </w:p>
    <w:p w14:paraId="5E184121" w14:textId="79585D7B" w:rsidR="005166D1" w:rsidRPr="00406EE9" w:rsidRDefault="008727D1" w:rsidP="005166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24844" w:rsidRPr="00406EE9">
        <w:rPr>
          <w:rFonts w:ascii="Arial" w:hAnsi="Arial" w:cs="Arial"/>
          <w:sz w:val="24"/>
          <w:szCs w:val="24"/>
        </w:rPr>
        <w:t>Possui conhecimento sobre os direitos do estudante no que se refere à educação inclusiva? Manifesta exigência pela garantia desses direitos?</w:t>
      </w:r>
    </w:p>
    <w:p w14:paraId="492E34C6" w14:textId="10B4BCF5" w:rsidR="005166D1" w:rsidRPr="00406EE9" w:rsidRDefault="008727D1" w:rsidP="005166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C24844" w:rsidRPr="00406EE9">
        <w:rPr>
          <w:rFonts w:ascii="Arial" w:hAnsi="Arial" w:cs="Arial"/>
          <w:sz w:val="24"/>
          <w:szCs w:val="24"/>
        </w:rPr>
        <w:t>Identifica habilidades, necessidades e desafios na vida pessoal e escolar do estudante? Quais são?</w:t>
      </w:r>
    </w:p>
    <w:p w14:paraId="701FD4DA" w14:textId="14DAA65B" w:rsidR="005166D1" w:rsidRDefault="008727D1" w:rsidP="005166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24844" w:rsidRPr="00406EE9">
        <w:rPr>
          <w:rFonts w:ascii="Arial" w:hAnsi="Arial" w:cs="Arial"/>
          <w:sz w:val="24"/>
          <w:szCs w:val="24"/>
        </w:rPr>
        <w:t>Quais são as expectativas da família em relação ao desenvolvimento e escolarização do estudante?</w:t>
      </w:r>
    </w:p>
    <w:p w14:paraId="0360458E" w14:textId="77777777" w:rsidR="008727D1" w:rsidRPr="00406EE9" w:rsidRDefault="008727D1" w:rsidP="005166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36D8C7" w14:textId="5DF3123D" w:rsidR="00E7496E" w:rsidRPr="000F38EB" w:rsidRDefault="00C24844" w:rsidP="00406EE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C15A4">
        <w:rPr>
          <w:rFonts w:ascii="Arial" w:hAnsi="Arial" w:cs="Arial"/>
          <w:b/>
          <w:bCs/>
          <w:sz w:val="24"/>
          <w:szCs w:val="24"/>
        </w:rPr>
        <w:t>II- Aspectos Pedagógicos</w:t>
      </w:r>
    </w:p>
    <w:p w14:paraId="3A7BC628" w14:textId="7F2E9F0B" w:rsidR="00E7496E" w:rsidRPr="00406EE9" w:rsidRDefault="000F38EB" w:rsidP="00406E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24844" w:rsidRPr="00406EE9">
        <w:rPr>
          <w:rFonts w:ascii="Arial" w:hAnsi="Arial" w:cs="Arial"/>
          <w:sz w:val="24"/>
          <w:szCs w:val="24"/>
        </w:rPr>
        <w:t>Quais são as expectativas do professor em relação a este estudante?</w:t>
      </w:r>
    </w:p>
    <w:p w14:paraId="442209DC" w14:textId="4F3F6484" w:rsidR="005166D1" w:rsidRPr="00406EE9" w:rsidRDefault="000F38EB" w:rsidP="005166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C24844" w:rsidRPr="00406EE9">
        <w:rPr>
          <w:rFonts w:ascii="Arial" w:hAnsi="Arial" w:cs="Arial"/>
          <w:sz w:val="24"/>
          <w:szCs w:val="24"/>
        </w:rPr>
        <w:t>Quais as habilidades e potencialidades são percebidas como principais pelos professores?</w:t>
      </w:r>
    </w:p>
    <w:p w14:paraId="166161B6" w14:textId="6AF75C19" w:rsidR="005166D1" w:rsidRPr="00406EE9" w:rsidRDefault="000F38EB" w:rsidP="005166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24844" w:rsidRPr="00406EE9">
        <w:rPr>
          <w:rFonts w:ascii="Arial" w:hAnsi="Arial" w:cs="Arial"/>
          <w:sz w:val="24"/>
          <w:szCs w:val="24"/>
        </w:rPr>
        <w:t xml:space="preserve">Como é a avaliação do estudante sob o ponto de vista social, afetivo, cognitivo, motor, familiar e outros aspectos? </w:t>
      </w:r>
    </w:p>
    <w:p w14:paraId="1017A1AE" w14:textId="2AF2698B" w:rsidR="00C24844" w:rsidRDefault="000F38EB" w:rsidP="00406E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24844" w:rsidRPr="00406EE9">
        <w:rPr>
          <w:rFonts w:ascii="Arial" w:hAnsi="Arial" w:cs="Arial"/>
          <w:sz w:val="24"/>
          <w:szCs w:val="24"/>
        </w:rPr>
        <w:t>Qual é o parecer do professor sobre o desempenho escolar deste aluno?</w:t>
      </w:r>
    </w:p>
    <w:p w14:paraId="3BD547F0" w14:textId="4A5B9D50" w:rsidR="005166D1" w:rsidRPr="00406EE9" w:rsidRDefault="000F38EB" w:rsidP="005166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24844" w:rsidRPr="00406EE9">
        <w:rPr>
          <w:rFonts w:ascii="Arial" w:hAnsi="Arial" w:cs="Arial"/>
          <w:sz w:val="24"/>
          <w:szCs w:val="24"/>
        </w:rPr>
        <w:t xml:space="preserve">Qual é o posicionamento da escola, composta pelo trio gestor, professores e colegas da turma, acerca do progresso escolar do estudante em </w:t>
      </w:r>
      <w:r w:rsidR="00D321B5" w:rsidRPr="00406EE9">
        <w:rPr>
          <w:rFonts w:ascii="Arial" w:hAnsi="Arial" w:cs="Arial"/>
          <w:sz w:val="24"/>
          <w:szCs w:val="24"/>
        </w:rPr>
        <w:t>questão?</w:t>
      </w:r>
    </w:p>
    <w:p w14:paraId="20B2EC9E" w14:textId="792AD1FB" w:rsidR="005166D1" w:rsidRPr="00406EE9" w:rsidRDefault="000F38EB" w:rsidP="00406E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24844" w:rsidRPr="00406EE9">
        <w:rPr>
          <w:rFonts w:ascii="Arial" w:hAnsi="Arial" w:cs="Arial"/>
          <w:sz w:val="24"/>
          <w:szCs w:val="24"/>
        </w:rPr>
        <w:t>De que forma o discente se engaja nas atividades propostas pela turma?</w:t>
      </w:r>
      <w:r w:rsidR="00C24844" w:rsidRPr="00406EE9">
        <w:rPr>
          <w:rFonts w:ascii="Arial" w:hAnsi="Arial" w:cs="Arial"/>
          <w:sz w:val="24"/>
          <w:szCs w:val="24"/>
        </w:rPr>
        <w:br/>
      </w:r>
      <w:r w:rsidR="001E3309" w:rsidRPr="00406EE9">
        <w:rPr>
          <w:rFonts w:ascii="Arial" w:hAnsi="Arial" w:cs="Arial"/>
          <w:sz w:val="24"/>
          <w:szCs w:val="24"/>
        </w:rPr>
        <w:t>Quais atividades ele executa com facilidade e quais apresentam maiores dificuldades, considerando os desafios propostos? Por qual razão?</w:t>
      </w:r>
    </w:p>
    <w:p w14:paraId="6D5F1EF2" w14:textId="2A2B7295" w:rsidR="001E3309" w:rsidRDefault="000F38EB" w:rsidP="00406E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E3309" w:rsidRPr="00406EE9">
        <w:rPr>
          <w:rFonts w:ascii="Arial" w:hAnsi="Arial" w:cs="Arial"/>
          <w:sz w:val="24"/>
          <w:szCs w:val="24"/>
        </w:rPr>
        <w:t xml:space="preserve">Quais habilidades/competências não foram identificadas pelos professores nas diferentes áreas do conhecimento e que sugestões de suporte são propostas para que o estudante alcance os objetivos educacionais traçados para a </w:t>
      </w:r>
      <w:r w:rsidR="00D321B5" w:rsidRPr="00406EE9">
        <w:rPr>
          <w:rFonts w:ascii="Arial" w:hAnsi="Arial" w:cs="Arial"/>
          <w:sz w:val="24"/>
          <w:szCs w:val="24"/>
        </w:rPr>
        <w:t>turma?</w:t>
      </w:r>
    </w:p>
    <w:p w14:paraId="69A7D30F" w14:textId="77777777" w:rsidR="005166D1" w:rsidRPr="00406EE9" w:rsidRDefault="005166D1" w:rsidP="005166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7D75EB" w14:textId="247FE562" w:rsidR="00E7496E" w:rsidRPr="000F38EB" w:rsidRDefault="001E3309" w:rsidP="00406EE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C15A4">
        <w:rPr>
          <w:rFonts w:ascii="Arial" w:hAnsi="Arial" w:cs="Arial"/>
          <w:b/>
          <w:bCs/>
          <w:sz w:val="24"/>
          <w:szCs w:val="24"/>
        </w:rPr>
        <w:t>III-</w:t>
      </w:r>
      <w:r w:rsidRPr="004C15A4">
        <w:rPr>
          <w:rFonts w:ascii="Arial" w:hAnsi="Arial" w:cs="Arial"/>
          <w:sz w:val="24"/>
          <w:szCs w:val="24"/>
        </w:rPr>
        <w:t xml:space="preserve"> </w:t>
      </w:r>
      <w:r w:rsidRPr="004C15A4">
        <w:rPr>
          <w:rFonts w:ascii="Arial" w:hAnsi="Arial" w:cs="Arial"/>
          <w:b/>
          <w:bCs/>
          <w:sz w:val="24"/>
          <w:szCs w:val="24"/>
        </w:rPr>
        <w:t>Dos encaminhamentos pedagógicos e das indicações de apoios, recursos e serviços na perspectiva inclusiva.</w:t>
      </w:r>
    </w:p>
    <w:p w14:paraId="09FA4FBD" w14:textId="6F721B5D" w:rsidR="005166D1" w:rsidRPr="00153DBC" w:rsidRDefault="001E3309" w:rsidP="005166D1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6EE9">
        <w:rPr>
          <w:rFonts w:ascii="Arial" w:hAnsi="Arial" w:cs="Arial"/>
          <w:sz w:val="24"/>
          <w:szCs w:val="24"/>
        </w:rPr>
        <w:t xml:space="preserve">Registro do possível histórico de encaminhamentos pedagógicos já disponibilizados ao estudante, durante sua trajetória escolar, considerando, por exemplo, o percurso escolar em outra rede de ensino </w:t>
      </w:r>
      <w:r w:rsidR="00556A40" w:rsidRPr="00406EE9">
        <w:rPr>
          <w:rFonts w:ascii="Arial" w:hAnsi="Arial" w:cs="Arial"/>
          <w:sz w:val="24"/>
          <w:szCs w:val="24"/>
        </w:rPr>
        <w:t>(pública</w:t>
      </w:r>
      <w:r w:rsidRPr="00406EE9">
        <w:rPr>
          <w:rFonts w:ascii="Arial" w:hAnsi="Arial" w:cs="Arial"/>
          <w:sz w:val="24"/>
          <w:szCs w:val="24"/>
        </w:rPr>
        <w:t xml:space="preserve"> municipal ou privada);</w:t>
      </w:r>
    </w:p>
    <w:p w14:paraId="14C89D7B" w14:textId="04760013" w:rsidR="001E3309" w:rsidRDefault="001E3309" w:rsidP="00406EE9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6EE9">
        <w:rPr>
          <w:rFonts w:ascii="Arial" w:hAnsi="Arial" w:cs="Arial"/>
          <w:sz w:val="24"/>
          <w:szCs w:val="24"/>
        </w:rPr>
        <w:t>Descrição dos encaminhamentos pedagógicos já realizados em âmbito da Secretaria da Educação, buscando registrar o histórico do percurso escolar do estudante;</w:t>
      </w:r>
    </w:p>
    <w:p w14:paraId="4EBAFB9C" w14:textId="448672CF" w:rsidR="005166D1" w:rsidRPr="00153DBC" w:rsidRDefault="001E3309" w:rsidP="005166D1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6EE9">
        <w:rPr>
          <w:rFonts w:ascii="Arial" w:hAnsi="Arial" w:cs="Arial"/>
          <w:sz w:val="24"/>
          <w:szCs w:val="24"/>
        </w:rPr>
        <w:t>Projeção dos encaminhamentos pedagógicos necessários a eliminação ou redução de barreiras no ambiente escolar.</w:t>
      </w:r>
      <w:r w:rsidR="00C5312E" w:rsidRPr="00406EE9">
        <w:rPr>
          <w:rFonts w:ascii="Arial" w:hAnsi="Arial" w:cs="Arial"/>
          <w:sz w:val="24"/>
          <w:szCs w:val="24"/>
        </w:rPr>
        <w:t xml:space="preserve"> </w:t>
      </w:r>
      <w:r w:rsidRPr="00406EE9">
        <w:rPr>
          <w:rFonts w:ascii="Arial" w:hAnsi="Arial" w:cs="Arial"/>
          <w:sz w:val="24"/>
          <w:szCs w:val="24"/>
        </w:rPr>
        <w:t>Observação: este item</w:t>
      </w:r>
      <w:r w:rsidR="00C5312E" w:rsidRPr="00406EE9">
        <w:rPr>
          <w:rFonts w:ascii="Arial" w:hAnsi="Arial" w:cs="Arial"/>
          <w:sz w:val="24"/>
          <w:szCs w:val="24"/>
        </w:rPr>
        <w:t xml:space="preserve"> deverá articular-se diretamente com o Plano de Atendimento Educacional Especializado – PAEE;</w:t>
      </w:r>
    </w:p>
    <w:p w14:paraId="4046385C" w14:textId="77777777" w:rsidR="00153DBC" w:rsidRDefault="00C5312E" w:rsidP="00995B2F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6EE9">
        <w:rPr>
          <w:rFonts w:ascii="Arial" w:hAnsi="Arial" w:cs="Arial"/>
          <w:sz w:val="24"/>
          <w:szCs w:val="24"/>
        </w:rPr>
        <w:t xml:space="preserve">Considerando a projeção de encaminhamentos pedagógicos necessários à eliminação ou redução de barreiras no ambiente escolar, indique </w:t>
      </w:r>
      <w:r w:rsidRPr="00153DBC">
        <w:rPr>
          <w:rFonts w:ascii="Arial" w:hAnsi="Arial" w:cs="Arial"/>
          <w:b/>
          <w:bCs/>
          <w:sz w:val="24"/>
          <w:szCs w:val="24"/>
        </w:rPr>
        <w:t xml:space="preserve">os apoios, recursos e serviços </w:t>
      </w:r>
      <w:r w:rsidRPr="00406EE9">
        <w:rPr>
          <w:rFonts w:ascii="Arial" w:hAnsi="Arial" w:cs="Arial"/>
          <w:sz w:val="24"/>
          <w:szCs w:val="24"/>
        </w:rPr>
        <w:t xml:space="preserve">que podem ser oferecidos ao estudante, acompanhado de </w:t>
      </w:r>
      <w:r w:rsidRPr="00153DBC">
        <w:rPr>
          <w:rFonts w:ascii="Arial" w:hAnsi="Arial" w:cs="Arial"/>
          <w:b/>
          <w:bCs/>
          <w:sz w:val="24"/>
          <w:szCs w:val="24"/>
        </w:rPr>
        <w:t xml:space="preserve">justificativa </w:t>
      </w:r>
      <w:r w:rsidRPr="00406EE9">
        <w:rPr>
          <w:rFonts w:ascii="Arial" w:hAnsi="Arial" w:cs="Arial"/>
          <w:sz w:val="24"/>
          <w:szCs w:val="24"/>
        </w:rPr>
        <w:t xml:space="preserve">que esteja com consonância com a </w:t>
      </w:r>
      <w:r w:rsidR="00406EE9" w:rsidRPr="00406EE9">
        <w:rPr>
          <w:rFonts w:ascii="Arial" w:hAnsi="Arial" w:cs="Arial"/>
          <w:sz w:val="24"/>
          <w:szCs w:val="24"/>
        </w:rPr>
        <w:t>API</w:t>
      </w:r>
      <w:r w:rsidR="00D321B5">
        <w:rPr>
          <w:rFonts w:ascii="Arial" w:hAnsi="Arial" w:cs="Arial"/>
          <w:sz w:val="24"/>
          <w:szCs w:val="24"/>
        </w:rPr>
        <w:t xml:space="preserve"> </w:t>
      </w:r>
      <w:r w:rsidR="00406EE9" w:rsidRPr="00406EE9">
        <w:rPr>
          <w:rFonts w:ascii="Arial" w:hAnsi="Arial" w:cs="Arial"/>
          <w:sz w:val="24"/>
          <w:szCs w:val="24"/>
        </w:rPr>
        <w:t>(Avaliação</w:t>
      </w:r>
      <w:r w:rsidRPr="00406EE9">
        <w:rPr>
          <w:rFonts w:ascii="Arial" w:hAnsi="Arial" w:cs="Arial"/>
          <w:sz w:val="24"/>
          <w:szCs w:val="24"/>
        </w:rPr>
        <w:t xml:space="preserve"> Pedagógica Inicial) de forma a subsidiar a elaboração do PAEE</w:t>
      </w:r>
      <w:r w:rsidR="00D321B5">
        <w:rPr>
          <w:rFonts w:ascii="Arial" w:hAnsi="Arial" w:cs="Arial"/>
          <w:sz w:val="24"/>
          <w:szCs w:val="24"/>
        </w:rPr>
        <w:t xml:space="preserve"> </w:t>
      </w:r>
      <w:r w:rsidRPr="00406EE9">
        <w:rPr>
          <w:rFonts w:ascii="Arial" w:hAnsi="Arial" w:cs="Arial"/>
          <w:sz w:val="24"/>
          <w:szCs w:val="24"/>
        </w:rPr>
        <w:t>(Plano de Atendimento Educacional Especializado).</w:t>
      </w:r>
    </w:p>
    <w:p w14:paraId="0A9E5501" w14:textId="666809A0" w:rsidR="00C5312E" w:rsidRPr="00153DBC" w:rsidRDefault="00995B2F" w:rsidP="00153DBC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3DBC">
        <w:rPr>
          <w:rFonts w:ascii="Arial" w:hAnsi="Arial" w:cs="Arial"/>
          <w:sz w:val="24"/>
          <w:szCs w:val="24"/>
        </w:rPr>
        <w:t xml:space="preserve">* </w:t>
      </w:r>
      <w:r w:rsidR="00C5312E" w:rsidRPr="00153DBC">
        <w:rPr>
          <w:rFonts w:ascii="Arial" w:hAnsi="Arial" w:cs="Arial"/>
          <w:sz w:val="24"/>
          <w:szCs w:val="24"/>
        </w:rPr>
        <w:t xml:space="preserve">Na indicação dos apoios, recursos e serviços deve ser considerado o rol estabelecido pelo Decreto nº 67.635/23 e os termos desta </w:t>
      </w:r>
      <w:r w:rsidR="00406EE9" w:rsidRPr="00153DBC">
        <w:rPr>
          <w:rFonts w:ascii="Arial" w:hAnsi="Arial" w:cs="Arial"/>
          <w:sz w:val="24"/>
          <w:szCs w:val="24"/>
        </w:rPr>
        <w:t>Resolução.</w:t>
      </w:r>
    </w:p>
    <w:p w14:paraId="7CD6DDF9" w14:textId="77777777" w:rsidR="00622534" w:rsidRDefault="00622534" w:rsidP="00406EE9">
      <w:pPr>
        <w:spacing w:after="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F5E3755" w14:textId="77777777" w:rsidR="008834AE" w:rsidRDefault="008834AE" w:rsidP="00406EE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73CCB1A" w14:textId="3F9FC53B" w:rsidR="00406EE9" w:rsidRPr="004C15A4" w:rsidRDefault="00153DBC" w:rsidP="00406EE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Fundamentação Legal: R</w:t>
      </w:r>
      <w:r w:rsidR="004C15A4" w:rsidRPr="004C15A4">
        <w:rPr>
          <w:rFonts w:ascii="Arial" w:hAnsi="Arial" w:cs="Arial"/>
          <w:b/>
          <w:bCs/>
          <w:sz w:val="24"/>
          <w:szCs w:val="24"/>
        </w:rPr>
        <w:t xml:space="preserve">esolução </w:t>
      </w:r>
      <w:r w:rsidR="004C15A4">
        <w:rPr>
          <w:rFonts w:ascii="Arial" w:hAnsi="Arial" w:cs="Arial"/>
          <w:b/>
          <w:bCs/>
          <w:sz w:val="24"/>
          <w:szCs w:val="24"/>
        </w:rPr>
        <w:t>S</w:t>
      </w:r>
      <w:r w:rsidR="004C15A4" w:rsidRPr="004C15A4">
        <w:rPr>
          <w:rFonts w:ascii="Arial" w:hAnsi="Arial" w:cs="Arial"/>
          <w:b/>
          <w:bCs/>
          <w:sz w:val="24"/>
          <w:szCs w:val="24"/>
        </w:rPr>
        <w:t>educ</w:t>
      </w:r>
      <w:r w:rsidR="004C15A4">
        <w:rPr>
          <w:rFonts w:ascii="Arial" w:hAnsi="Arial" w:cs="Arial"/>
          <w:b/>
          <w:bCs/>
          <w:sz w:val="24"/>
          <w:szCs w:val="24"/>
        </w:rPr>
        <w:t>,</w:t>
      </w:r>
      <w:r w:rsidR="004C15A4" w:rsidRPr="004C15A4">
        <w:rPr>
          <w:rFonts w:ascii="Arial" w:hAnsi="Arial" w:cs="Arial"/>
          <w:b/>
          <w:bCs/>
          <w:sz w:val="24"/>
          <w:szCs w:val="24"/>
        </w:rPr>
        <w:t xml:space="preserve"> </w:t>
      </w:r>
      <w:r w:rsidR="004C15A4">
        <w:rPr>
          <w:rFonts w:ascii="Arial" w:hAnsi="Arial" w:cs="Arial"/>
          <w:b/>
          <w:bCs/>
          <w:sz w:val="24"/>
          <w:szCs w:val="24"/>
        </w:rPr>
        <w:t xml:space="preserve">de </w:t>
      </w:r>
      <w:r w:rsidR="004C15A4" w:rsidRPr="004C15A4">
        <w:rPr>
          <w:rFonts w:ascii="Arial" w:hAnsi="Arial" w:cs="Arial"/>
          <w:b/>
          <w:bCs/>
          <w:sz w:val="24"/>
          <w:szCs w:val="24"/>
        </w:rPr>
        <w:t>21-6-2023</w:t>
      </w:r>
      <w:r w:rsidR="004C15A4">
        <w:rPr>
          <w:rFonts w:ascii="Arial" w:hAnsi="Arial" w:cs="Arial"/>
          <w:b/>
          <w:bCs/>
          <w:sz w:val="24"/>
          <w:szCs w:val="24"/>
        </w:rPr>
        <w:t>.</w:t>
      </w:r>
    </w:p>
    <w:p w14:paraId="2B3E98B4" w14:textId="1B74F26E" w:rsidR="005166D1" w:rsidRPr="004C15A4" w:rsidRDefault="005166D1" w:rsidP="00406EE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C2C4B10" w14:textId="736FA4CF" w:rsidR="00C969E1" w:rsidRDefault="00153DBC" w:rsidP="00153DBC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4055C">
        <w:rPr>
          <w:rFonts w:ascii="Times New Roman" w:hAnsi="Times New Roman" w:cs="Times New Roman"/>
          <w:bCs/>
          <w:sz w:val="24"/>
          <w:szCs w:val="24"/>
        </w:rPr>
        <w:t>Data da Realização da Avaliação Pedagógica Inicial</w:t>
      </w:r>
      <w:r>
        <w:rPr>
          <w:rFonts w:ascii="Times New Roman" w:hAnsi="Times New Roman" w:cs="Times New Roman"/>
          <w:bCs/>
          <w:sz w:val="24"/>
          <w:szCs w:val="24"/>
        </w:rPr>
        <w:t>: ____/___/ ______</w:t>
      </w:r>
    </w:p>
    <w:p w14:paraId="6B1E5269" w14:textId="77777777" w:rsidR="00D05898" w:rsidRDefault="00D05898" w:rsidP="00153DBC">
      <w:pPr>
        <w:spacing w:after="0" w:line="36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7C2BA46" w14:textId="02AC23BB" w:rsidR="00C969E1" w:rsidRDefault="00C969E1" w:rsidP="00153DBC">
      <w:pPr>
        <w:spacing w:after="0" w:line="36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_______________________________________</w:t>
      </w:r>
    </w:p>
    <w:p w14:paraId="1E3767EA" w14:textId="1BC1C4D3" w:rsidR="00153DBC" w:rsidRPr="00100397" w:rsidRDefault="00153DBC" w:rsidP="00153DBC">
      <w:pPr>
        <w:spacing w:after="0" w:line="36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00397">
        <w:rPr>
          <w:rFonts w:ascii="Times New Roman" w:hAnsi="Times New Roman" w:cs="Times New Roman"/>
          <w:bCs/>
          <w:color w:val="FF0000"/>
          <w:sz w:val="24"/>
          <w:szCs w:val="24"/>
        </w:rPr>
        <w:t>Nome completo do</w:t>
      </w:r>
      <w:r w:rsidR="007C4D2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Professor</w:t>
      </w:r>
      <w:r w:rsidR="00C969E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– RG: </w:t>
      </w:r>
      <w:proofErr w:type="spellStart"/>
      <w:r w:rsidR="00C969E1">
        <w:rPr>
          <w:rFonts w:ascii="Times New Roman" w:hAnsi="Times New Roman" w:cs="Times New Roman"/>
          <w:bCs/>
          <w:color w:val="FF0000"/>
          <w:sz w:val="24"/>
          <w:szCs w:val="24"/>
        </w:rPr>
        <w:t>xxxxxxxx</w:t>
      </w:r>
      <w:proofErr w:type="spellEnd"/>
      <w:r w:rsidRPr="0010039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4E9A45E4" w14:textId="7554009D" w:rsidR="00153DBC" w:rsidRDefault="00C969E1" w:rsidP="00C969E1">
      <w:pPr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                                                                    </w:t>
      </w:r>
      <w:r w:rsidR="007C4D2E">
        <w:rPr>
          <w:rFonts w:ascii="Times New Roman" w:hAnsi="Times New Roman" w:cs="Times New Roman"/>
          <w:bCs/>
          <w:color w:val="FF0000"/>
          <w:sz w:val="24"/>
          <w:szCs w:val="24"/>
        </w:rPr>
        <w:t>D</w:t>
      </w:r>
      <w:r w:rsidR="00153DBC" w:rsidRPr="00100397">
        <w:rPr>
          <w:rFonts w:ascii="Times New Roman" w:hAnsi="Times New Roman" w:cs="Times New Roman"/>
          <w:bCs/>
          <w:color w:val="FF0000"/>
          <w:sz w:val="24"/>
          <w:szCs w:val="24"/>
        </w:rPr>
        <w:t>ocente especializado</w:t>
      </w:r>
    </w:p>
    <w:p w14:paraId="2EC115D1" w14:textId="77777777" w:rsidR="00153DBC" w:rsidRDefault="00153DBC" w:rsidP="00153DBC">
      <w:pPr>
        <w:spacing w:after="0" w:line="36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08532E9" w14:textId="0D270684" w:rsidR="005166D1" w:rsidRDefault="00C969E1" w:rsidP="00153DB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969E1">
        <w:rPr>
          <w:rFonts w:ascii="Arial" w:hAnsi="Arial" w:cs="Arial"/>
          <w:b/>
          <w:bCs/>
          <w:sz w:val="24"/>
          <w:szCs w:val="24"/>
        </w:rPr>
        <w:t>Validação e Ratificação</w:t>
      </w:r>
    </w:p>
    <w:p w14:paraId="4EE901FC" w14:textId="77777777" w:rsidR="00C969E1" w:rsidRDefault="00C969E1" w:rsidP="00153D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375F5CB" w14:textId="6017F82A" w:rsidR="00C969E1" w:rsidRDefault="00C969E1" w:rsidP="00C969E1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____________________________________________________________</w:t>
      </w:r>
    </w:p>
    <w:p w14:paraId="50903109" w14:textId="16F27494" w:rsidR="00C969E1" w:rsidRDefault="00C969E1" w:rsidP="00C969E1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0039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Nome </w:t>
      </w:r>
      <w:r w:rsidR="007C4D2E" w:rsidRPr="0010039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completo </w:t>
      </w:r>
      <w:r w:rsidR="007C4D2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do PC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– RG: </w:t>
      </w:r>
      <w:proofErr w:type="spellStart"/>
      <w:r>
        <w:rPr>
          <w:rFonts w:ascii="Times New Roman" w:hAnsi="Times New Roman" w:cs="Times New Roman"/>
          <w:bCs/>
          <w:color w:val="FF0000"/>
          <w:sz w:val="24"/>
          <w:szCs w:val="24"/>
        </w:rPr>
        <w:t>xxxxxxxx</w:t>
      </w:r>
      <w:proofErr w:type="spellEnd"/>
      <w:r w:rsidRPr="0010039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3941FC39" w14:textId="52993646" w:rsidR="00C969E1" w:rsidRDefault="007C4D2E" w:rsidP="00153DB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Professor Coordenador Pedagógico</w:t>
      </w:r>
    </w:p>
    <w:p w14:paraId="74F9EE06" w14:textId="77777777" w:rsidR="00C969E1" w:rsidRPr="00C969E1" w:rsidRDefault="00C969E1" w:rsidP="00153D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D3D5D37" w14:textId="77777777" w:rsidR="007C4D2E" w:rsidRDefault="007C4D2E" w:rsidP="007C4D2E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____________________________________________________________</w:t>
      </w:r>
    </w:p>
    <w:p w14:paraId="562DB61C" w14:textId="6203BE28" w:rsidR="007C4D2E" w:rsidRDefault="007C4D2E" w:rsidP="007C4D2E">
      <w:p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00397">
        <w:rPr>
          <w:rFonts w:ascii="Times New Roman" w:hAnsi="Times New Roman" w:cs="Times New Roman"/>
          <w:bCs/>
          <w:color w:val="FF0000"/>
          <w:sz w:val="24"/>
          <w:szCs w:val="24"/>
        </w:rPr>
        <w:t>Nome completo do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3E5A5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Diretor -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RG: </w:t>
      </w:r>
      <w:proofErr w:type="spellStart"/>
      <w:r>
        <w:rPr>
          <w:rFonts w:ascii="Times New Roman" w:hAnsi="Times New Roman" w:cs="Times New Roman"/>
          <w:bCs/>
          <w:color w:val="FF0000"/>
          <w:sz w:val="24"/>
          <w:szCs w:val="24"/>
        </w:rPr>
        <w:t>xxxxxxxx</w:t>
      </w:r>
      <w:proofErr w:type="spellEnd"/>
      <w:r w:rsidRPr="0010039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2CBB5615" w14:textId="3B63D43B" w:rsidR="007C4D2E" w:rsidRDefault="007C4D2E" w:rsidP="007C4D2E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Diretor Administrativo - Pedagógico</w:t>
      </w:r>
    </w:p>
    <w:p w14:paraId="3EB0BC87" w14:textId="77777777" w:rsidR="007C4D2E" w:rsidRDefault="007C4D2E" w:rsidP="00153DB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7AD842" w14:textId="77777777" w:rsidR="00AA74AB" w:rsidRDefault="00AA74AB" w:rsidP="00153DB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017DCE" w14:textId="77777777" w:rsidR="003E5A51" w:rsidRPr="00D05898" w:rsidRDefault="003E5A51" w:rsidP="00153DB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03A04C8" w14:textId="3978D841" w:rsidR="003E5A51" w:rsidRPr="00D05898" w:rsidRDefault="003E5A51" w:rsidP="00D05898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058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OBS</w:t>
      </w:r>
      <w:r w:rsidR="00E9593E" w:rsidRPr="00D058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</w:t>
      </w:r>
      <w:r w:rsidR="00D05898" w:rsidRPr="00D05898">
        <w:rPr>
          <w:rFonts w:ascii="Times New Roman" w:hAnsi="Times New Roman" w:cs="Times New Roman"/>
          <w:b/>
          <w:color w:val="FF0000"/>
          <w:sz w:val="28"/>
          <w:szCs w:val="28"/>
        </w:rPr>
        <w:t>Elaborado,</w:t>
      </w:r>
      <w:r w:rsidR="00E9593E" w:rsidRPr="00D058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05898" w:rsidRPr="00D05898">
        <w:rPr>
          <w:rFonts w:ascii="Times New Roman" w:hAnsi="Times New Roman" w:cs="Times New Roman"/>
          <w:b/>
          <w:color w:val="FF0000"/>
          <w:sz w:val="28"/>
          <w:szCs w:val="28"/>
        </w:rPr>
        <w:t>validado e Ratificado</w:t>
      </w:r>
      <w:r w:rsidR="00E9593E" w:rsidRPr="00D058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o documento </w:t>
      </w:r>
      <w:r w:rsidR="00D05898" w:rsidRPr="00D058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="00E9593E" w:rsidRPr="00D05898">
        <w:rPr>
          <w:rFonts w:ascii="Times New Roman" w:hAnsi="Times New Roman" w:cs="Times New Roman"/>
          <w:b/>
          <w:color w:val="FF0000"/>
          <w:sz w:val="28"/>
          <w:szCs w:val="28"/>
        </w:rPr>
        <w:t>Avaliação Pedagógica Inicia</w:t>
      </w:r>
      <w:r w:rsidR="000D589B">
        <w:rPr>
          <w:rFonts w:ascii="Times New Roman" w:hAnsi="Times New Roman" w:cs="Times New Roman"/>
          <w:b/>
          <w:color w:val="FF0000"/>
          <w:sz w:val="28"/>
          <w:szCs w:val="28"/>
        </w:rPr>
        <w:t>l</w:t>
      </w:r>
      <w:r w:rsidR="00E9593E" w:rsidRPr="00D058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(API)</w:t>
      </w:r>
      <w:r w:rsidR="00D05898" w:rsidRPr="00D058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</w:t>
      </w:r>
      <w:r w:rsidR="00E9593E" w:rsidRPr="00D058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E10A0" w:rsidRPr="00D058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faça UPLOAD na SED, </w:t>
      </w:r>
      <w:r w:rsidR="0047150E" w:rsidRPr="00D058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anexado o Laudo Médico / </w:t>
      </w:r>
      <w:r w:rsidR="000D589B">
        <w:rPr>
          <w:rFonts w:ascii="Times New Roman" w:hAnsi="Times New Roman" w:cs="Times New Roman"/>
          <w:b/>
          <w:color w:val="FF0000"/>
          <w:sz w:val="28"/>
          <w:szCs w:val="28"/>
        </w:rPr>
        <w:t>C</w:t>
      </w:r>
      <w:r w:rsidR="0047150E" w:rsidRPr="00D058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ID </w:t>
      </w:r>
      <w:r w:rsidR="00A45DEF" w:rsidRPr="00D05898">
        <w:rPr>
          <w:rFonts w:ascii="Times New Roman" w:hAnsi="Times New Roman" w:cs="Times New Roman"/>
          <w:b/>
          <w:color w:val="FF0000"/>
          <w:sz w:val="28"/>
          <w:szCs w:val="28"/>
        </w:rPr>
        <w:t>da Deficiência. O original fica no Prontuário d</w:t>
      </w:r>
      <w:r w:rsidR="00D05898" w:rsidRPr="00D05898">
        <w:rPr>
          <w:rFonts w:ascii="Times New Roman" w:hAnsi="Times New Roman" w:cs="Times New Roman"/>
          <w:b/>
          <w:color w:val="FF0000"/>
          <w:sz w:val="28"/>
          <w:szCs w:val="28"/>
        </w:rPr>
        <w:t>o</w:t>
      </w:r>
      <w:r w:rsidR="00A45DEF" w:rsidRPr="00D058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aluno</w:t>
      </w:r>
      <w:r w:rsidR="00D05898" w:rsidRPr="00D058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e uma cópia para acesso de todos os envolvidos.</w:t>
      </w:r>
    </w:p>
    <w:p w14:paraId="6E53E039" w14:textId="77777777" w:rsidR="00AA74AB" w:rsidRDefault="00AA74AB" w:rsidP="00153DB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AA74AB" w:rsidSect="00E57B9A">
      <w:headerReference w:type="default" r:id="rId11"/>
      <w:footerReference w:type="default" r:id="rId12"/>
      <w:pgSz w:w="11906" w:h="16838"/>
      <w:pgMar w:top="311" w:right="1274" w:bottom="56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844F4" w14:textId="77777777" w:rsidR="00140AE9" w:rsidRDefault="00140AE9" w:rsidP="00E04FA0">
      <w:pPr>
        <w:spacing w:after="0" w:line="240" w:lineRule="auto"/>
      </w:pPr>
      <w:r>
        <w:separator/>
      </w:r>
    </w:p>
  </w:endnote>
  <w:endnote w:type="continuationSeparator" w:id="0">
    <w:p w14:paraId="5D15AA08" w14:textId="77777777" w:rsidR="00140AE9" w:rsidRDefault="00140AE9" w:rsidP="00E0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D0B3C" w14:textId="32A56E0E" w:rsidR="00792D1E" w:rsidRDefault="00000000">
    <w:pPr>
      <w:pStyle w:val="Rodap"/>
      <w:jc w:val="right"/>
    </w:pPr>
    <w:sdt>
      <w:sdtPr>
        <w:id w:val="14047300"/>
        <w:docPartObj>
          <w:docPartGallery w:val="Page Numbers (Bottom of Page)"/>
          <w:docPartUnique/>
        </w:docPartObj>
      </w:sdtPr>
      <w:sdtContent>
        <w:r w:rsidR="0002395A">
          <w:fldChar w:fldCharType="begin"/>
        </w:r>
        <w:r w:rsidR="0002395A">
          <w:instrText xml:space="preserve"> PAGE   \* MERGEFORMAT </w:instrText>
        </w:r>
        <w:r w:rsidR="0002395A">
          <w:fldChar w:fldCharType="separate"/>
        </w:r>
        <w:r w:rsidR="00061A66">
          <w:rPr>
            <w:noProof/>
          </w:rPr>
          <w:t>1</w:t>
        </w:r>
        <w:r w:rsidR="0002395A">
          <w:rPr>
            <w:noProof/>
          </w:rPr>
          <w:fldChar w:fldCharType="end"/>
        </w:r>
      </w:sdtContent>
    </w:sdt>
  </w:p>
  <w:p w14:paraId="5694CCF8" w14:textId="77777777" w:rsidR="00792D1E" w:rsidRDefault="00792D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C5182" w14:textId="77777777" w:rsidR="00140AE9" w:rsidRDefault="00140AE9" w:rsidP="00E04FA0">
      <w:pPr>
        <w:spacing w:after="0" w:line="240" w:lineRule="auto"/>
      </w:pPr>
      <w:r>
        <w:separator/>
      </w:r>
    </w:p>
  </w:footnote>
  <w:footnote w:type="continuationSeparator" w:id="0">
    <w:p w14:paraId="11BD1C31" w14:textId="77777777" w:rsidR="00140AE9" w:rsidRDefault="00140AE9" w:rsidP="00E0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4E77E" w14:textId="7C7C6DEB" w:rsidR="00792D1E" w:rsidRDefault="006E099D">
    <w:pPr>
      <w:pStyle w:val="Cabealho"/>
    </w:pPr>
    <w:r>
      <w:t>TIMBRE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E5239"/>
    <w:multiLevelType w:val="hybridMultilevel"/>
    <w:tmpl w:val="37087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4382"/>
    <w:multiLevelType w:val="hybridMultilevel"/>
    <w:tmpl w:val="F4365840"/>
    <w:lvl w:ilvl="0" w:tplc="8A02E2D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93AB9"/>
    <w:multiLevelType w:val="hybridMultilevel"/>
    <w:tmpl w:val="5BBEE900"/>
    <w:lvl w:ilvl="0" w:tplc="04160017">
      <w:start w:val="1"/>
      <w:numFmt w:val="lowerLetter"/>
      <w:lvlText w:val="%1)"/>
      <w:lvlJc w:val="left"/>
      <w:pPr>
        <w:ind w:left="1139" w:hanging="360"/>
      </w:pPr>
    </w:lvl>
    <w:lvl w:ilvl="1" w:tplc="04160019" w:tentative="1">
      <w:start w:val="1"/>
      <w:numFmt w:val="lowerLetter"/>
      <w:lvlText w:val="%2."/>
      <w:lvlJc w:val="left"/>
      <w:pPr>
        <w:ind w:left="1859" w:hanging="360"/>
      </w:pPr>
    </w:lvl>
    <w:lvl w:ilvl="2" w:tplc="0416001B" w:tentative="1">
      <w:start w:val="1"/>
      <w:numFmt w:val="lowerRoman"/>
      <w:lvlText w:val="%3."/>
      <w:lvlJc w:val="right"/>
      <w:pPr>
        <w:ind w:left="2579" w:hanging="180"/>
      </w:pPr>
    </w:lvl>
    <w:lvl w:ilvl="3" w:tplc="0416000F" w:tentative="1">
      <w:start w:val="1"/>
      <w:numFmt w:val="decimal"/>
      <w:lvlText w:val="%4."/>
      <w:lvlJc w:val="left"/>
      <w:pPr>
        <w:ind w:left="3299" w:hanging="360"/>
      </w:pPr>
    </w:lvl>
    <w:lvl w:ilvl="4" w:tplc="04160019" w:tentative="1">
      <w:start w:val="1"/>
      <w:numFmt w:val="lowerLetter"/>
      <w:lvlText w:val="%5."/>
      <w:lvlJc w:val="left"/>
      <w:pPr>
        <w:ind w:left="4019" w:hanging="360"/>
      </w:pPr>
    </w:lvl>
    <w:lvl w:ilvl="5" w:tplc="0416001B" w:tentative="1">
      <w:start w:val="1"/>
      <w:numFmt w:val="lowerRoman"/>
      <w:lvlText w:val="%6."/>
      <w:lvlJc w:val="right"/>
      <w:pPr>
        <w:ind w:left="4739" w:hanging="180"/>
      </w:pPr>
    </w:lvl>
    <w:lvl w:ilvl="6" w:tplc="0416000F" w:tentative="1">
      <w:start w:val="1"/>
      <w:numFmt w:val="decimal"/>
      <w:lvlText w:val="%7."/>
      <w:lvlJc w:val="left"/>
      <w:pPr>
        <w:ind w:left="5459" w:hanging="360"/>
      </w:pPr>
    </w:lvl>
    <w:lvl w:ilvl="7" w:tplc="04160019" w:tentative="1">
      <w:start w:val="1"/>
      <w:numFmt w:val="lowerLetter"/>
      <w:lvlText w:val="%8."/>
      <w:lvlJc w:val="left"/>
      <w:pPr>
        <w:ind w:left="6179" w:hanging="360"/>
      </w:pPr>
    </w:lvl>
    <w:lvl w:ilvl="8" w:tplc="0416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3" w15:restartNumberingAfterBreak="0">
    <w:nsid w:val="186166FD"/>
    <w:multiLevelType w:val="hybridMultilevel"/>
    <w:tmpl w:val="AF1C538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DD5810"/>
    <w:multiLevelType w:val="hybridMultilevel"/>
    <w:tmpl w:val="3E06E8B6"/>
    <w:lvl w:ilvl="0" w:tplc="2A7EA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584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3E3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622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702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7C2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F20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226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4E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27D13DF"/>
    <w:multiLevelType w:val="hybridMultilevel"/>
    <w:tmpl w:val="1CF2B0AC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9D6761C"/>
    <w:multiLevelType w:val="hybridMultilevel"/>
    <w:tmpl w:val="2864DB2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C7749D"/>
    <w:multiLevelType w:val="hybridMultilevel"/>
    <w:tmpl w:val="E05A6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8499D"/>
    <w:multiLevelType w:val="hybridMultilevel"/>
    <w:tmpl w:val="17D8F94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771162"/>
    <w:multiLevelType w:val="hybridMultilevel"/>
    <w:tmpl w:val="2B547F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C41B6"/>
    <w:multiLevelType w:val="hybridMultilevel"/>
    <w:tmpl w:val="3E525F50"/>
    <w:lvl w:ilvl="0" w:tplc="C30C4592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A5DF1"/>
    <w:multiLevelType w:val="hybridMultilevel"/>
    <w:tmpl w:val="CA8869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71738"/>
    <w:multiLevelType w:val="hybridMultilevel"/>
    <w:tmpl w:val="EE34C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D77F0"/>
    <w:multiLevelType w:val="hybridMultilevel"/>
    <w:tmpl w:val="42ECE3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16EF1"/>
    <w:multiLevelType w:val="hybridMultilevel"/>
    <w:tmpl w:val="A0E4D654"/>
    <w:lvl w:ilvl="0" w:tplc="F7703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E8A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A8D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8AA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1AC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29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6A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B6D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2A0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1177F4C"/>
    <w:multiLevelType w:val="hybridMultilevel"/>
    <w:tmpl w:val="BB6C980E"/>
    <w:lvl w:ilvl="0" w:tplc="25268B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36CCC"/>
    <w:multiLevelType w:val="hybridMultilevel"/>
    <w:tmpl w:val="15885890"/>
    <w:lvl w:ilvl="0" w:tplc="19DEB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E7A45"/>
    <w:multiLevelType w:val="hybridMultilevel"/>
    <w:tmpl w:val="165AF4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F91CD8"/>
    <w:multiLevelType w:val="hybridMultilevel"/>
    <w:tmpl w:val="44C46B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66187"/>
    <w:multiLevelType w:val="hybridMultilevel"/>
    <w:tmpl w:val="7F821BE8"/>
    <w:lvl w:ilvl="0" w:tplc="AABECA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C0635"/>
    <w:multiLevelType w:val="hybridMultilevel"/>
    <w:tmpl w:val="DE90BCBE"/>
    <w:lvl w:ilvl="0" w:tplc="BB36BEF2">
      <w:start w:val="1"/>
      <w:numFmt w:val="upperLetter"/>
      <w:lvlText w:val="%1)"/>
      <w:lvlJc w:val="left"/>
      <w:pPr>
        <w:ind w:left="37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9037964">
    <w:abstractNumId w:val="15"/>
  </w:num>
  <w:num w:numId="2" w16cid:durableId="119225471">
    <w:abstractNumId w:val="13"/>
  </w:num>
  <w:num w:numId="3" w16cid:durableId="495923932">
    <w:abstractNumId w:val="6"/>
  </w:num>
  <w:num w:numId="4" w16cid:durableId="775296167">
    <w:abstractNumId w:val="18"/>
  </w:num>
  <w:num w:numId="5" w16cid:durableId="1771049788">
    <w:abstractNumId w:val="11"/>
  </w:num>
  <w:num w:numId="6" w16cid:durableId="559168456">
    <w:abstractNumId w:val="3"/>
  </w:num>
  <w:num w:numId="7" w16cid:durableId="1369988524">
    <w:abstractNumId w:val="2"/>
  </w:num>
  <w:num w:numId="8" w16cid:durableId="822045984">
    <w:abstractNumId w:val="7"/>
  </w:num>
  <w:num w:numId="9" w16cid:durableId="1146506439">
    <w:abstractNumId w:val="8"/>
  </w:num>
  <w:num w:numId="10" w16cid:durableId="960720424">
    <w:abstractNumId w:val="5"/>
  </w:num>
  <w:num w:numId="11" w16cid:durableId="1485470381">
    <w:abstractNumId w:val="0"/>
  </w:num>
  <w:num w:numId="12" w16cid:durableId="289433071">
    <w:abstractNumId w:val="10"/>
  </w:num>
  <w:num w:numId="13" w16cid:durableId="244926209">
    <w:abstractNumId w:val="9"/>
  </w:num>
  <w:num w:numId="14" w16cid:durableId="1978991902">
    <w:abstractNumId w:val="17"/>
  </w:num>
  <w:num w:numId="15" w16cid:durableId="1060246415">
    <w:abstractNumId w:val="16"/>
  </w:num>
  <w:num w:numId="16" w16cid:durableId="121653945">
    <w:abstractNumId w:val="20"/>
  </w:num>
  <w:num w:numId="17" w16cid:durableId="1332562022">
    <w:abstractNumId w:val="1"/>
  </w:num>
  <w:num w:numId="18" w16cid:durableId="655962267">
    <w:abstractNumId w:val="19"/>
  </w:num>
  <w:num w:numId="19" w16cid:durableId="1029792890">
    <w:abstractNumId w:val="14"/>
  </w:num>
  <w:num w:numId="20" w16cid:durableId="421267775">
    <w:abstractNumId w:val="4"/>
  </w:num>
  <w:num w:numId="21" w16cid:durableId="6699092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03"/>
    <w:rsid w:val="00000FD5"/>
    <w:rsid w:val="00007A8D"/>
    <w:rsid w:val="00011FCF"/>
    <w:rsid w:val="00022A17"/>
    <w:rsid w:val="0002395A"/>
    <w:rsid w:val="000427F2"/>
    <w:rsid w:val="00044D4E"/>
    <w:rsid w:val="000460E7"/>
    <w:rsid w:val="0005252F"/>
    <w:rsid w:val="00056F45"/>
    <w:rsid w:val="00061A66"/>
    <w:rsid w:val="00067366"/>
    <w:rsid w:val="00083501"/>
    <w:rsid w:val="00095484"/>
    <w:rsid w:val="000A3CCA"/>
    <w:rsid w:val="000A68C4"/>
    <w:rsid w:val="000B09BB"/>
    <w:rsid w:val="000B3E18"/>
    <w:rsid w:val="000B44EC"/>
    <w:rsid w:val="000B677E"/>
    <w:rsid w:val="000D1C5C"/>
    <w:rsid w:val="000D55DB"/>
    <w:rsid w:val="000D589B"/>
    <w:rsid w:val="000D7E13"/>
    <w:rsid w:val="000E2713"/>
    <w:rsid w:val="000F38EB"/>
    <w:rsid w:val="000F4492"/>
    <w:rsid w:val="00100397"/>
    <w:rsid w:val="00102223"/>
    <w:rsid w:val="0010781C"/>
    <w:rsid w:val="0013608F"/>
    <w:rsid w:val="00136FA7"/>
    <w:rsid w:val="00140AE4"/>
    <w:rsid w:val="00140AE9"/>
    <w:rsid w:val="00144284"/>
    <w:rsid w:val="00152BE3"/>
    <w:rsid w:val="00153DBC"/>
    <w:rsid w:val="00157C0E"/>
    <w:rsid w:val="00163F7B"/>
    <w:rsid w:val="00165C08"/>
    <w:rsid w:val="00173EEB"/>
    <w:rsid w:val="00177A5D"/>
    <w:rsid w:val="00180A1D"/>
    <w:rsid w:val="001A12DC"/>
    <w:rsid w:val="001B4AA1"/>
    <w:rsid w:val="001C0E7C"/>
    <w:rsid w:val="001C4071"/>
    <w:rsid w:val="001D0948"/>
    <w:rsid w:val="001D344D"/>
    <w:rsid w:val="001E3309"/>
    <w:rsid w:val="001E3AC5"/>
    <w:rsid w:val="001F1EF6"/>
    <w:rsid w:val="001F4A75"/>
    <w:rsid w:val="001F5CCA"/>
    <w:rsid w:val="002069FE"/>
    <w:rsid w:val="00206AAE"/>
    <w:rsid w:val="002076D6"/>
    <w:rsid w:val="00207E33"/>
    <w:rsid w:val="00213462"/>
    <w:rsid w:val="00215B7B"/>
    <w:rsid w:val="002221A2"/>
    <w:rsid w:val="002253D2"/>
    <w:rsid w:val="0024594D"/>
    <w:rsid w:val="0026132B"/>
    <w:rsid w:val="00266B41"/>
    <w:rsid w:val="00275FF2"/>
    <w:rsid w:val="00287B94"/>
    <w:rsid w:val="00293C3B"/>
    <w:rsid w:val="002B5AA1"/>
    <w:rsid w:val="002B6433"/>
    <w:rsid w:val="002C10A4"/>
    <w:rsid w:val="002D4898"/>
    <w:rsid w:val="002E3410"/>
    <w:rsid w:val="00304E32"/>
    <w:rsid w:val="003132D0"/>
    <w:rsid w:val="00314D0D"/>
    <w:rsid w:val="00336B33"/>
    <w:rsid w:val="00356423"/>
    <w:rsid w:val="00367C35"/>
    <w:rsid w:val="00384FC5"/>
    <w:rsid w:val="003B3435"/>
    <w:rsid w:val="003B44D6"/>
    <w:rsid w:val="003C2303"/>
    <w:rsid w:val="003D26CE"/>
    <w:rsid w:val="003D6ADA"/>
    <w:rsid w:val="003E5A51"/>
    <w:rsid w:val="003F3C70"/>
    <w:rsid w:val="004049CE"/>
    <w:rsid w:val="00406EE9"/>
    <w:rsid w:val="00412CF9"/>
    <w:rsid w:val="00413FCC"/>
    <w:rsid w:val="0042155D"/>
    <w:rsid w:val="004271F2"/>
    <w:rsid w:val="0043641A"/>
    <w:rsid w:val="004379F2"/>
    <w:rsid w:val="00453CD1"/>
    <w:rsid w:val="004631A5"/>
    <w:rsid w:val="004661ED"/>
    <w:rsid w:val="00470309"/>
    <w:rsid w:val="0047150E"/>
    <w:rsid w:val="0047155E"/>
    <w:rsid w:val="00497DE2"/>
    <w:rsid w:val="004A1212"/>
    <w:rsid w:val="004A25FB"/>
    <w:rsid w:val="004A6A69"/>
    <w:rsid w:val="004C15A4"/>
    <w:rsid w:val="004C198C"/>
    <w:rsid w:val="004C7D3D"/>
    <w:rsid w:val="004D1DA8"/>
    <w:rsid w:val="004E0A0C"/>
    <w:rsid w:val="004E10A0"/>
    <w:rsid w:val="004E781C"/>
    <w:rsid w:val="004F1BB1"/>
    <w:rsid w:val="004F71DB"/>
    <w:rsid w:val="004F7377"/>
    <w:rsid w:val="00516041"/>
    <w:rsid w:val="005166D1"/>
    <w:rsid w:val="0052263C"/>
    <w:rsid w:val="00525A74"/>
    <w:rsid w:val="00526E46"/>
    <w:rsid w:val="00527826"/>
    <w:rsid w:val="0053152E"/>
    <w:rsid w:val="005457AA"/>
    <w:rsid w:val="00556A40"/>
    <w:rsid w:val="00564FA5"/>
    <w:rsid w:val="00566E2B"/>
    <w:rsid w:val="0058404C"/>
    <w:rsid w:val="00586B54"/>
    <w:rsid w:val="005872AF"/>
    <w:rsid w:val="005A0B15"/>
    <w:rsid w:val="005A44B1"/>
    <w:rsid w:val="005B033D"/>
    <w:rsid w:val="005B22D2"/>
    <w:rsid w:val="005B37BE"/>
    <w:rsid w:val="005B7F73"/>
    <w:rsid w:val="005D1058"/>
    <w:rsid w:val="005D3F9D"/>
    <w:rsid w:val="005E4204"/>
    <w:rsid w:val="005F0606"/>
    <w:rsid w:val="005F596E"/>
    <w:rsid w:val="005F78DA"/>
    <w:rsid w:val="00610838"/>
    <w:rsid w:val="00614AD3"/>
    <w:rsid w:val="00617935"/>
    <w:rsid w:val="00622534"/>
    <w:rsid w:val="00623A17"/>
    <w:rsid w:val="006254B7"/>
    <w:rsid w:val="00632BAD"/>
    <w:rsid w:val="006338E7"/>
    <w:rsid w:val="00652112"/>
    <w:rsid w:val="00652234"/>
    <w:rsid w:val="00687CAD"/>
    <w:rsid w:val="006A0E46"/>
    <w:rsid w:val="006B6519"/>
    <w:rsid w:val="006D4080"/>
    <w:rsid w:val="006D600F"/>
    <w:rsid w:val="006E099D"/>
    <w:rsid w:val="0071489E"/>
    <w:rsid w:val="0071703F"/>
    <w:rsid w:val="007263C4"/>
    <w:rsid w:val="007363A0"/>
    <w:rsid w:val="00736FFA"/>
    <w:rsid w:val="0074055C"/>
    <w:rsid w:val="00745E59"/>
    <w:rsid w:val="00747438"/>
    <w:rsid w:val="007623D2"/>
    <w:rsid w:val="007700D7"/>
    <w:rsid w:val="00777635"/>
    <w:rsid w:val="007809DF"/>
    <w:rsid w:val="007828B5"/>
    <w:rsid w:val="00792D1E"/>
    <w:rsid w:val="007B3295"/>
    <w:rsid w:val="007B7F1F"/>
    <w:rsid w:val="007C4D2E"/>
    <w:rsid w:val="007D691B"/>
    <w:rsid w:val="007E24BC"/>
    <w:rsid w:val="007E6146"/>
    <w:rsid w:val="00802A40"/>
    <w:rsid w:val="00805ED8"/>
    <w:rsid w:val="00810716"/>
    <w:rsid w:val="00817B07"/>
    <w:rsid w:val="008204D3"/>
    <w:rsid w:val="00820F73"/>
    <w:rsid w:val="008250F3"/>
    <w:rsid w:val="00826675"/>
    <w:rsid w:val="00830477"/>
    <w:rsid w:val="00830A1A"/>
    <w:rsid w:val="0083140C"/>
    <w:rsid w:val="00834EB2"/>
    <w:rsid w:val="00841958"/>
    <w:rsid w:val="00841983"/>
    <w:rsid w:val="00842686"/>
    <w:rsid w:val="008516F6"/>
    <w:rsid w:val="008569B5"/>
    <w:rsid w:val="00857527"/>
    <w:rsid w:val="008677AF"/>
    <w:rsid w:val="008727D1"/>
    <w:rsid w:val="00873DC7"/>
    <w:rsid w:val="008834AE"/>
    <w:rsid w:val="00883CDE"/>
    <w:rsid w:val="008A265F"/>
    <w:rsid w:val="008C1C90"/>
    <w:rsid w:val="008C28B0"/>
    <w:rsid w:val="008C5939"/>
    <w:rsid w:val="008D3894"/>
    <w:rsid w:val="008E0089"/>
    <w:rsid w:val="008E464E"/>
    <w:rsid w:val="008F3610"/>
    <w:rsid w:val="008F36EA"/>
    <w:rsid w:val="008F57F1"/>
    <w:rsid w:val="00911310"/>
    <w:rsid w:val="00915254"/>
    <w:rsid w:val="00954043"/>
    <w:rsid w:val="00972E25"/>
    <w:rsid w:val="009768B6"/>
    <w:rsid w:val="009811C7"/>
    <w:rsid w:val="00995B2F"/>
    <w:rsid w:val="009975E5"/>
    <w:rsid w:val="009A5990"/>
    <w:rsid w:val="009C3494"/>
    <w:rsid w:val="009C3B7E"/>
    <w:rsid w:val="009D4688"/>
    <w:rsid w:val="009D5113"/>
    <w:rsid w:val="009E249C"/>
    <w:rsid w:val="009F53E9"/>
    <w:rsid w:val="009F5F3E"/>
    <w:rsid w:val="00A001D9"/>
    <w:rsid w:val="00A0123C"/>
    <w:rsid w:val="00A05B49"/>
    <w:rsid w:val="00A10EAF"/>
    <w:rsid w:val="00A239C6"/>
    <w:rsid w:val="00A376F2"/>
    <w:rsid w:val="00A4072A"/>
    <w:rsid w:val="00A40ADF"/>
    <w:rsid w:val="00A45DEF"/>
    <w:rsid w:val="00A51402"/>
    <w:rsid w:val="00A542F3"/>
    <w:rsid w:val="00A76241"/>
    <w:rsid w:val="00A779A7"/>
    <w:rsid w:val="00AA74AB"/>
    <w:rsid w:val="00AA7B12"/>
    <w:rsid w:val="00AB0AB5"/>
    <w:rsid w:val="00AB2877"/>
    <w:rsid w:val="00AD4A0E"/>
    <w:rsid w:val="00AE5B16"/>
    <w:rsid w:val="00AF38B1"/>
    <w:rsid w:val="00B00AAA"/>
    <w:rsid w:val="00B06E26"/>
    <w:rsid w:val="00B1079C"/>
    <w:rsid w:val="00B116CF"/>
    <w:rsid w:val="00B11901"/>
    <w:rsid w:val="00B14F7A"/>
    <w:rsid w:val="00B16607"/>
    <w:rsid w:val="00B16FAC"/>
    <w:rsid w:val="00B27583"/>
    <w:rsid w:val="00B4136F"/>
    <w:rsid w:val="00B47C5E"/>
    <w:rsid w:val="00B53088"/>
    <w:rsid w:val="00B7658B"/>
    <w:rsid w:val="00B8116B"/>
    <w:rsid w:val="00B8531B"/>
    <w:rsid w:val="00B86381"/>
    <w:rsid w:val="00BB373B"/>
    <w:rsid w:val="00BB3C05"/>
    <w:rsid w:val="00BB4EAD"/>
    <w:rsid w:val="00BC18F8"/>
    <w:rsid w:val="00BC49F3"/>
    <w:rsid w:val="00BC799D"/>
    <w:rsid w:val="00BE627A"/>
    <w:rsid w:val="00BE653A"/>
    <w:rsid w:val="00BF082A"/>
    <w:rsid w:val="00BF3DED"/>
    <w:rsid w:val="00BF4130"/>
    <w:rsid w:val="00BF654B"/>
    <w:rsid w:val="00BF7C05"/>
    <w:rsid w:val="00C16252"/>
    <w:rsid w:val="00C24844"/>
    <w:rsid w:val="00C26C0D"/>
    <w:rsid w:val="00C47173"/>
    <w:rsid w:val="00C5243A"/>
    <w:rsid w:val="00C5312E"/>
    <w:rsid w:val="00C54F1E"/>
    <w:rsid w:val="00C83CC7"/>
    <w:rsid w:val="00C83E19"/>
    <w:rsid w:val="00C969E1"/>
    <w:rsid w:val="00CA38A5"/>
    <w:rsid w:val="00CA6710"/>
    <w:rsid w:val="00CA6FE2"/>
    <w:rsid w:val="00CB726C"/>
    <w:rsid w:val="00CD776A"/>
    <w:rsid w:val="00CE0147"/>
    <w:rsid w:val="00D05898"/>
    <w:rsid w:val="00D05F51"/>
    <w:rsid w:val="00D06417"/>
    <w:rsid w:val="00D255D3"/>
    <w:rsid w:val="00D255EA"/>
    <w:rsid w:val="00D26DE7"/>
    <w:rsid w:val="00D321B5"/>
    <w:rsid w:val="00D33783"/>
    <w:rsid w:val="00D56D7C"/>
    <w:rsid w:val="00D73499"/>
    <w:rsid w:val="00D735E4"/>
    <w:rsid w:val="00D76377"/>
    <w:rsid w:val="00D97E32"/>
    <w:rsid w:val="00DA5539"/>
    <w:rsid w:val="00DB423A"/>
    <w:rsid w:val="00DC07D6"/>
    <w:rsid w:val="00DC4857"/>
    <w:rsid w:val="00DD76E0"/>
    <w:rsid w:val="00E0303D"/>
    <w:rsid w:val="00E04FA0"/>
    <w:rsid w:val="00E169B0"/>
    <w:rsid w:val="00E17CC6"/>
    <w:rsid w:val="00E24774"/>
    <w:rsid w:val="00E33BC3"/>
    <w:rsid w:val="00E42937"/>
    <w:rsid w:val="00E57B9A"/>
    <w:rsid w:val="00E60813"/>
    <w:rsid w:val="00E62ACA"/>
    <w:rsid w:val="00E654E9"/>
    <w:rsid w:val="00E66027"/>
    <w:rsid w:val="00E73737"/>
    <w:rsid w:val="00E7496E"/>
    <w:rsid w:val="00E80066"/>
    <w:rsid w:val="00E82514"/>
    <w:rsid w:val="00E91B81"/>
    <w:rsid w:val="00E9593E"/>
    <w:rsid w:val="00EA45FD"/>
    <w:rsid w:val="00EB5610"/>
    <w:rsid w:val="00EC7094"/>
    <w:rsid w:val="00ED74FD"/>
    <w:rsid w:val="00EF11CC"/>
    <w:rsid w:val="00F025C7"/>
    <w:rsid w:val="00F061BE"/>
    <w:rsid w:val="00F205A4"/>
    <w:rsid w:val="00F43D6E"/>
    <w:rsid w:val="00F61E78"/>
    <w:rsid w:val="00F70B16"/>
    <w:rsid w:val="00FB1081"/>
    <w:rsid w:val="00FD2691"/>
    <w:rsid w:val="00FE04F4"/>
    <w:rsid w:val="00FE0F95"/>
    <w:rsid w:val="00FE62F7"/>
    <w:rsid w:val="00FF2503"/>
    <w:rsid w:val="00FF39C1"/>
    <w:rsid w:val="0D000353"/>
    <w:rsid w:val="15DADC4D"/>
    <w:rsid w:val="4ED1E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B5463"/>
  <w15:docId w15:val="{963E20CD-F923-4BC0-8A13-4CF9A46D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FA0"/>
  </w:style>
  <w:style w:type="paragraph" w:styleId="Ttulo2">
    <w:name w:val="heading 2"/>
    <w:basedOn w:val="Normal"/>
    <w:next w:val="Normal"/>
    <w:link w:val="Ttulo2Char"/>
    <w:qFormat/>
    <w:rsid w:val="00E04FA0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04FA0"/>
    <w:pPr>
      <w:keepNext/>
      <w:spacing w:after="0" w:line="240" w:lineRule="auto"/>
      <w:jc w:val="both"/>
      <w:outlineLvl w:val="2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04FA0"/>
    <w:pPr>
      <w:keepNext/>
      <w:spacing w:after="0" w:line="240" w:lineRule="auto"/>
      <w:ind w:left="-70" w:right="1348"/>
      <w:jc w:val="center"/>
      <w:outlineLvl w:val="8"/>
    </w:pPr>
    <w:rPr>
      <w:rFonts w:ascii="Arial" w:eastAsia="Times New Roman" w:hAnsi="Arial" w:cs="Times New Roman"/>
      <w:b/>
      <w:color w:val="000000"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FA0"/>
  </w:style>
  <w:style w:type="paragraph" w:styleId="Rodap">
    <w:name w:val="footer"/>
    <w:basedOn w:val="Normal"/>
    <w:link w:val="RodapChar"/>
    <w:uiPriority w:val="99"/>
    <w:unhideWhenUsed/>
    <w:rsid w:val="00E0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FA0"/>
  </w:style>
  <w:style w:type="paragraph" w:styleId="Textodebalo">
    <w:name w:val="Balloon Text"/>
    <w:basedOn w:val="Normal"/>
    <w:link w:val="TextodebaloChar"/>
    <w:uiPriority w:val="99"/>
    <w:semiHidden/>
    <w:unhideWhenUsed/>
    <w:rsid w:val="00E0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FA0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E04FA0"/>
    <w:rPr>
      <w:rFonts w:ascii="Times New Roman" w:eastAsia="Arial Unicode MS" w:hAnsi="Times New Roman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04FA0"/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04FA0"/>
    <w:rPr>
      <w:rFonts w:ascii="Arial" w:eastAsia="Times New Roman" w:hAnsi="Arial" w:cs="Times New Roman"/>
      <w:b/>
      <w:color w:val="000000"/>
      <w:sz w:val="1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4FA0"/>
    <w:pPr>
      <w:ind w:left="720"/>
      <w:contextualSpacing/>
    </w:pPr>
  </w:style>
  <w:style w:type="table" w:styleId="Tabelacomgrade">
    <w:name w:val="Table Grid"/>
    <w:basedOn w:val="Tabelanormal"/>
    <w:uiPriority w:val="59"/>
    <w:rsid w:val="00E04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5Escura-nfase5">
    <w:name w:val="Grid Table 5 Dark Accent 5"/>
    <w:basedOn w:val="Tabelanormal"/>
    <w:uiPriority w:val="50"/>
    <w:rsid w:val="00D255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Default">
    <w:name w:val="Default"/>
    <w:uiPriority w:val="99"/>
    <w:rsid w:val="003564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271F2"/>
  </w:style>
  <w:style w:type="character" w:styleId="Hyperlink">
    <w:name w:val="Hyperlink"/>
    <w:basedOn w:val="Fontepargpadro"/>
    <w:uiPriority w:val="99"/>
    <w:unhideWhenUsed/>
    <w:rsid w:val="00B530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53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7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2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HA\OneDrive%20-%20Academico%20-%20Secretaria%20do%20Estado%20da%20Educa&#231;&#227;o%20de%20S&#227;o%20Paulo\&#193;rea%20de%20Trabalho\COORDENA&#199;&#195;O\EDUCA&#199;&#195;O_ESPECIAL\ANEXO%20I_MODELO_NOVO_GRADE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208370952E704FA5CD8D9988C21DB1" ma:contentTypeVersion="13" ma:contentTypeDescription="Crie um novo documento." ma:contentTypeScope="" ma:versionID="7b5bec31f8e2ff5df5bbb19e07e234d9">
  <xsd:schema xmlns:xsd="http://www.w3.org/2001/XMLSchema" xmlns:xs="http://www.w3.org/2001/XMLSchema" xmlns:p="http://schemas.microsoft.com/office/2006/metadata/properties" xmlns:ns3="31ece0d2-3230-482a-86cd-90f581781c09" xmlns:ns4="0dc17a2f-7812-4fd6-a3d8-fbf8e4a4a697" targetNamespace="http://schemas.microsoft.com/office/2006/metadata/properties" ma:root="true" ma:fieldsID="098616f0db6de33474393224c51d57e9" ns3:_="" ns4:_="">
    <xsd:import namespace="31ece0d2-3230-482a-86cd-90f581781c09"/>
    <xsd:import namespace="0dc17a2f-7812-4fd6-a3d8-fbf8e4a4a6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ce0d2-3230-482a-86cd-90f581781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17a2f-7812-4fd6-a3d8-fbf8e4a4a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161A2-0D8E-42A3-9474-B9A387337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582C5A-32D5-496A-B9E3-2200DC5EC3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155182-5177-429E-BC0F-8E169E4F6F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D56AAB-EE35-49E1-9AF0-E00604DFD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ce0d2-3230-482a-86cd-90f581781c09"/>
    <ds:schemaRef ds:uri="0dc17a2f-7812-4fd6-a3d8-fbf8e4a4a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I_MODELO_NOVO_GRADES</Template>
  <TotalTime>29</TotalTime>
  <Pages>5</Pages>
  <Words>1455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MARINHA</dc:creator>
  <cp:lastModifiedBy>Cicera Silva Lima</cp:lastModifiedBy>
  <cp:revision>13</cp:revision>
  <dcterms:created xsi:type="dcterms:W3CDTF">2024-08-25T15:35:00Z</dcterms:created>
  <dcterms:modified xsi:type="dcterms:W3CDTF">2024-09-05T12:56:00Z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0x0101008F208370952E704FA5CD8D9988C21DB1</vt:lpwstr>
  </property>
</Properties>
</file>