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894" w14:textId="7110D2F8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EDITAL DE ALOCAÇÃO</w:t>
      </w:r>
    </w:p>
    <w:p w14:paraId="2D7A6C0E" w14:textId="30181D9F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PROGRAMA ENSINO INTEGRAL</w:t>
      </w:r>
    </w:p>
    <w:p w14:paraId="06E73988" w14:textId="77777777" w:rsidR="00C3545A" w:rsidRDefault="00C3545A" w:rsidP="00966054">
      <w:pPr>
        <w:ind w:left="567"/>
        <w:jc w:val="both"/>
      </w:pPr>
    </w:p>
    <w:p w14:paraId="289DE673" w14:textId="48BBF7F8" w:rsidR="00966054" w:rsidRDefault="00966054" w:rsidP="00966054">
      <w:pPr>
        <w:ind w:left="567"/>
        <w:jc w:val="both"/>
      </w:pPr>
      <w:r>
        <w:t>O Dirigente Regional de Ensino</w:t>
      </w:r>
      <w:r w:rsidR="00C3545A">
        <w:t xml:space="preserve">, </w:t>
      </w:r>
      <w:r>
        <w:t xml:space="preserve">com fundamento na Lei Complementar nº </w:t>
      </w:r>
      <w:r w:rsidR="001160EC">
        <w:t>1.374, de 30/03/2022 e</w:t>
      </w:r>
      <w:r>
        <w:t xml:space="preserve"> do Decreto nº </w:t>
      </w:r>
      <w:r w:rsidR="001160EC">
        <w:t>66.799, de 31/05/2022</w:t>
      </w:r>
      <w:r>
        <w:t xml:space="preserve">, </w:t>
      </w:r>
      <w:r w:rsidR="00201219">
        <w:t>retifica a publicação de Edital no DOE de 03/08/2022, e</w:t>
      </w:r>
      <w:r>
        <w:t xml:space="preserve"> </w:t>
      </w:r>
      <w:r w:rsidR="00201219">
        <w:t xml:space="preserve">convoca </w:t>
      </w:r>
      <w:r>
        <w:t>os professores credenciados para atuação no ano letivo de 2022, conforme publicação em D.O.E. no dia 18/11/2021</w:t>
      </w:r>
      <w:r w:rsidR="001160EC">
        <w:t>,</w:t>
      </w:r>
      <w:r>
        <w:t xml:space="preserve"> alterad</w:t>
      </w:r>
      <w:r w:rsidR="001160EC">
        <w:t>a</w:t>
      </w:r>
      <w:r>
        <w:t xml:space="preserve"> e </w:t>
      </w:r>
      <w:r w:rsidR="000B1718">
        <w:t>republicad</w:t>
      </w:r>
      <w:r w:rsidR="001160EC">
        <w:t>a</w:t>
      </w:r>
      <w:r w:rsidR="000B1718">
        <w:t xml:space="preserve"> no</w:t>
      </w:r>
      <w:r w:rsidR="00CA36AD">
        <w:t xml:space="preserve"> dia </w:t>
      </w:r>
      <w:r>
        <w:t>23/11/2021</w:t>
      </w:r>
      <w:r w:rsidR="00CA36AD">
        <w:t>,</w:t>
      </w:r>
      <w:r w:rsidR="00797E83">
        <w:t xml:space="preserve"> e credenciamentos emergenciais, para</w:t>
      </w:r>
      <w:r>
        <w:t xml:space="preserve"> sessão de alocação de vagas </w:t>
      </w:r>
      <w:r w:rsidR="00CA36AD">
        <w:t xml:space="preserve">remanescentes </w:t>
      </w:r>
      <w:r>
        <w:t xml:space="preserve">ao Regime de Dedicação </w:t>
      </w:r>
      <w:r w:rsidR="00C3545A">
        <w:t>Exclusiva</w:t>
      </w:r>
      <w:r>
        <w:t xml:space="preserve"> – RD</w:t>
      </w:r>
      <w:r w:rsidR="00C3545A">
        <w:t>E</w:t>
      </w:r>
      <w:r>
        <w:t>, como segue:</w:t>
      </w:r>
    </w:p>
    <w:p w14:paraId="14B6F2F7" w14:textId="370AC30B" w:rsidR="001160EC" w:rsidRDefault="001160EC" w:rsidP="00966054">
      <w:pPr>
        <w:ind w:left="567"/>
        <w:jc w:val="both"/>
      </w:pPr>
    </w:p>
    <w:p w14:paraId="32E95483" w14:textId="3C5C056C" w:rsidR="001160EC" w:rsidRDefault="001160EC" w:rsidP="00966054">
      <w:pPr>
        <w:ind w:left="567"/>
        <w:jc w:val="both"/>
      </w:pPr>
      <w:r w:rsidRPr="00966054">
        <w:rPr>
          <w:b/>
          <w:bCs/>
        </w:rPr>
        <w:t>ALOCAÇÃO</w:t>
      </w:r>
      <w:r>
        <w:rPr>
          <w:b/>
          <w:bCs/>
        </w:rPr>
        <w:t xml:space="preserve"> PARA PROFESSOR PROGRAMA ENSINO INTEGRAL</w:t>
      </w:r>
    </w:p>
    <w:p w14:paraId="4C9E9AED" w14:textId="7F6E2690" w:rsidR="00966054" w:rsidRPr="001160EC" w:rsidRDefault="00966054" w:rsidP="00966054">
      <w:pPr>
        <w:ind w:left="567"/>
        <w:jc w:val="both"/>
      </w:pPr>
      <w:r w:rsidRPr="001160EC">
        <w:rPr>
          <w:b/>
          <w:bCs/>
        </w:rPr>
        <w:t>Data</w:t>
      </w:r>
      <w:r w:rsidRPr="001160EC">
        <w:t xml:space="preserve">: </w:t>
      </w:r>
      <w:r w:rsidR="00ED0450">
        <w:rPr>
          <w:highlight w:val="yellow"/>
        </w:rPr>
        <w:t>4</w:t>
      </w:r>
      <w:r w:rsidR="0013557C" w:rsidRPr="001160EC">
        <w:rPr>
          <w:highlight w:val="yellow"/>
        </w:rPr>
        <w:t>/</w:t>
      </w:r>
      <w:r w:rsidR="00ED0450">
        <w:rPr>
          <w:highlight w:val="yellow"/>
        </w:rPr>
        <w:t>10/</w:t>
      </w:r>
      <w:r w:rsidR="00D27A8D" w:rsidRPr="001160EC">
        <w:rPr>
          <w:highlight w:val="yellow"/>
        </w:rPr>
        <w:t>2022</w:t>
      </w:r>
      <w:r w:rsidRPr="001160EC">
        <w:rPr>
          <w:highlight w:val="yellow"/>
        </w:rPr>
        <w:t xml:space="preserve"> </w:t>
      </w:r>
      <w:r w:rsidR="00851521" w:rsidRPr="001160EC">
        <w:rPr>
          <w:highlight w:val="yellow"/>
        </w:rPr>
        <w:t>(</w:t>
      </w:r>
      <w:r w:rsidR="00026666">
        <w:rPr>
          <w:highlight w:val="yellow"/>
        </w:rPr>
        <w:t>terça</w:t>
      </w:r>
      <w:r w:rsidR="006E65D5">
        <w:rPr>
          <w:highlight w:val="yellow"/>
        </w:rPr>
        <w:t xml:space="preserve"> – </w:t>
      </w:r>
      <w:r w:rsidR="00CC0113">
        <w:rPr>
          <w:highlight w:val="yellow"/>
        </w:rPr>
        <w:t>Fe</w:t>
      </w:r>
      <w:r w:rsidR="00CC0113">
        <w:t>ira)</w:t>
      </w:r>
    </w:p>
    <w:p w14:paraId="4F6EFE68" w14:textId="1B38B28D" w:rsidR="00CA36AD" w:rsidRDefault="00966054" w:rsidP="00CA36AD">
      <w:pPr>
        <w:ind w:left="567"/>
        <w:jc w:val="both"/>
      </w:pPr>
      <w:r w:rsidRPr="00966054">
        <w:rPr>
          <w:b/>
          <w:bCs/>
        </w:rPr>
        <w:t>H</w:t>
      </w:r>
      <w:r w:rsidR="001160EC">
        <w:rPr>
          <w:b/>
          <w:bCs/>
        </w:rPr>
        <w:t>orário</w:t>
      </w:r>
      <w:r w:rsidRPr="001160EC">
        <w:t xml:space="preserve">: </w:t>
      </w:r>
      <w:r w:rsidR="00797E83">
        <w:rPr>
          <w:highlight w:val="yellow"/>
        </w:rPr>
        <w:t>08h30</w:t>
      </w:r>
    </w:p>
    <w:p w14:paraId="31C47D56" w14:textId="20A12598" w:rsidR="001160EC" w:rsidRPr="001160EC" w:rsidRDefault="001160EC" w:rsidP="001160EC">
      <w:pPr>
        <w:ind w:left="567"/>
        <w:jc w:val="both"/>
      </w:pPr>
      <w:r w:rsidRPr="001160EC">
        <w:rPr>
          <w:b/>
          <w:bCs/>
        </w:rPr>
        <w:t>Local</w:t>
      </w:r>
      <w:r w:rsidRPr="001160EC">
        <w:t xml:space="preserve">: </w:t>
      </w:r>
      <w:r w:rsidRPr="001160EC">
        <w:rPr>
          <w:highlight w:val="yellow"/>
        </w:rPr>
        <w:t xml:space="preserve">Auditório do </w:t>
      </w:r>
      <w:r w:rsidR="00C3545A">
        <w:rPr>
          <w:highlight w:val="yellow"/>
        </w:rPr>
        <w:t>Núcleo Pedagógico (</w:t>
      </w:r>
      <w:r w:rsidRPr="001160EC">
        <w:rPr>
          <w:highlight w:val="yellow"/>
        </w:rPr>
        <w:t>prédio anexo da DE</w:t>
      </w:r>
      <w:r w:rsidR="00C3545A" w:rsidRPr="00464252">
        <w:rPr>
          <w:highlight w:val="yellow"/>
        </w:rPr>
        <w:t>)</w:t>
      </w:r>
    </w:p>
    <w:p w14:paraId="5A09216F" w14:textId="2FFFAF6C" w:rsidR="001160EC" w:rsidRDefault="001160EC" w:rsidP="001160EC">
      <w:pPr>
        <w:ind w:left="567"/>
        <w:jc w:val="both"/>
      </w:pPr>
      <w:r w:rsidRPr="001160EC">
        <w:rPr>
          <w:b/>
          <w:bCs/>
        </w:rPr>
        <w:t>Endereço</w:t>
      </w:r>
      <w:r w:rsidRPr="001160EC">
        <w:t xml:space="preserve">: </w:t>
      </w:r>
      <w:r w:rsidRPr="0095308D">
        <w:rPr>
          <w:highlight w:val="yellow"/>
        </w:rPr>
        <w:t>Rua Frederico Machado, 1002, Jardim Rosely, Pindamonhangaba – SP</w:t>
      </w:r>
      <w:r>
        <w:t>.</w:t>
      </w:r>
    </w:p>
    <w:p w14:paraId="458F9CFC" w14:textId="77777777" w:rsidR="001160EC" w:rsidRDefault="001160EC" w:rsidP="00CA36AD">
      <w:pPr>
        <w:ind w:left="567"/>
        <w:jc w:val="both"/>
        <w:rPr>
          <w:b/>
          <w:bCs/>
        </w:rPr>
      </w:pPr>
    </w:p>
    <w:p w14:paraId="138DBDC3" w14:textId="77777777" w:rsidR="00966054" w:rsidRDefault="00966054" w:rsidP="00966054">
      <w:pPr>
        <w:ind w:left="567"/>
        <w:jc w:val="both"/>
      </w:pPr>
      <w:r w:rsidRPr="0095308D">
        <w:rPr>
          <w:b/>
          <w:bCs/>
        </w:rPr>
        <w:t>OBSERVAÇÕES</w:t>
      </w:r>
      <w:r>
        <w:t>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0400DDB9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</w:t>
      </w:r>
      <w:r w:rsidR="00015CB5" w:rsidRPr="00015CB5">
        <w:t xml:space="preserve"> </w:t>
      </w:r>
      <w:r w:rsidR="00015CB5">
        <w:t>credenciamentos emergenciais</w:t>
      </w:r>
      <w:r>
        <w:t xml:space="preserve"> respeitando a habilitação/qualificação dos docentes credenciados.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72CFE0F9" w14:textId="587F95A2" w:rsidR="00C76A11" w:rsidRPr="0095308D" w:rsidRDefault="00C76A11" w:rsidP="00966054">
      <w:pPr>
        <w:ind w:left="567"/>
        <w:jc w:val="both"/>
      </w:pPr>
      <w:r>
        <w:t xml:space="preserve">4 – </w:t>
      </w:r>
      <w:r w:rsidR="001160EC" w:rsidRPr="0095308D">
        <w:t>Serão obedecidas as FAIXAS II E III - Efetivos (categoria A), não efetivos (categoria P, N, F) e Categoria O.</w:t>
      </w:r>
    </w:p>
    <w:p w14:paraId="3A191D27" w14:textId="23678DDC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6230BD9" w14:textId="77777777" w:rsidR="0095308D" w:rsidRDefault="0095308D" w:rsidP="0013557C">
      <w:pPr>
        <w:ind w:left="567"/>
        <w:jc w:val="both"/>
        <w:rPr>
          <w:b/>
          <w:bCs/>
        </w:rPr>
      </w:pPr>
    </w:p>
    <w:p w14:paraId="533A92CF" w14:textId="319C5985" w:rsidR="00440021" w:rsidRPr="009C4FDC" w:rsidRDefault="00966054" w:rsidP="0013557C">
      <w:pPr>
        <w:ind w:left="567"/>
        <w:jc w:val="both"/>
      </w:pPr>
      <w:r w:rsidRPr="00440021">
        <w:rPr>
          <w:b/>
          <w:bCs/>
        </w:rPr>
        <w:t xml:space="preserve">VAGAS: </w:t>
      </w:r>
    </w:p>
    <w:p w14:paraId="0E0099E9" w14:textId="354CD73C" w:rsidR="00797E83" w:rsidRDefault="00975D0B" w:rsidP="009C4FDC">
      <w:pPr>
        <w:ind w:left="567"/>
        <w:jc w:val="both"/>
      </w:pPr>
      <w:r w:rsidRPr="00797E83">
        <w:t>- EE</w:t>
      </w:r>
      <w:r w:rsidR="00B70098">
        <w:t xml:space="preserve"> </w:t>
      </w:r>
      <w:r w:rsidR="006E65D5">
        <w:t>EXPEDITO CAMARGO FREIRE</w:t>
      </w:r>
      <w:r w:rsidR="00B70098">
        <w:t xml:space="preserve"> </w:t>
      </w:r>
      <w:r w:rsidRPr="00797E83">
        <w:t xml:space="preserve"> </w:t>
      </w:r>
      <w:r w:rsidR="00797E83" w:rsidRPr="00797E83">
        <w:t xml:space="preserve"> </w:t>
      </w:r>
      <w:r w:rsidRPr="00797E83">
        <w:t xml:space="preserve">  – E</w:t>
      </w:r>
      <w:r w:rsidR="00797E83" w:rsidRPr="00797E83">
        <w:t xml:space="preserve">nsino </w:t>
      </w:r>
      <w:r w:rsidR="00015CB5" w:rsidRPr="00797E83">
        <w:t>Médio.</w:t>
      </w:r>
    </w:p>
    <w:p w14:paraId="7C6883AC" w14:textId="437E1DAB" w:rsidR="00015CB5" w:rsidRDefault="00B70098" w:rsidP="006E65D5">
      <w:pPr>
        <w:ind w:left="567"/>
        <w:jc w:val="both"/>
      </w:pPr>
      <w:r>
        <w:t xml:space="preserve">1 </w:t>
      </w:r>
      <w:r w:rsidR="00015CB5">
        <w:t xml:space="preserve">Vaga para professor </w:t>
      </w:r>
      <w:r w:rsidR="006E65D5">
        <w:t xml:space="preserve">Habilitação </w:t>
      </w:r>
      <w:r w:rsidR="00ED0450">
        <w:t>Geografia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C3545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15CB5"/>
    <w:rsid w:val="00026666"/>
    <w:rsid w:val="0006136A"/>
    <w:rsid w:val="00083919"/>
    <w:rsid w:val="000B1718"/>
    <w:rsid w:val="001160EC"/>
    <w:rsid w:val="00117A56"/>
    <w:rsid w:val="0013557C"/>
    <w:rsid w:val="00201219"/>
    <w:rsid w:val="00260DDA"/>
    <w:rsid w:val="002D2F30"/>
    <w:rsid w:val="00440021"/>
    <w:rsid w:val="00464252"/>
    <w:rsid w:val="004668E3"/>
    <w:rsid w:val="00486865"/>
    <w:rsid w:val="005A1313"/>
    <w:rsid w:val="006B23D0"/>
    <w:rsid w:val="006E65D5"/>
    <w:rsid w:val="00774520"/>
    <w:rsid w:val="007867AF"/>
    <w:rsid w:val="00797E83"/>
    <w:rsid w:val="0081104A"/>
    <w:rsid w:val="00851521"/>
    <w:rsid w:val="008A3E21"/>
    <w:rsid w:val="0095308D"/>
    <w:rsid w:val="00966054"/>
    <w:rsid w:val="00975D0B"/>
    <w:rsid w:val="009A2F49"/>
    <w:rsid w:val="009C4FDC"/>
    <w:rsid w:val="00A36930"/>
    <w:rsid w:val="00B31C6B"/>
    <w:rsid w:val="00B5164B"/>
    <w:rsid w:val="00B70098"/>
    <w:rsid w:val="00C3545A"/>
    <w:rsid w:val="00C76A11"/>
    <w:rsid w:val="00CA36AD"/>
    <w:rsid w:val="00CC0113"/>
    <w:rsid w:val="00CD55BC"/>
    <w:rsid w:val="00D27A8D"/>
    <w:rsid w:val="00EA5CB6"/>
    <w:rsid w:val="00E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Carla Beatriz Vieira Nunes</cp:lastModifiedBy>
  <cp:revision>2</cp:revision>
  <cp:lastPrinted>2021-11-23T15:06:00Z</cp:lastPrinted>
  <dcterms:created xsi:type="dcterms:W3CDTF">2022-09-30T13:59:00Z</dcterms:created>
  <dcterms:modified xsi:type="dcterms:W3CDTF">2022-09-30T13:59:00Z</dcterms:modified>
</cp:coreProperties>
</file>