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5B03CBEE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6E65D5">
        <w:rPr>
          <w:highlight w:val="yellow"/>
        </w:rPr>
        <w:t>19</w:t>
      </w:r>
      <w:r w:rsidR="0013557C" w:rsidRPr="001160EC">
        <w:rPr>
          <w:highlight w:val="yellow"/>
        </w:rPr>
        <w:t>/0</w:t>
      </w:r>
      <w:r w:rsidR="00A36930">
        <w:rPr>
          <w:highlight w:val="yellow"/>
        </w:rPr>
        <w:t>9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6E65D5">
        <w:rPr>
          <w:highlight w:val="yellow"/>
        </w:rPr>
        <w:t xml:space="preserve">Segunda – </w:t>
      </w:r>
      <w:r w:rsidR="00CC0113">
        <w:rPr>
          <w:highlight w:val="yellow"/>
        </w:rPr>
        <w:t>Fe</w:t>
      </w:r>
      <w:r w:rsidR="00CC0113">
        <w:t>ira)</w:t>
      </w:r>
    </w:p>
    <w:p w14:paraId="4F6EFE68" w14:textId="11713E6B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</w:t>
      </w:r>
      <w:r w:rsidR="007D314D">
        <w:rPr>
          <w:highlight w:val="yellow"/>
        </w:rPr>
        <w:t>4</w:t>
      </w:r>
      <w:r w:rsidR="00797E83">
        <w:rPr>
          <w:highlight w:val="yellow"/>
        </w:rPr>
        <w:t>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7D3CEEF8" w:rsidR="00797E83" w:rsidRDefault="00975D0B" w:rsidP="009C4FDC">
      <w:pPr>
        <w:ind w:left="567"/>
        <w:jc w:val="both"/>
      </w:pPr>
      <w:r w:rsidRPr="00797E83">
        <w:t xml:space="preserve">- </w:t>
      </w:r>
      <w:r w:rsidR="00C03060" w:rsidRPr="00C03060">
        <w:t xml:space="preserve">EE ISMÊNIA M DE OLIVEIRA PROFª </w:t>
      </w:r>
      <w:r w:rsidRPr="00797E83">
        <w:t>– E</w:t>
      </w:r>
      <w:r w:rsidR="00797E83" w:rsidRPr="00797E83">
        <w:t xml:space="preserve">nsino </w:t>
      </w:r>
      <w:r w:rsidR="00C03060">
        <w:t xml:space="preserve"> Fundamental</w:t>
      </w:r>
      <w:r w:rsidR="00015CB5" w:rsidRPr="00797E83">
        <w:t>.</w:t>
      </w:r>
    </w:p>
    <w:p w14:paraId="7C6883AC" w14:textId="023855C6" w:rsidR="00015CB5" w:rsidRDefault="00B70098" w:rsidP="006E65D5">
      <w:pPr>
        <w:ind w:left="567"/>
        <w:jc w:val="both"/>
      </w:pPr>
      <w:r>
        <w:t xml:space="preserve">1 </w:t>
      </w:r>
      <w:r w:rsidR="00015CB5">
        <w:t xml:space="preserve">Vaga para professor </w:t>
      </w:r>
      <w:r w:rsidR="006E65D5">
        <w:t xml:space="preserve">Habilitação em </w:t>
      </w:r>
      <w:r w:rsidR="00C03060">
        <w:t xml:space="preserve">Língua Portuguesa. 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4252"/>
    <w:rsid w:val="004668E3"/>
    <w:rsid w:val="00486865"/>
    <w:rsid w:val="005A1313"/>
    <w:rsid w:val="006B23D0"/>
    <w:rsid w:val="006E65D5"/>
    <w:rsid w:val="00774520"/>
    <w:rsid w:val="007867AF"/>
    <w:rsid w:val="00797E83"/>
    <w:rsid w:val="007D314D"/>
    <w:rsid w:val="0081104A"/>
    <w:rsid w:val="00851521"/>
    <w:rsid w:val="0095308D"/>
    <w:rsid w:val="00966054"/>
    <w:rsid w:val="00975D0B"/>
    <w:rsid w:val="009A2F49"/>
    <w:rsid w:val="009C4FDC"/>
    <w:rsid w:val="00A36930"/>
    <w:rsid w:val="00B31C6B"/>
    <w:rsid w:val="00B5164B"/>
    <w:rsid w:val="00B70098"/>
    <w:rsid w:val="00C03060"/>
    <w:rsid w:val="00C3545A"/>
    <w:rsid w:val="00C76A11"/>
    <w:rsid w:val="00CA36AD"/>
    <w:rsid w:val="00CC0113"/>
    <w:rsid w:val="00CD55BC"/>
    <w:rsid w:val="00D27A8D"/>
    <w:rsid w:val="00DE3400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Andre Luiz Moura De Gouvea</cp:lastModifiedBy>
  <cp:revision>2</cp:revision>
  <cp:lastPrinted>2021-11-23T15:06:00Z</cp:lastPrinted>
  <dcterms:created xsi:type="dcterms:W3CDTF">2022-09-15T15:39:00Z</dcterms:created>
  <dcterms:modified xsi:type="dcterms:W3CDTF">2022-09-15T15:39:00Z</dcterms:modified>
</cp:coreProperties>
</file>