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6D4D303C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A36930">
        <w:rPr>
          <w:highlight w:val="yellow"/>
        </w:rPr>
        <w:t>01</w:t>
      </w:r>
      <w:r w:rsidR="0013557C" w:rsidRPr="001160EC">
        <w:rPr>
          <w:highlight w:val="yellow"/>
        </w:rPr>
        <w:t>/0</w:t>
      </w:r>
      <w:r w:rsidR="00A36930">
        <w:rPr>
          <w:highlight w:val="yellow"/>
        </w:rPr>
        <w:t>9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B70098">
        <w:rPr>
          <w:highlight w:val="yellow"/>
        </w:rPr>
        <w:t>Qu</w:t>
      </w:r>
      <w:r w:rsidR="00A36930">
        <w:rPr>
          <w:highlight w:val="yellow"/>
        </w:rPr>
        <w:t>int</w:t>
      </w:r>
      <w:r w:rsidR="00B70098">
        <w:rPr>
          <w:highlight w:val="yellow"/>
        </w:rPr>
        <w:t>a</w:t>
      </w:r>
      <w:r w:rsidR="00A36930">
        <w:rPr>
          <w:highlight w:val="yellow"/>
        </w:rPr>
        <w:t xml:space="preserve"> -</w:t>
      </w:r>
      <w:r w:rsidR="00B70098">
        <w:rPr>
          <w:highlight w:val="yellow"/>
        </w:rPr>
        <w:t xml:space="preserve"> </w:t>
      </w:r>
      <w:r w:rsidR="00A36930">
        <w:rPr>
          <w:highlight w:val="yellow"/>
        </w:rPr>
        <w:t>Feira)</w:t>
      </w:r>
    </w:p>
    <w:p w14:paraId="4F6EFE68" w14:textId="1B38B28D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797E83">
        <w:rPr>
          <w:highlight w:val="yellow"/>
        </w:rPr>
        <w:t>08h30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0400DDB9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</w:t>
      </w:r>
      <w:r w:rsidR="00015CB5" w:rsidRPr="00015CB5">
        <w:t xml:space="preserve"> </w:t>
      </w:r>
      <w:r w:rsidR="00015CB5">
        <w:t>credenciamentos emergenciais</w:t>
      </w:r>
      <w:r>
        <w:t xml:space="preserve">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05A5FE31" w:rsidR="00797E83" w:rsidRDefault="00975D0B" w:rsidP="009C4FDC">
      <w:pPr>
        <w:ind w:left="567"/>
        <w:jc w:val="both"/>
      </w:pPr>
      <w:r w:rsidRPr="00797E83">
        <w:t>- EE</w:t>
      </w:r>
      <w:r w:rsidR="00B70098">
        <w:t xml:space="preserve"> PROF. </w:t>
      </w:r>
      <w:r w:rsidR="00A36930">
        <w:t xml:space="preserve">JOSÉ WADIE MILAD </w:t>
      </w:r>
      <w:r w:rsidR="00B70098">
        <w:t xml:space="preserve">CAMARGO </w:t>
      </w:r>
      <w:r w:rsidRPr="00797E83">
        <w:t xml:space="preserve"> </w:t>
      </w:r>
      <w:r w:rsidR="00797E83" w:rsidRPr="00797E83">
        <w:t xml:space="preserve"> </w:t>
      </w:r>
      <w:r w:rsidRPr="00797E83">
        <w:t xml:space="preserve">  – E</w:t>
      </w:r>
      <w:r w:rsidR="00797E83" w:rsidRPr="00797E83">
        <w:t xml:space="preserve">nsino </w:t>
      </w:r>
      <w:r w:rsidR="00015CB5" w:rsidRPr="00797E83">
        <w:t>Médio.</w:t>
      </w:r>
    </w:p>
    <w:p w14:paraId="0A0953A2" w14:textId="4C156488" w:rsidR="00B70098" w:rsidRDefault="00B70098" w:rsidP="009C4FDC">
      <w:pPr>
        <w:ind w:left="567"/>
        <w:jc w:val="both"/>
      </w:pPr>
      <w:r>
        <w:t xml:space="preserve">1 </w:t>
      </w:r>
      <w:r w:rsidR="00015CB5">
        <w:t xml:space="preserve">Vaga para professor de Língua Portuguesa </w:t>
      </w:r>
    </w:p>
    <w:p w14:paraId="3ACA7D49" w14:textId="349CBF6D" w:rsidR="00015CB5" w:rsidRDefault="00015CB5" w:rsidP="009C4FDC">
      <w:pPr>
        <w:ind w:left="567"/>
        <w:jc w:val="both"/>
      </w:pPr>
      <w:r>
        <w:t xml:space="preserve">- EE MANUEL CABRAL – Ensino Médio </w:t>
      </w:r>
    </w:p>
    <w:p w14:paraId="7C6883AC" w14:textId="453ECC54" w:rsidR="00015CB5" w:rsidRDefault="00015CB5" w:rsidP="009C4FDC">
      <w:pPr>
        <w:ind w:left="567"/>
        <w:jc w:val="both"/>
      </w:pPr>
      <w:r>
        <w:t>1 Vaga para professor de Língua Portuguesa / qualificação em inglês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15CB5"/>
    <w:rsid w:val="0006136A"/>
    <w:rsid w:val="00083919"/>
    <w:rsid w:val="000B1718"/>
    <w:rsid w:val="001160EC"/>
    <w:rsid w:val="00117A56"/>
    <w:rsid w:val="0013557C"/>
    <w:rsid w:val="00201219"/>
    <w:rsid w:val="002D2F30"/>
    <w:rsid w:val="00440021"/>
    <w:rsid w:val="00464252"/>
    <w:rsid w:val="004668E3"/>
    <w:rsid w:val="00486865"/>
    <w:rsid w:val="005A1313"/>
    <w:rsid w:val="006B23D0"/>
    <w:rsid w:val="00774520"/>
    <w:rsid w:val="007867AF"/>
    <w:rsid w:val="00797E83"/>
    <w:rsid w:val="0081104A"/>
    <w:rsid w:val="00851521"/>
    <w:rsid w:val="0095308D"/>
    <w:rsid w:val="00966054"/>
    <w:rsid w:val="00975D0B"/>
    <w:rsid w:val="009A2F49"/>
    <w:rsid w:val="009C4FDC"/>
    <w:rsid w:val="00A36930"/>
    <w:rsid w:val="00B31C6B"/>
    <w:rsid w:val="00B70098"/>
    <w:rsid w:val="00C3545A"/>
    <w:rsid w:val="00C76A11"/>
    <w:rsid w:val="00CA36AD"/>
    <w:rsid w:val="00CD55BC"/>
    <w:rsid w:val="00D27A8D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Oriovaldo Rodrigues</cp:lastModifiedBy>
  <cp:revision>2</cp:revision>
  <cp:lastPrinted>2021-11-23T15:06:00Z</cp:lastPrinted>
  <dcterms:created xsi:type="dcterms:W3CDTF">2022-08-29T17:26:00Z</dcterms:created>
  <dcterms:modified xsi:type="dcterms:W3CDTF">2022-08-29T17:26:00Z</dcterms:modified>
</cp:coreProperties>
</file>