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E673" w14:textId="35A29D5F" w:rsidR="00966054" w:rsidRDefault="00966054" w:rsidP="00966054">
      <w:pPr>
        <w:ind w:left="567"/>
        <w:jc w:val="both"/>
      </w:pPr>
      <w:r>
        <w:t xml:space="preserve">O Dirigente Regional de Ensino com fundamento na Lei Complementar nº 1.164/12, alterada pela LC nº 1.191/2012, do Decreto nº 59.354/13, convoca os professores credenciados para atuação no ano letivo de 2022, conforme publicação em D.O.E. no dia 18/11/2021 alterado e </w:t>
      </w:r>
      <w:r w:rsidR="000B1718">
        <w:t>republicado no</w:t>
      </w:r>
      <w:r w:rsidR="00CA36AD">
        <w:t xml:space="preserve"> dia </w:t>
      </w:r>
      <w:r>
        <w:t>23/11/</w:t>
      </w:r>
      <w:proofErr w:type="gramStart"/>
      <w:r>
        <w:t>2021</w:t>
      </w:r>
      <w:r w:rsidR="00CA36AD">
        <w:t xml:space="preserve">, </w:t>
      </w:r>
      <w:r>
        <w:t xml:space="preserve"> ,</w:t>
      </w:r>
      <w:proofErr w:type="gramEnd"/>
      <w:r>
        <w:t xml:space="preserve">  para sessão de alocação de vagas </w:t>
      </w:r>
      <w:r w:rsidR="00CA36AD">
        <w:t xml:space="preserve">remanescentes </w:t>
      </w:r>
      <w:r>
        <w:t>ao Regime de Dedicação Plena e Integral – RDPI, como segue:</w:t>
      </w:r>
    </w:p>
    <w:p w14:paraId="4C9E9AED" w14:textId="067C251A" w:rsidR="00966054" w:rsidRPr="00966054" w:rsidRDefault="00966054" w:rsidP="00966054">
      <w:pPr>
        <w:ind w:left="567"/>
        <w:jc w:val="both"/>
        <w:rPr>
          <w:b/>
          <w:bCs/>
        </w:rPr>
      </w:pPr>
      <w:r w:rsidRPr="00851521">
        <w:rPr>
          <w:b/>
          <w:bCs/>
          <w:highlight w:val="yellow"/>
        </w:rPr>
        <w:t xml:space="preserve">Data: </w:t>
      </w:r>
      <w:r w:rsidR="000B1718">
        <w:rPr>
          <w:b/>
          <w:bCs/>
          <w:highlight w:val="yellow"/>
        </w:rPr>
        <w:t>26</w:t>
      </w:r>
      <w:r w:rsidR="0013557C">
        <w:rPr>
          <w:b/>
          <w:bCs/>
          <w:highlight w:val="yellow"/>
        </w:rPr>
        <w:t>/0</w:t>
      </w:r>
      <w:r w:rsidR="000B1718">
        <w:rPr>
          <w:b/>
          <w:bCs/>
          <w:highlight w:val="yellow"/>
        </w:rPr>
        <w:t>7</w:t>
      </w:r>
      <w:r w:rsidR="00D27A8D">
        <w:rPr>
          <w:b/>
          <w:bCs/>
          <w:highlight w:val="yellow"/>
        </w:rPr>
        <w:t>/2022</w:t>
      </w:r>
      <w:r w:rsidRPr="00851521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–</w:t>
      </w:r>
      <w:r w:rsidRPr="00851521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(</w:t>
      </w:r>
      <w:r w:rsidR="000B1718">
        <w:rPr>
          <w:b/>
          <w:bCs/>
          <w:highlight w:val="yellow"/>
        </w:rPr>
        <w:t>TERÇA</w:t>
      </w:r>
      <w:r w:rsidR="00EA5CB6">
        <w:rPr>
          <w:b/>
          <w:bCs/>
          <w:highlight w:val="yellow"/>
        </w:rPr>
        <w:t xml:space="preserve"> </w:t>
      </w:r>
      <w:r w:rsidR="009A2F49">
        <w:rPr>
          <w:b/>
          <w:bCs/>
          <w:highlight w:val="yellow"/>
        </w:rPr>
        <w:t>-</w:t>
      </w:r>
      <w:r w:rsidR="00EA5CB6">
        <w:rPr>
          <w:b/>
          <w:bCs/>
          <w:highlight w:val="yellow"/>
        </w:rPr>
        <w:t xml:space="preserve"> </w:t>
      </w:r>
      <w:r w:rsidR="00851521" w:rsidRPr="00851521">
        <w:rPr>
          <w:b/>
          <w:bCs/>
          <w:highlight w:val="yellow"/>
        </w:rPr>
        <w:t>FEIRA)</w:t>
      </w:r>
    </w:p>
    <w:p w14:paraId="4091B58D" w14:textId="16AC12B7" w:rsidR="00CA36AD" w:rsidRPr="0013557C" w:rsidRDefault="00966054" w:rsidP="00966054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- </w:t>
      </w:r>
      <w:r w:rsidR="000B1718" w:rsidRPr="00966054">
        <w:rPr>
          <w:b/>
          <w:bCs/>
        </w:rPr>
        <w:t>ALOCAÇÃO</w:t>
      </w:r>
      <w:r w:rsidR="000B1718">
        <w:rPr>
          <w:b/>
          <w:bCs/>
        </w:rPr>
        <w:t xml:space="preserve"> PARA PROFESSOR PROGRAMA ENSINO INTEGRAL</w:t>
      </w:r>
    </w:p>
    <w:p w14:paraId="4F6EFE68" w14:textId="5B825C69" w:rsidR="00CA36AD" w:rsidRDefault="00966054" w:rsidP="00CA36AD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- HORÁRIO: </w:t>
      </w:r>
      <w:r w:rsidR="0013557C">
        <w:rPr>
          <w:b/>
          <w:bCs/>
        </w:rPr>
        <w:t xml:space="preserve">9 </w:t>
      </w:r>
      <w:r w:rsidR="00CA36AD">
        <w:rPr>
          <w:b/>
          <w:bCs/>
        </w:rPr>
        <w:t>h</w:t>
      </w:r>
    </w:p>
    <w:p w14:paraId="7BAA4512" w14:textId="66CE9D65" w:rsidR="00966054" w:rsidRPr="00966054" w:rsidRDefault="00966054" w:rsidP="00CA36AD">
      <w:pPr>
        <w:ind w:left="567"/>
        <w:jc w:val="both"/>
        <w:rPr>
          <w:b/>
          <w:bCs/>
        </w:rPr>
      </w:pPr>
      <w:r w:rsidRPr="00966054">
        <w:rPr>
          <w:b/>
          <w:bCs/>
        </w:rPr>
        <w:t xml:space="preserve"> –</w:t>
      </w:r>
      <w:r w:rsidR="00CA36AD">
        <w:rPr>
          <w:b/>
          <w:bCs/>
        </w:rPr>
        <w:t xml:space="preserve"> Serão obedecidas as </w:t>
      </w:r>
      <w:r w:rsidRPr="00966054">
        <w:rPr>
          <w:b/>
          <w:bCs/>
        </w:rPr>
        <w:t>FAIXAS II E III - Efetivos (categoria A), não efetivos (categoria P, N, F) e Categoria O.</w:t>
      </w:r>
    </w:p>
    <w:p w14:paraId="6AB8ED15" w14:textId="77777777" w:rsidR="00851521" w:rsidRDefault="00851521" w:rsidP="00851521">
      <w:pPr>
        <w:ind w:left="567"/>
        <w:jc w:val="both"/>
      </w:pPr>
      <w:r w:rsidRPr="008808E0">
        <w:rPr>
          <w:highlight w:val="yellow"/>
        </w:rPr>
        <w:t>Local: Auditório do</w:t>
      </w:r>
      <w:r>
        <w:t xml:space="preserve"> prédio anexo da DE</w:t>
      </w:r>
    </w:p>
    <w:p w14:paraId="5E44AA9B" w14:textId="77698DCF" w:rsidR="00851521" w:rsidRDefault="00851521" w:rsidP="00851521">
      <w:pPr>
        <w:ind w:left="567"/>
        <w:jc w:val="both"/>
      </w:pPr>
      <w:r w:rsidRPr="008808E0">
        <w:rPr>
          <w:highlight w:val="yellow"/>
        </w:rPr>
        <w:t>Endereço: Rua</w:t>
      </w:r>
      <w:r>
        <w:t xml:space="preserve"> Frederico Machado, 1002, Jardim Rosely, Pindamonhangaba – SP</w:t>
      </w:r>
    </w:p>
    <w:p w14:paraId="138DBDC3" w14:textId="77777777" w:rsidR="00966054" w:rsidRDefault="00966054" w:rsidP="00966054">
      <w:pPr>
        <w:ind w:left="567"/>
        <w:jc w:val="both"/>
      </w:pPr>
      <w:r>
        <w:t>OBSERVAÇÕES: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77777777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33A92CF" w14:textId="7F907DE5" w:rsidR="00440021" w:rsidRPr="00440021" w:rsidRDefault="00966054" w:rsidP="0013557C">
      <w:pPr>
        <w:ind w:left="567"/>
        <w:jc w:val="both"/>
        <w:rPr>
          <w:b/>
          <w:bCs/>
        </w:rPr>
      </w:pPr>
      <w:r w:rsidRPr="00440021">
        <w:rPr>
          <w:b/>
          <w:bCs/>
        </w:rPr>
        <w:t xml:space="preserve">VAGAS: </w:t>
      </w:r>
    </w:p>
    <w:p w14:paraId="23F5BCBF" w14:textId="3A6C48B4" w:rsidR="0013557C" w:rsidRPr="007867AF" w:rsidRDefault="0013557C" w:rsidP="0013557C">
      <w:pPr>
        <w:ind w:left="567"/>
        <w:jc w:val="both"/>
      </w:pPr>
      <w:r>
        <w:rPr>
          <w:b/>
          <w:bCs/>
        </w:rPr>
        <w:t xml:space="preserve">EE PROF. </w:t>
      </w:r>
      <w:r w:rsidR="000B1718">
        <w:rPr>
          <w:b/>
          <w:bCs/>
        </w:rPr>
        <w:t xml:space="preserve">EXPEDITO CAMARGO FREIRE </w:t>
      </w:r>
      <w:r>
        <w:rPr>
          <w:b/>
          <w:bCs/>
        </w:rPr>
        <w:t xml:space="preserve">  - </w:t>
      </w:r>
      <w:r w:rsidR="00440021" w:rsidRPr="00E844AE">
        <w:t xml:space="preserve">Ensino </w:t>
      </w:r>
      <w:r w:rsidR="000B1718" w:rsidRPr="00E844AE">
        <w:t xml:space="preserve">Médio </w:t>
      </w:r>
      <w:r w:rsidRPr="00E844AE">
        <w:t xml:space="preserve"> </w:t>
      </w:r>
      <w:r w:rsidR="00440021" w:rsidRPr="00E844AE">
        <w:t xml:space="preserve"> – 1 vaga</w:t>
      </w:r>
      <w:r>
        <w:rPr>
          <w:b/>
          <w:bCs/>
        </w:rPr>
        <w:t xml:space="preserve"> </w:t>
      </w:r>
      <w:r w:rsidR="00E844AE">
        <w:rPr>
          <w:b/>
          <w:bCs/>
        </w:rPr>
        <w:t>–</w:t>
      </w:r>
      <w:r w:rsidR="007867AF">
        <w:rPr>
          <w:b/>
          <w:bCs/>
        </w:rPr>
        <w:t xml:space="preserve"> </w:t>
      </w:r>
      <w:r w:rsidR="00E844AE" w:rsidRPr="00E844AE">
        <w:t xml:space="preserve">Professor habilitado em </w:t>
      </w:r>
      <w:r w:rsidR="007867AF" w:rsidRPr="00E844AE">
        <w:t>Língua</w:t>
      </w:r>
      <w:r w:rsidR="000B1718" w:rsidRPr="007867AF">
        <w:t xml:space="preserve"> Portuguesa </w:t>
      </w:r>
      <w:r w:rsidR="00E844AE">
        <w:t xml:space="preserve">e </w:t>
      </w:r>
      <w:r w:rsidR="000B1718" w:rsidRPr="007867AF">
        <w:t xml:space="preserve">Inglês. </w:t>
      </w:r>
      <w:proofErr w:type="gramStart"/>
      <w:r w:rsidR="000B1718" w:rsidRPr="007867AF">
        <w:t xml:space="preserve">[ </w:t>
      </w:r>
      <w:proofErr w:type="spellStart"/>
      <w:r w:rsidR="000B1718" w:rsidRPr="007867AF">
        <w:t>obs</w:t>
      </w:r>
      <w:proofErr w:type="spellEnd"/>
      <w:proofErr w:type="gramEnd"/>
      <w:r w:rsidR="000B1718" w:rsidRPr="007867AF">
        <w:t xml:space="preserve">: o candidato </w:t>
      </w:r>
      <w:r w:rsidR="007867AF">
        <w:t>Hab.</w:t>
      </w:r>
      <w:r w:rsidR="00E844AE">
        <w:t xml:space="preserve"> em</w:t>
      </w:r>
      <w:r w:rsidR="007867AF">
        <w:t xml:space="preserve"> L. Port</w:t>
      </w:r>
      <w:r w:rsidR="00E844AE">
        <w:t xml:space="preserve">uguesa e </w:t>
      </w:r>
      <w:r w:rsidR="000B1718" w:rsidRPr="007867AF">
        <w:t xml:space="preserve"> Inglês tem prioridade, mas na ausência deste, a alocação seguirá a classificação </w:t>
      </w:r>
      <w:r w:rsidR="007867AF" w:rsidRPr="007867AF">
        <w:t xml:space="preserve">de habilitados em Língua Portuguesa] </w:t>
      </w:r>
    </w:p>
    <w:p w14:paraId="11902DA3" w14:textId="338A6AA3" w:rsidR="007867AF" w:rsidRDefault="0013557C" w:rsidP="007867AF">
      <w:pPr>
        <w:ind w:left="567"/>
        <w:jc w:val="both"/>
      </w:pPr>
      <w:r>
        <w:rPr>
          <w:b/>
          <w:bCs/>
        </w:rPr>
        <w:t xml:space="preserve">EE </w:t>
      </w:r>
      <w:proofErr w:type="spellStart"/>
      <w:r>
        <w:rPr>
          <w:b/>
          <w:bCs/>
        </w:rPr>
        <w:t>PROFª</w:t>
      </w:r>
      <w:proofErr w:type="spellEnd"/>
      <w:r>
        <w:rPr>
          <w:b/>
          <w:bCs/>
        </w:rPr>
        <w:t xml:space="preserve"> </w:t>
      </w:r>
      <w:r w:rsidR="007867AF">
        <w:rPr>
          <w:b/>
          <w:bCs/>
        </w:rPr>
        <w:t>J</w:t>
      </w:r>
      <w:r w:rsidR="00E844AE">
        <w:rPr>
          <w:b/>
          <w:bCs/>
        </w:rPr>
        <w:t>A</w:t>
      </w:r>
      <w:r w:rsidR="007867AF">
        <w:rPr>
          <w:b/>
          <w:bCs/>
        </w:rPr>
        <w:t xml:space="preserve">RDIM DOS CISNES </w:t>
      </w:r>
      <w:r>
        <w:rPr>
          <w:b/>
          <w:bCs/>
        </w:rPr>
        <w:t xml:space="preserve">- </w:t>
      </w:r>
      <w:r w:rsidRPr="00E844AE">
        <w:t xml:space="preserve">Ensino Fundamental </w:t>
      </w:r>
      <w:r w:rsidR="007867AF" w:rsidRPr="00E844AE">
        <w:t>–</w:t>
      </w:r>
      <w:r w:rsidRPr="00E844AE">
        <w:t xml:space="preserve"> </w:t>
      </w:r>
      <w:r w:rsidR="007867AF" w:rsidRPr="00E844AE">
        <w:t xml:space="preserve">1 </w:t>
      </w:r>
      <w:r w:rsidR="00E844AE">
        <w:t>vaga – Professor habilitado em</w:t>
      </w:r>
      <w:r w:rsidR="007867AF">
        <w:rPr>
          <w:b/>
          <w:bCs/>
        </w:rPr>
        <w:t xml:space="preserve"> </w:t>
      </w:r>
      <w:r w:rsidR="00E844AE">
        <w:t xml:space="preserve">Matemática </w:t>
      </w:r>
      <w:proofErr w:type="gramStart"/>
      <w:r w:rsidR="00E844AE">
        <w:t xml:space="preserve">e </w:t>
      </w:r>
      <w:r w:rsidR="007867AF" w:rsidRPr="007867AF">
        <w:t xml:space="preserve"> </w:t>
      </w:r>
      <w:r w:rsidR="007867AF">
        <w:t>Ciências</w:t>
      </w:r>
      <w:proofErr w:type="gramEnd"/>
      <w:r w:rsidR="007867AF" w:rsidRPr="007867AF">
        <w:t xml:space="preserve">. </w:t>
      </w:r>
      <w:proofErr w:type="gramStart"/>
      <w:r w:rsidR="007867AF" w:rsidRPr="007867AF">
        <w:t xml:space="preserve">[ </w:t>
      </w:r>
      <w:proofErr w:type="spellStart"/>
      <w:r w:rsidR="007867AF" w:rsidRPr="007867AF">
        <w:t>obs</w:t>
      </w:r>
      <w:proofErr w:type="spellEnd"/>
      <w:proofErr w:type="gramEnd"/>
      <w:r w:rsidR="007867AF" w:rsidRPr="007867AF">
        <w:t>: o candidato</w:t>
      </w:r>
      <w:r w:rsidR="007867AF">
        <w:t xml:space="preserve"> </w:t>
      </w:r>
      <w:r w:rsidR="00E844AE">
        <w:t xml:space="preserve">habilitado </w:t>
      </w:r>
      <w:r w:rsidR="007867AF">
        <w:t>em Matemática</w:t>
      </w:r>
      <w:r w:rsidR="00E844AE">
        <w:t xml:space="preserve"> e </w:t>
      </w:r>
      <w:r w:rsidR="007867AF" w:rsidRPr="007867AF">
        <w:t xml:space="preserve">  </w:t>
      </w:r>
      <w:r w:rsidR="007867AF">
        <w:t xml:space="preserve">Ciências </w:t>
      </w:r>
      <w:r w:rsidR="007867AF" w:rsidRPr="007867AF">
        <w:t xml:space="preserve"> tem prioridade, mas na ausência deste, a alocação seguirá a classificação de habilitados em</w:t>
      </w:r>
      <w:r w:rsidR="007867AF">
        <w:t xml:space="preserve"> Matemática</w:t>
      </w:r>
      <w:r w:rsidR="007867AF" w:rsidRPr="007867AF">
        <w:t xml:space="preserve">] </w:t>
      </w:r>
    </w:p>
    <w:p w14:paraId="6029B6FF" w14:textId="6D0711C0" w:rsidR="00E5369D" w:rsidRPr="007867AF" w:rsidRDefault="00E5369D" w:rsidP="007867AF">
      <w:pPr>
        <w:ind w:left="567"/>
        <w:jc w:val="both"/>
      </w:pPr>
      <w:r>
        <w:rPr>
          <w:b/>
          <w:bCs/>
        </w:rPr>
        <w:t>EE DR GENÉSIO CÂNDIDO PEREIRA –</w:t>
      </w:r>
      <w:r>
        <w:t xml:space="preserve"> Ensino Fundamental – 1 vaga de Ciências</w:t>
      </w:r>
      <w:r w:rsidR="00F2577F">
        <w:t>.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B31C6B">
      <w:pgSz w:w="11906" w:h="16838"/>
      <w:pgMar w:top="198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106BB4"/>
    <w:rsid w:val="00117A56"/>
    <w:rsid w:val="0013557C"/>
    <w:rsid w:val="002D2F30"/>
    <w:rsid w:val="00440021"/>
    <w:rsid w:val="004668E3"/>
    <w:rsid w:val="00486865"/>
    <w:rsid w:val="005A1313"/>
    <w:rsid w:val="006B23D0"/>
    <w:rsid w:val="00774520"/>
    <w:rsid w:val="007867AF"/>
    <w:rsid w:val="0081104A"/>
    <w:rsid w:val="00851521"/>
    <w:rsid w:val="00966054"/>
    <w:rsid w:val="009A2F49"/>
    <w:rsid w:val="00B31C6B"/>
    <w:rsid w:val="00C76A11"/>
    <w:rsid w:val="00CA36AD"/>
    <w:rsid w:val="00D27A8D"/>
    <w:rsid w:val="00E5369D"/>
    <w:rsid w:val="00E844AE"/>
    <w:rsid w:val="00EA5CB6"/>
    <w:rsid w:val="00F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2022-07-19T12:34:00Z</dcterms:created>
  <dcterms:modified xsi:type="dcterms:W3CDTF">2022-07-19T12:34:00Z</dcterms:modified>
</cp:coreProperties>
</file>