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236"/>
        <w:gridCol w:w="5715"/>
        <w:gridCol w:w="1230"/>
        <w:gridCol w:w="683"/>
        <w:gridCol w:w="907"/>
      </w:tblGrid>
      <w:tr w:rsidR="0061631E" w:rsidRPr="009D37E9" w:rsidTr="009D37E9">
        <w:trPr>
          <w:trHeight w:val="342"/>
        </w:trPr>
        <w:tc>
          <w:tcPr>
            <w:tcW w:w="1753" w:type="dxa"/>
            <w:vMerge w:val="restart"/>
          </w:tcPr>
          <w:p w:rsidR="0061631E" w:rsidRPr="009D37E9" w:rsidRDefault="0061631E" w:rsidP="00911006">
            <w:pPr>
              <w:rPr>
                <w:color w:val="000080"/>
              </w:rPr>
            </w:pPr>
          </w:p>
          <w:p w:rsidR="0061631E" w:rsidRPr="009D37E9" w:rsidRDefault="004B3890" w:rsidP="00911006">
            <w:pPr>
              <w:rPr>
                <w:color w:val="000080"/>
              </w:rPr>
            </w:pPr>
            <w:r>
              <w:rPr>
                <w:noProof/>
                <w:color w:val="000080"/>
              </w:rPr>
              <w:drawing>
                <wp:inline distT="0" distB="0" distL="0" distR="0">
                  <wp:extent cx="971550" cy="1028700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61631E" w:rsidRPr="009D37E9" w:rsidRDefault="0061631E">
            <w:pPr>
              <w:rPr>
                <w:rFonts w:ascii="Arial" w:hAnsi="Arial" w:cs="Arial"/>
              </w:rPr>
            </w:pPr>
          </w:p>
        </w:tc>
        <w:tc>
          <w:tcPr>
            <w:tcW w:w="5731" w:type="dxa"/>
            <w:tcBorders>
              <w:top w:val="nil"/>
              <w:left w:val="nil"/>
              <w:bottom w:val="nil"/>
            </w:tcBorders>
          </w:tcPr>
          <w:p w:rsidR="0061631E" w:rsidRPr="009D37E9" w:rsidRDefault="0061631E">
            <w:pPr>
              <w:rPr>
                <w:rFonts w:ascii="Arial" w:hAnsi="Arial" w:cs="Arial"/>
                <w:sz w:val="36"/>
                <w:szCs w:val="36"/>
              </w:rPr>
            </w:pPr>
            <w:r w:rsidRPr="009D37E9">
              <w:rPr>
                <w:rFonts w:ascii="Arial" w:hAnsi="Arial" w:cs="Arial"/>
                <w:sz w:val="36"/>
                <w:szCs w:val="36"/>
              </w:rPr>
              <w:t>ESTADO DE SÃO PAULO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61631E" w:rsidRPr="009D37E9" w:rsidRDefault="0061631E" w:rsidP="009D37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>DSD</w:t>
            </w:r>
          </w:p>
          <w:p w:rsidR="0061631E" w:rsidRPr="009D37E9" w:rsidRDefault="0061631E" w:rsidP="009D37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5" w:type="dxa"/>
            <w:gridSpan w:val="2"/>
            <w:tcBorders>
              <w:bottom w:val="single" w:sz="4" w:space="0" w:color="auto"/>
            </w:tcBorders>
          </w:tcPr>
          <w:p w:rsidR="0061631E" w:rsidRPr="007C77FC" w:rsidRDefault="0061631E" w:rsidP="009D37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>SD</w:t>
            </w:r>
          </w:p>
        </w:tc>
      </w:tr>
      <w:tr w:rsidR="0061631E" w:rsidRPr="009D37E9" w:rsidTr="009D37E9">
        <w:trPr>
          <w:trHeight w:val="173"/>
        </w:trPr>
        <w:tc>
          <w:tcPr>
            <w:tcW w:w="1753" w:type="dxa"/>
            <w:vMerge/>
          </w:tcPr>
          <w:p w:rsidR="0061631E" w:rsidRPr="009D37E9" w:rsidRDefault="0061631E" w:rsidP="00911006">
            <w:pPr>
              <w:rPr>
                <w:color w:val="00008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61631E" w:rsidRPr="009D37E9" w:rsidRDefault="0061631E">
            <w:pPr>
              <w:rPr>
                <w:rFonts w:ascii="Arial" w:hAnsi="Arial" w:cs="Arial"/>
              </w:rPr>
            </w:pPr>
          </w:p>
        </w:tc>
        <w:tc>
          <w:tcPr>
            <w:tcW w:w="8559" w:type="dxa"/>
            <w:gridSpan w:val="4"/>
            <w:tcBorders>
              <w:top w:val="nil"/>
              <w:left w:val="nil"/>
              <w:right w:val="nil"/>
            </w:tcBorders>
          </w:tcPr>
          <w:p w:rsidR="0061631E" w:rsidRPr="009D37E9" w:rsidRDefault="006163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37E9">
              <w:rPr>
                <w:rFonts w:ascii="Arial" w:hAnsi="Arial" w:cs="Arial"/>
                <w:b/>
                <w:sz w:val="20"/>
                <w:szCs w:val="20"/>
              </w:rPr>
              <w:t>SECRETARIA DE ESTADO DA EDUCAÇÃO</w:t>
            </w:r>
          </w:p>
        </w:tc>
      </w:tr>
      <w:tr w:rsidR="00AF0C78" w:rsidRPr="009D37E9" w:rsidTr="009D37E9">
        <w:trPr>
          <w:trHeight w:val="172"/>
        </w:trPr>
        <w:tc>
          <w:tcPr>
            <w:tcW w:w="1753" w:type="dxa"/>
            <w:vMerge/>
          </w:tcPr>
          <w:p w:rsidR="00AF0C78" w:rsidRPr="009D37E9" w:rsidRDefault="00AF0C78" w:rsidP="00911006">
            <w:pPr>
              <w:rPr>
                <w:color w:val="000080"/>
              </w:rPr>
            </w:pPr>
          </w:p>
        </w:tc>
        <w:tc>
          <w:tcPr>
            <w:tcW w:w="236" w:type="dxa"/>
            <w:vMerge/>
          </w:tcPr>
          <w:p w:rsidR="00AF0C78" w:rsidRPr="009D37E9" w:rsidRDefault="00AF0C78">
            <w:pPr>
              <w:rPr>
                <w:rFonts w:ascii="Arial" w:hAnsi="Arial" w:cs="Arial"/>
              </w:rPr>
            </w:pPr>
          </w:p>
        </w:tc>
        <w:tc>
          <w:tcPr>
            <w:tcW w:w="7650" w:type="dxa"/>
            <w:gridSpan w:val="3"/>
          </w:tcPr>
          <w:p w:rsidR="00AF0C78" w:rsidRPr="009D37E9" w:rsidRDefault="00AF0C7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>COORDENADORIA</w:t>
            </w:r>
          </w:p>
          <w:p w:rsidR="00AF0C78" w:rsidRPr="009D37E9" w:rsidRDefault="00AF0C78" w:rsidP="009D37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" w:type="dxa"/>
          </w:tcPr>
          <w:p w:rsidR="00AF0C78" w:rsidRPr="009D37E9" w:rsidRDefault="00AF0C7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>UO</w:t>
            </w:r>
          </w:p>
          <w:p w:rsidR="00AF0C78" w:rsidRPr="009D37E9" w:rsidRDefault="00AF0C78" w:rsidP="009D37E9">
            <w:pPr>
              <w:jc w:val="center"/>
              <w:rPr>
                <w:rFonts w:ascii="Arial" w:hAnsi="Arial" w:cs="Arial"/>
              </w:rPr>
            </w:pPr>
          </w:p>
        </w:tc>
      </w:tr>
      <w:tr w:rsidR="00AF0C78" w:rsidRPr="009D37E9" w:rsidTr="009D37E9">
        <w:trPr>
          <w:trHeight w:val="341"/>
        </w:trPr>
        <w:tc>
          <w:tcPr>
            <w:tcW w:w="1753" w:type="dxa"/>
            <w:vMerge/>
          </w:tcPr>
          <w:p w:rsidR="00AF0C78" w:rsidRPr="009D37E9" w:rsidRDefault="00AF0C78" w:rsidP="00911006">
            <w:pPr>
              <w:rPr>
                <w:color w:val="000080"/>
              </w:rPr>
            </w:pPr>
          </w:p>
        </w:tc>
        <w:tc>
          <w:tcPr>
            <w:tcW w:w="236" w:type="dxa"/>
            <w:vMerge/>
          </w:tcPr>
          <w:p w:rsidR="00AF0C78" w:rsidRPr="009D37E9" w:rsidRDefault="00AF0C78">
            <w:pPr>
              <w:rPr>
                <w:rFonts w:ascii="Arial" w:hAnsi="Arial" w:cs="Arial"/>
              </w:rPr>
            </w:pPr>
          </w:p>
        </w:tc>
        <w:tc>
          <w:tcPr>
            <w:tcW w:w="7650" w:type="dxa"/>
            <w:gridSpan w:val="3"/>
          </w:tcPr>
          <w:p w:rsidR="00AF0C78" w:rsidRPr="009D37E9" w:rsidRDefault="00AF0C7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>DIVISÃO REGIONAL DE ENSINO</w:t>
            </w:r>
          </w:p>
          <w:p w:rsidR="00AF0C78" w:rsidRPr="009D37E9" w:rsidRDefault="00AF0C78" w:rsidP="009D37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" w:type="dxa"/>
          </w:tcPr>
          <w:p w:rsidR="00AF0C78" w:rsidRPr="009D37E9" w:rsidRDefault="00AF0C7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>UD</w:t>
            </w:r>
          </w:p>
          <w:p w:rsidR="00AF0C78" w:rsidRPr="009D37E9" w:rsidRDefault="00AF0C78" w:rsidP="009D37E9">
            <w:pPr>
              <w:jc w:val="center"/>
              <w:rPr>
                <w:rFonts w:ascii="Arial" w:hAnsi="Arial" w:cs="Arial"/>
              </w:rPr>
            </w:pPr>
          </w:p>
        </w:tc>
      </w:tr>
      <w:tr w:rsidR="0061631E" w:rsidRPr="009D37E9" w:rsidTr="009D37E9">
        <w:trPr>
          <w:trHeight w:val="341"/>
        </w:trPr>
        <w:tc>
          <w:tcPr>
            <w:tcW w:w="1753" w:type="dxa"/>
            <w:vMerge/>
          </w:tcPr>
          <w:p w:rsidR="0061631E" w:rsidRPr="009D37E9" w:rsidRDefault="0061631E" w:rsidP="00911006">
            <w:pPr>
              <w:rPr>
                <w:color w:val="00008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61631E" w:rsidRPr="009D37E9" w:rsidRDefault="0061631E">
            <w:pPr>
              <w:rPr>
                <w:rFonts w:ascii="Arial" w:hAnsi="Arial" w:cs="Arial"/>
              </w:rPr>
            </w:pPr>
          </w:p>
        </w:tc>
        <w:tc>
          <w:tcPr>
            <w:tcW w:w="8559" w:type="dxa"/>
            <w:gridSpan w:val="4"/>
          </w:tcPr>
          <w:p w:rsidR="0061631E" w:rsidRPr="009D37E9" w:rsidRDefault="0061631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>DELEGACIA DE ENSINO</w:t>
            </w:r>
          </w:p>
          <w:p w:rsidR="0061631E" w:rsidRPr="009D37E9" w:rsidRDefault="0061631E" w:rsidP="009D37E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97F01" w:rsidRPr="00CB075E" w:rsidRDefault="00F97F01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548"/>
      </w:tblGrid>
      <w:tr w:rsidR="0061631E" w:rsidRPr="009D37E9" w:rsidTr="009D37E9">
        <w:tc>
          <w:tcPr>
            <w:tcW w:w="10548" w:type="dxa"/>
          </w:tcPr>
          <w:p w:rsidR="0061631E" w:rsidRPr="009D37E9" w:rsidRDefault="0061631E" w:rsidP="009D37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r w:rsidRPr="009D37E9">
              <w:rPr>
                <w:rFonts w:ascii="Arial" w:hAnsi="Arial" w:cs="Arial"/>
                <w:sz w:val="28"/>
                <w:szCs w:val="28"/>
              </w:rPr>
              <w:t xml:space="preserve">PORTARIA ESPECIAL DE ADMISSÃO </w:t>
            </w:r>
            <w:bookmarkEnd w:id="0"/>
            <w:r w:rsidRPr="009D37E9">
              <w:rPr>
                <w:rFonts w:ascii="Arial" w:hAnsi="Arial" w:cs="Arial"/>
                <w:sz w:val="28"/>
                <w:szCs w:val="28"/>
              </w:rPr>
              <w:t>Nº _______/_________</w:t>
            </w:r>
          </w:p>
        </w:tc>
      </w:tr>
    </w:tbl>
    <w:p w:rsidR="0061631E" w:rsidRPr="00CB075E" w:rsidRDefault="0061631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548"/>
      </w:tblGrid>
      <w:tr w:rsidR="00CB075E" w:rsidRPr="009D37E9" w:rsidTr="009D37E9">
        <w:tc>
          <w:tcPr>
            <w:tcW w:w="10548" w:type="dxa"/>
          </w:tcPr>
          <w:p w:rsidR="00CB075E" w:rsidRPr="009D37E9" w:rsidRDefault="00CB075E" w:rsidP="009D37E9">
            <w:pPr>
              <w:jc w:val="both"/>
              <w:rPr>
                <w:rFonts w:ascii="Arial" w:hAnsi="Arial" w:cs="Arial"/>
              </w:rPr>
            </w:pPr>
            <w:r w:rsidRPr="009D37E9">
              <w:rPr>
                <w:rFonts w:ascii="Arial" w:hAnsi="Arial" w:cs="Arial"/>
              </w:rPr>
              <w:t xml:space="preserve">           O Delegado de Ensino da Delegacia supra mencionada, no uso de suas atribuições expede a presente Portaria, admitindo para regência de classe ou ministração de aulas nos impedimentos eventuais dos titulares de cargo ou ocupantes de funções-atividades, exercício de _________, conforme dispõe o artigo 10 do Decreto nº 24.948 de 03-04-85, para os dias discriminados no verso.</w:t>
            </w:r>
          </w:p>
        </w:tc>
      </w:tr>
    </w:tbl>
    <w:p w:rsidR="00CB075E" w:rsidRPr="0053706F" w:rsidRDefault="00CB075E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"/>
        <w:gridCol w:w="1837"/>
        <w:gridCol w:w="152"/>
        <w:gridCol w:w="749"/>
        <w:gridCol w:w="236"/>
        <w:gridCol w:w="1005"/>
        <w:gridCol w:w="32"/>
        <w:gridCol w:w="1440"/>
        <w:gridCol w:w="517"/>
        <w:gridCol w:w="743"/>
        <w:gridCol w:w="1247"/>
        <w:gridCol w:w="597"/>
        <w:gridCol w:w="1520"/>
        <w:gridCol w:w="236"/>
      </w:tblGrid>
      <w:tr w:rsidR="00E34B4D" w:rsidRPr="009D37E9" w:rsidTr="009D37E9">
        <w:trPr>
          <w:trHeight w:val="42"/>
        </w:trPr>
        <w:tc>
          <w:tcPr>
            <w:tcW w:w="237" w:type="dxa"/>
            <w:vMerge w:val="restart"/>
            <w:tcBorders>
              <w:right w:val="nil"/>
            </w:tcBorders>
          </w:tcPr>
          <w:p w:rsidR="00E34B4D" w:rsidRPr="009D37E9" w:rsidRDefault="00E34B4D">
            <w:pPr>
              <w:rPr>
                <w:rFonts w:ascii="Arial" w:hAnsi="Arial" w:cs="Arial"/>
              </w:rPr>
            </w:pPr>
          </w:p>
        </w:tc>
        <w:tc>
          <w:tcPr>
            <w:tcW w:w="10075" w:type="dxa"/>
            <w:gridSpan w:val="12"/>
            <w:tcBorders>
              <w:left w:val="nil"/>
              <w:bottom w:val="nil"/>
              <w:right w:val="nil"/>
            </w:tcBorders>
          </w:tcPr>
          <w:p w:rsidR="00E34B4D" w:rsidRPr="009D37E9" w:rsidRDefault="00CA3DF4" w:rsidP="009D37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37E9">
              <w:rPr>
                <w:rFonts w:ascii="Arial" w:hAnsi="Arial" w:cs="Arial"/>
                <w:b/>
                <w:sz w:val="20"/>
                <w:szCs w:val="20"/>
              </w:rPr>
              <w:t>DADOS PESSOAIS</w:t>
            </w:r>
          </w:p>
        </w:tc>
        <w:tc>
          <w:tcPr>
            <w:tcW w:w="236" w:type="dxa"/>
            <w:vMerge w:val="restart"/>
            <w:tcBorders>
              <w:left w:val="nil"/>
            </w:tcBorders>
          </w:tcPr>
          <w:p w:rsidR="00E34B4D" w:rsidRPr="009D37E9" w:rsidRDefault="00E34B4D">
            <w:pPr>
              <w:rPr>
                <w:rFonts w:ascii="Arial" w:hAnsi="Arial" w:cs="Arial"/>
              </w:rPr>
            </w:pPr>
          </w:p>
        </w:tc>
      </w:tr>
      <w:tr w:rsidR="00E34B4D" w:rsidRPr="009D37E9" w:rsidTr="009D37E9">
        <w:trPr>
          <w:trHeight w:val="124"/>
        </w:trPr>
        <w:tc>
          <w:tcPr>
            <w:tcW w:w="237" w:type="dxa"/>
            <w:vMerge/>
          </w:tcPr>
          <w:p w:rsidR="00E34B4D" w:rsidRPr="009D37E9" w:rsidRDefault="00E34B4D">
            <w:pPr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4B4D" w:rsidRPr="009D37E9" w:rsidRDefault="00E34B4D" w:rsidP="009D37E9">
            <w:pPr>
              <w:jc w:val="center"/>
              <w:rPr>
                <w:rFonts w:ascii="Arial" w:hAnsi="Arial" w:cs="Arial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>REGISTRO GERAL</w:t>
            </w:r>
          </w:p>
        </w:tc>
        <w:tc>
          <w:tcPr>
            <w:tcW w:w="236" w:type="dxa"/>
            <w:vMerge w:val="restart"/>
            <w:tcBorders>
              <w:top w:val="nil"/>
              <w:bottom w:val="single" w:sz="4" w:space="0" w:color="auto"/>
            </w:tcBorders>
          </w:tcPr>
          <w:p w:rsidR="00E34B4D" w:rsidRPr="009D37E9" w:rsidRDefault="00E34B4D">
            <w:pPr>
              <w:rPr>
                <w:rFonts w:ascii="Arial" w:hAnsi="Arial" w:cs="Arial"/>
              </w:rPr>
            </w:pPr>
          </w:p>
        </w:tc>
        <w:tc>
          <w:tcPr>
            <w:tcW w:w="7101" w:type="dxa"/>
            <w:gridSpan w:val="8"/>
            <w:vMerge w:val="restart"/>
            <w:tcBorders>
              <w:top w:val="single" w:sz="4" w:space="0" w:color="auto"/>
            </w:tcBorders>
          </w:tcPr>
          <w:p w:rsidR="00E34B4D" w:rsidRPr="009D37E9" w:rsidRDefault="00E34B4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D37E9">
              <w:rPr>
                <w:rFonts w:ascii="Arial" w:hAnsi="Arial" w:cs="Arial"/>
                <w:b/>
                <w:sz w:val="12"/>
                <w:szCs w:val="12"/>
              </w:rPr>
              <w:t>NOME</w:t>
            </w:r>
          </w:p>
          <w:p w:rsidR="00E34B4D" w:rsidRPr="009D37E9" w:rsidRDefault="00E34B4D">
            <w:pPr>
              <w:rPr>
                <w:rFonts w:ascii="Arial" w:hAnsi="Arial" w:cs="Arial"/>
                <w:sz w:val="14"/>
                <w:szCs w:val="14"/>
              </w:rPr>
            </w:pPr>
          </w:p>
          <w:p w:rsidR="00E34B4D" w:rsidRPr="009D37E9" w:rsidRDefault="00E34B4D" w:rsidP="009D37E9">
            <w:pPr>
              <w:ind w:left="35"/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</w:tcPr>
          <w:p w:rsidR="00E34B4D" w:rsidRPr="009D37E9" w:rsidRDefault="00E34B4D">
            <w:pPr>
              <w:rPr>
                <w:rFonts w:ascii="Arial" w:hAnsi="Arial" w:cs="Arial"/>
              </w:rPr>
            </w:pPr>
          </w:p>
        </w:tc>
      </w:tr>
      <w:tr w:rsidR="00E34B4D" w:rsidRPr="009D37E9" w:rsidTr="009D37E9">
        <w:trPr>
          <w:trHeight w:val="300"/>
        </w:trPr>
        <w:tc>
          <w:tcPr>
            <w:tcW w:w="237" w:type="dxa"/>
            <w:vMerge/>
          </w:tcPr>
          <w:p w:rsidR="00E34B4D" w:rsidRPr="009D37E9" w:rsidRDefault="00E34B4D">
            <w:pPr>
              <w:rPr>
                <w:rFonts w:ascii="Arial" w:hAnsi="Arial" w:cs="Arial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E34B4D" w:rsidRPr="009D37E9" w:rsidRDefault="00E34B4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>NÚMERO</w:t>
            </w:r>
          </w:p>
          <w:p w:rsidR="00E34B4D" w:rsidRPr="009D37E9" w:rsidRDefault="00E34B4D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  <w:gridSpan w:val="2"/>
            <w:tcBorders>
              <w:bottom w:val="single" w:sz="4" w:space="0" w:color="auto"/>
            </w:tcBorders>
          </w:tcPr>
          <w:p w:rsidR="00E34B4D" w:rsidRPr="009D37E9" w:rsidRDefault="00E34B4D" w:rsidP="0067216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>EST.EMIT.</w:t>
            </w:r>
          </w:p>
          <w:p w:rsidR="00E34B4D" w:rsidRPr="009D37E9" w:rsidRDefault="00E34B4D" w:rsidP="0067216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E34B4D" w:rsidRPr="009D37E9" w:rsidRDefault="00E34B4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101" w:type="dxa"/>
            <w:gridSpan w:val="8"/>
            <w:vMerge/>
            <w:tcBorders>
              <w:bottom w:val="single" w:sz="4" w:space="0" w:color="auto"/>
            </w:tcBorders>
          </w:tcPr>
          <w:p w:rsidR="00E34B4D" w:rsidRPr="009D37E9" w:rsidRDefault="00E34B4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vMerge/>
          </w:tcPr>
          <w:p w:rsidR="00E34B4D" w:rsidRPr="009D37E9" w:rsidRDefault="00E34B4D">
            <w:pPr>
              <w:rPr>
                <w:rFonts w:ascii="Arial" w:hAnsi="Arial" w:cs="Arial"/>
              </w:rPr>
            </w:pPr>
          </w:p>
        </w:tc>
      </w:tr>
      <w:tr w:rsidR="00E34B4D" w:rsidRPr="009D37E9" w:rsidTr="009D37E9">
        <w:trPr>
          <w:trHeight w:val="38"/>
        </w:trPr>
        <w:tc>
          <w:tcPr>
            <w:tcW w:w="237" w:type="dxa"/>
            <w:vMerge/>
            <w:tcBorders>
              <w:right w:val="nil"/>
            </w:tcBorders>
          </w:tcPr>
          <w:p w:rsidR="00E34B4D" w:rsidRPr="009D37E9" w:rsidRDefault="00E34B4D">
            <w:pPr>
              <w:rPr>
                <w:rFonts w:ascii="Arial" w:hAnsi="Arial" w:cs="Arial"/>
              </w:rPr>
            </w:pPr>
          </w:p>
        </w:tc>
        <w:tc>
          <w:tcPr>
            <w:tcW w:w="1007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34B4D" w:rsidRPr="009D37E9" w:rsidRDefault="00E34B4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E34B4D" w:rsidRPr="009D37E9" w:rsidRDefault="00E34B4D">
            <w:pPr>
              <w:rPr>
                <w:rFonts w:ascii="Arial" w:hAnsi="Arial" w:cs="Arial"/>
              </w:rPr>
            </w:pPr>
          </w:p>
        </w:tc>
      </w:tr>
      <w:tr w:rsidR="00E34B4D" w:rsidRPr="009D37E9" w:rsidTr="009D37E9">
        <w:trPr>
          <w:trHeight w:val="38"/>
        </w:trPr>
        <w:tc>
          <w:tcPr>
            <w:tcW w:w="237" w:type="dxa"/>
            <w:vMerge/>
          </w:tcPr>
          <w:p w:rsidR="00E34B4D" w:rsidRPr="009D37E9" w:rsidRDefault="00E34B4D">
            <w:pPr>
              <w:rPr>
                <w:rFonts w:ascii="Arial" w:hAnsi="Arial" w:cs="Arial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E34B4D" w:rsidRPr="009D37E9" w:rsidRDefault="00E34B4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>CPF</w:t>
            </w:r>
          </w:p>
          <w:p w:rsidR="00E34B4D" w:rsidRPr="009D37E9" w:rsidRDefault="00E34B4D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4B4D" w:rsidRPr="009D37E9" w:rsidRDefault="00E34B4D" w:rsidP="0091100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>CONTR.</w:t>
            </w:r>
          </w:p>
          <w:p w:rsidR="00E34B4D" w:rsidRPr="009D37E9" w:rsidRDefault="00E34B4D" w:rsidP="0091100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34B4D" w:rsidRPr="009D37E9" w:rsidRDefault="00E34B4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4B4D" w:rsidRPr="009D37E9" w:rsidRDefault="00E34B4D" w:rsidP="009D37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>SEXO</w:t>
            </w:r>
          </w:p>
          <w:p w:rsidR="00E34B4D" w:rsidRPr="009D37E9" w:rsidRDefault="00E34B4D" w:rsidP="009D37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34B4D" w:rsidRPr="009D37E9" w:rsidRDefault="00E34B4D" w:rsidP="009D37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>DATA NASC.</w:t>
            </w:r>
          </w:p>
          <w:p w:rsidR="00E34B4D" w:rsidRPr="009D37E9" w:rsidRDefault="00E34B4D" w:rsidP="009D37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4B4D" w:rsidRPr="009D37E9" w:rsidRDefault="00E34B4D" w:rsidP="009D37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>EST.CÍVIL</w:t>
            </w:r>
          </w:p>
          <w:p w:rsidR="00E34B4D" w:rsidRPr="009D37E9" w:rsidRDefault="00E34B4D" w:rsidP="009D37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4B4D" w:rsidRPr="009D37E9" w:rsidRDefault="00E34B4D" w:rsidP="009D37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>NATURALIDADE</w:t>
            </w:r>
          </w:p>
          <w:p w:rsidR="00E34B4D" w:rsidRPr="009D37E9" w:rsidRDefault="00E34B4D" w:rsidP="009D37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E34B4D" w:rsidRPr="009D37E9" w:rsidRDefault="00E34B4D" w:rsidP="009D37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gramStart"/>
            <w:r w:rsidRPr="009D37E9">
              <w:rPr>
                <w:rFonts w:ascii="Arial" w:hAnsi="Arial" w:cs="Arial"/>
                <w:b/>
                <w:sz w:val="14"/>
                <w:szCs w:val="14"/>
              </w:rPr>
              <w:t>ING.SERV.PUBL</w:t>
            </w:r>
            <w:proofErr w:type="gramEnd"/>
            <w:r w:rsidRPr="009D37E9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  <w:p w:rsidR="00E34B4D" w:rsidRPr="009D37E9" w:rsidRDefault="00E34B4D" w:rsidP="009D37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</w:tcPr>
          <w:p w:rsidR="00E34B4D" w:rsidRPr="009D37E9" w:rsidRDefault="00E34B4D">
            <w:pPr>
              <w:rPr>
                <w:rFonts w:ascii="Arial" w:hAnsi="Arial" w:cs="Arial"/>
              </w:rPr>
            </w:pPr>
          </w:p>
        </w:tc>
      </w:tr>
      <w:tr w:rsidR="00E34B4D" w:rsidRPr="009D37E9" w:rsidTr="009D37E9">
        <w:trPr>
          <w:trHeight w:val="38"/>
        </w:trPr>
        <w:tc>
          <w:tcPr>
            <w:tcW w:w="237" w:type="dxa"/>
            <w:vMerge/>
            <w:tcBorders>
              <w:right w:val="nil"/>
            </w:tcBorders>
          </w:tcPr>
          <w:p w:rsidR="00E34B4D" w:rsidRPr="009D37E9" w:rsidRDefault="00E34B4D">
            <w:pPr>
              <w:rPr>
                <w:rFonts w:ascii="Arial" w:hAnsi="Arial" w:cs="Arial"/>
              </w:rPr>
            </w:pPr>
          </w:p>
        </w:tc>
        <w:tc>
          <w:tcPr>
            <w:tcW w:w="1007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4B4D" w:rsidRPr="009D37E9" w:rsidRDefault="00E34B4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E34B4D" w:rsidRPr="009D37E9" w:rsidRDefault="00E34B4D">
            <w:pPr>
              <w:rPr>
                <w:rFonts w:ascii="Arial" w:hAnsi="Arial" w:cs="Arial"/>
              </w:rPr>
            </w:pPr>
          </w:p>
        </w:tc>
      </w:tr>
      <w:tr w:rsidR="00E34B4D" w:rsidRPr="009D37E9" w:rsidTr="009D37E9">
        <w:trPr>
          <w:trHeight w:val="149"/>
        </w:trPr>
        <w:tc>
          <w:tcPr>
            <w:tcW w:w="237" w:type="dxa"/>
            <w:vMerge/>
          </w:tcPr>
          <w:p w:rsidR="00E34B4D" w:rsidRPr="009D37E9" w:rsidRDefault="00E34B4D">
            <w:pPr>
              <w:rPr>
                <w:rFonts w:ascii="Arial" w:hAnsi="Arial" w:cs="Arial"/>
              </w:rPr>
            </w:pPr>
          </w:p>
        </w:tc>
        <w:tc>
          <w:tcPr>
            <w:tcW w:w="10075" w:type="dxa"/>
            <w:gridSpan w:val="12"/>
            <w:tcBorders>
              <w:top w:val="single" w:sz="4" w:space="0" w:color="auto"/>
            </w:tcBorders>
          </w:tcPr>
          <w:p w:rsidR="00E34B4D" w:rsidRPr="009D37E9" w:rsidRDefault="00E34B4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D37E9">
              <w:rPr>
                <w:rFonts w:ascii="Arial" w:hAnsi="Arial" w:cs="Arial"/>
                <w:b/>
                <w:sz w:val="12"/>
                <w:szCs w:val="12"/>
              </w:rPr>
              <w:t>ESCOLARIDADE</w:t>
            </w:r>
          </w:p>
        </w:tc>
        <w:tc>
          <w:tcPr>
            <w:tcW w:w="236" w:type="dxa"/>
            <w:vMerge/>
          </w:tcPr>
          <w:p w:rsidR="00E34B4D" w:rsidRPr="009D37E9" w:rsidRDefault="00E34B4D">
            <w:pPr>
              <w:rPr>
                <w:rFonts w:ascii="Arial" w:hAnsi="Arial" w:cs="Arial"/>
              </w:rPr>
            </w:pPr>
          </w:p>
        </w:tc>
      </w:tr>
      <w:tr w:rsidR="00E34B4D" w:rsidRPr="009D37E9" w:rsidTr="009D37E9">
        <w:trPr>
          <w:trHeight w:val="210"/>
        </w:trPr>
        <w:tc>
          <w:tcPr>
            <w:tcW w:w="237" w:type="dxa"/>
            <w:vMerge/>
          </w:tcPr>
          <w:p w:rsidR="00E34B4D" w:rsidRPr="009D37E9" w:rsidRDefault="00E34B4D">
            <w:pPr>
              <w:rPr>
                <w:rFonts w:ascii="Arial" w:hAnsi="Arial" w:cs="Aria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4B4D" w:rsidRPr="009D37E9" w:rsidRDefault="00E34B4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>1º GRAU</w:t>
            </w:r>
          </w:p>
          <w:p w:rsidR="00E34B4D" w:rsidRPr="009D37E9" w:rsidRDefault="000914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pict>
                <v:rect id="_x0000_s1031" style="position:absolute;margin-left:60.1pt;margin-top:1.35pt;width:18pt;height:18pt;z-index:251653120">
                  <v:textbox style="mso-next-textbox:#_x0000_s1031">
                    <w:txbxContent>
                      <w:p w:rsidR="00E34B4D" w:rsidRDefault="00E34B4D"/>
                    </w:txbxContent>
                  </v:textbox>
                </v:rect>
              </w:pict>
            </w:r>
          </w:p>
          <w:p w:rsidR="00E34B4D" w:rsidRPr="009D37E9" w:rsidRDefault="00E34B4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4B4D" w:rsidRPr="009D37E9" w:rsidRDefault="00E34B4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>2º GRAU</w:t>
            </w:r>
          </w:p>
          <w:p w:rsidR="00E34B4D" w:rsidRPr="009D37E9" w:rsidRDefault="000914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pict>
                <v:rect id="_x0000_s1032" style="position:absolute;margin-left:51.1pt;margin-top:1.35pt;width:18pt;height:18pt;z-index:251654144">
                  <v:textbox style="mso-next-textbox:#_x0000_s1032">
                    <w:txbxContent>
                      <w:p w:rsidR="00C53B60" w:rsidRDefault="00C53B60"/>
                    </w:txbxContent>
                  </v:textbox>
                </v:rect>
              </w:pic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4B4D" w:rsidRPr="009D37E9" w:rsidRDefault="00E34B4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>SUPERIOR</w:t>
            </w:r>
          </w:p>
          <w:p w:rsidR="00E34B4D" w:rsidRPr="009D37E9" w:rsidRDefault="000914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pict>
                <v:rect id="_x0000_s1033" style="position:absolute;margin-left:50.35pt;margin-top:1.35pt;width:18pt;height:18pt;z-index:251655168">
                  <v:textbox style="mso-next-textbox:#_x0000_s1033">
                    <w:txbxContent>
                      <w:p w:rsidR="00C53B60" w:rsidRPr="007C77FC" w:rsidRDefault="00C53B60" w:rsidP="007C77FC"/>
                    </w:txbxContent>
                  </v:textbox>
                </v:rect>
              </w:pict>
            </w:r>
            <w:r w:rsidR="00E34B4D" w:rsidRPr="009D37E9">
              <w:rPr>
                <w:rFonts w:ascii="Arial" w:hAnsi="Arial" w:cs="Arial"/>
                <w:b/>
              </w:rPr>
              <w:t xml:space="preserve">                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4B4D" w:rsidRPr="009D37E9" w:rsidRDefault="00E34B4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 xml:space="preserve">COMPLETO </w:t>
            </w:r>
          </w:p>
          <w:p w:rsidR="00E34B4D" w:rsidRPr="009D37E9" w:rsidRDefault="000914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pict>
                <v:rect id="_x0000_s1034" style="position:absolute;margin-left:41.35pt;margin-top:1.35pt;width:18pt;height:18pt;z-index:251656192">
                  <v:textbox style="mso-next-textbox:#_x0000_s1034">
                    <w:txbxContent>
                      <w:p w:rsidR="00C53B60" w:rsidRDefault="00C53B60"/>
                    </w:txbxContent>
                  </v:textbox>
                </v:rect>
              </w:pict>
            </w:r>
            <w:r w:rsidR="00E34B4D" w:rsidRPr="009D37E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4B4D" w:rsidRPr="009D37E9" w:rsidRDefault="00E34B4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>INCOMPLETO</w:t>
            </w:r>
          </w:p>
          <w:p w:rsidR="00E34B4D" w:rsidRPr="009D37E9" w:rsidRDefault="000914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pict>
                <v:rect id="_x0000_s1035" style="position:absolute;margin-left:40.6pt;margin-top:1.35pt;width:18pt;height:18pt;z-index:251657216">
                  <v:textbox style="mso-next-textbox:#_x0000_s1035">
                    <w:txbxContent>
                      <w:p w:rsidR="00C53B60" w:rsidRDefault="00C53B60"/>
                    </w:txbxContent>
                  </v:textbox>
                </v:rect>
              </w:pict>
            </w:r>
          </w:p>
        </w:tc>
        <w:tc>
          <w:tcPr>
            <w:tcW w:w="236" w:type="dxa"/>
            <w:vMerge/>
          </w:tcPr>
          <w:p w:rsidR="00E34B4D" w:rsidRPr="009D37E9" w:rsidRDefault="00E34B4D">
            <w:pPr>
              <w:rPr>
                <w:rFonts w:ascii="Arial" w:hAnsi="Arial" w:cs="Arial"/>
              </w:rPr>
            </w:pPr>
          </w:p>
        </w:tc>
      </w:tr>
      <w:tr w:rsidR="00E34B4D" w:rsidRPr="009D37E9" w:rsidTr="009D37E9">
        <w:trPr>
          <w:trHeight w:val="38"/>
        </w:trPr>
        <w:tc>
          <w:tcPr>
            <w:tcW w:w="237" w:type="dxa"/>
            <w:vMerge/>
            <w:tcBorders>
              <w:right w:val="nil"/>
            </w:tcBorders>
          </w:tcPr>
          <w:p w:rsidR="00E34B4D" w:rsidRPr="009D37E9" w:rsidRDefault="00E34B4D">
            <w:pPr>
              <w:rPr>
                <w:rFonts w:ascii="Arial" w:hAnsi="Arial" w:cs="Arial"/>
              </w:rPr>
            </w:pPr>
          </w:p>
        </w:tc>
        <w:tc>
          <w:tcPr>
            <w:tcW w:w="10075" w:type="dxa"/>
            <w:gridSpan w:val="12"/>
            <w:tcBorders>
              <w:left w:val="nil"/>
              <w:right w:val="nil"/>
            </w:tcBorders>
          </w:tcPr>
          <w:p w:rsidR="00E34B4D" w:rsidRPr="009D37E9" w:rsidRDefault="00E34B4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E34B4D" w:rsidRPr="009D37E9" w:rsidRDefault="00E34B4D">
            <w:pPr>
              <w:rPr>
                <w:rFonts w:ascii="Arial" w:hAnsi="Arial" w:cs="Arial"/>
              </w:rPr>
            </w:pPr>
          </w:p>
        </w:tc>
      </w:tr>
    </w:tbl>
    <w:p w:rsidR="009E5086" w:rsidRPr="000452C1" w:rsidRDefault="009E5086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"/>
        <w:gridCol w:w="1671"/>
        <w:gridCol w:w="1260"/>
        <w:gridCol w:w="1620"/>
        <w:gridCol w:w="720"/>
        <w:gridCol w:w="1080"/>
        <w:gridCol w:w="360"/>
        <w:gridCol w:w="714"/>
        <w:gridCol w:w="366"/>
        <w:gridCol w:w="540"/>
        <w:gridCol w:w="1744"/>
        <w:gridCol w:w="236"/>
      </w:tblGrid>
      <w:tr w:rsidR="005C2F6B" w:rsidRPr="009D37E9" w:rsidTr="009D37E9">
        <w:trPr>
          <w:trHeight w:val="42"/>
        </w:trPr>
        <w:tc>
          <w:tcPr>
            <w:tcW w:w="237" w:type="dxa"/>
            <w:vMerge w:val="restart"/>
            <w:tcBorders>
              <w:right w:val="nil"/>
            </w:tcBorders>
          </w:tcPr>
          <w:p w:rsidR="005C2F6B" w:rsidRPr="009D37E9" w:rsidRDefault="005C2F6B" w:rsidP="00456082">
            <w:pPr>
              <w:rPr>
                <w:rFonts w:ascii="Arial" w:hAnsi="Arial" w:cs="Arial"/>
              </w:rPr>
            </w:pPr>
          </w:p>
        </w:tc>
        <w:tc>
          <w:tcPr>
            <w:tcW w:w="10075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5C2F6B" w:rsidRPr="009D37E9" w:rsidRDefault="00CA3DF4" w:rsidP="009D37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37E9">
              <w:rPr>
                <w:rFonts w:ascii="Arial" w:hAnsi="Arial" w:cs="Arial"/>
                <w:b/>
                <w:sz w:val="20"/>
                <w:szCs w:val="20"/>
              </w:rPr>
              <w:t>DADOS FUNCIONAIS</w:t>
            </w:r>
          </w:p>
        </w:tc>
        <w:tc>
          <w:tcPr>
            <w:tcW w:w="236" w:type="dxa"/>
            <w:vMerge w:val="restart"/>
            <w:tcBorders>
              <w:left w:val="nil"/>
            </w:tcBorders>
          </w:tcPr>
          <w:p w:rsidR="005C2F6B" w:rsidRPr="009D37E9" w:rsidRDefault="005C2F6B" w:rsidP="00456082">
            <w:pPr>
              <w:rPr>
                <w:rFonts w:ascii="Arial" w:hAnsi="Arial" w:cs="Arial"/>
              </w:rPr>
            </w:pPr>
          </w:p>
        </w:tc>
      </w:tr>
      <w:tr w:rsidR="005C2F6B" w:rsidRPr="009D37E9" w:rsidTr="009D37E9">
        <w:trPr>
          <w:trHeight w:val="38"/>
        </w:trPr>
        <w:tc>
          <w:tcPr>
            <w:tcW w:w="237" w:type="dxa"/>
            <w:vMerge/>
            <w:tcBorders>
              <w:right w:val="single" w:sz="4" w:space="0" w:color="auto"/>
            </w:tcBorders>
          </w:tcPr>
          <w:p w:rsidR="005C2F6B" w:rsidRPr="009D37E9" w:rsidRDefault="005C2F6B" w:rsidP="00456082">
            <w:pPr>
              <w:rPr>
                <w:rFonts w:ascii="Arial" w:hAnsi="Arial" w:cs="Arial"/>
              </w:rPr>
            </w:pP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6B" w:rsidRPr="009D37E9" w:rsidRDefault="005C2F6B" w:rsidP="0045608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>FUNÇÃO-ATIVIDADE</w:t>
            </w:r>
          </w:p>
          <w:p w:rsidR="005C2F6B" w:rsidRPr="009D37E9" w:rsidRDefault="005C2F6B" w:rsidP="00456082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6B" w:rsidRPr="009D37E9" w:rsidRDefault="005C2F6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>INÍCIO DE EXERCÍCIO</w:t>
            </w:r>
          </w:p>
          <w:p w:rsidR="005C2F6B" w:rsidRPr="009D37E9" w:rsidRDefault="005C2F6B" w:rsidP="009E5086">
            <w:pPr>
              <w:rPr>
                <w:rFonts w:ascii="Arial" w:hAnsi="Arial" w:cs="Arial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6B" w:rsidRPr="009D37E9" w:rsidRDefault="005C2F6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>PADRÃO</w:t>
            </w:r>
          </w:p>
          <w:p w:rsidR="005C2F6B" w:rsidRPr="009D37E9" w:rsidRDefault="005C2F6B" w:rsidP="009E508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5C2F6B" w:rsidRPr="009D37E9" w:rsidRDefault="005C2F6B" w:rsidP="00456082">
            <w:pPr>
              <w:rPr>
                <w:rFonts w:ascii="Arial" w:hAnsi="Arial" w:cs="Arial"/>
              </w:rPr>
            </w:pPr>
          </w:p>
        </w:tc>
      </w:tr>
      <w:tr w:rsidR="005C2F6B" w:rsidRPr="009D37E9" w:rsidTr="009D37E9">
        <w:trPr>
          <w:trHeight w:val="38"/>
        </w:trPr>
        <w:tc>
          <w:tcPr>
            <w:tcW w:w="237" w:type="dxa"/>
            <w:vMerge/>
            <w:tcBorders>
              <w:right w:val="nil"/>
            </w:tcBorders>
          </w:tcPr>
          <w:p w:rsidR="005C2F6B" w:rsidRPr="009D37E9" w:rsidRDefault="005C2F6B" w:rsidP="00456082">
            <w:pPr>
              <w:rPr>
                <w:rFonts w:ascii="Arial" w:hAnsi="Arial" w:cs="Arial"/>
              </w:rPr>
            </w:pPr>
          </w:p>
        </w:tc>
        <w:tc>
          <w:tcPr>
            <w:tcW w:w="100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F6B" w:rsidRPr="009D37E9" w:rsidRDefault="005C2F6B" w:rsidP="0045608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5C2F6B" w:rsidRPr="009D37E9" w:rsidRDefault="005C2F6B" w:rsidP="00456082">
            <w:pPr>
              <w:rPr>
                <w:rFonts w:ascii="Arial" w:hAnsi="Arial" w:cs="Arial"/>
              </w:rPr>
            </w:pPr>
          </w:p>
        </w:tc>
      </w:tr>
      <w:tr w:rsidR="005C2F6B" w:rsidRPr="009D37E9" w:rsidTr="009D37E9">
        <w:trPr>
          <w:trHeight w:val="149"/>
        </w:trPr>
        <w:tc>
          <w:tcPr>
            <w:tcW w:w="237" w:type="dxa"/>
            <w:vMerge/>
          </w:tcPr>
          <w:p w:rsidR="005C2F6B" w:rsidRPr="009D37E9" w:rsidRDefault="005C2F6B" w:rsidP="00456082">
            <w:pPr>
              <w:rPr>
                <w:rFonts w:ascii="Arial" w:hAnsi="Arial" w:cs="Arial"/>
              </w:rPr>
            </w:pPr>
          </w:p>
        </w:tc>
        <w:tc>
          <w:tcPr>
            <w:tcW w:w="4551" w:type="dxa"/>
            <w:gridSpan w:val="3"/>
            <w:tcBorders>
              <w:top w:val="single" w:sz="4" w:space="0" w:color="auto"/>
            </w:tcBorders>
          </w:tcPr>
          <w:p w:rsidR="005C2F6B" w:rsidRPr="009D37E9" w:rsidRDefault="005C2F6B" w:rsidP="0045608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>CARGO/ FUNÇÃO-ATIVIDADE</w:t>
            </w:r>
            <w:r w:rsidR="0059409D" w:rsidRPr="009D37E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9D37E9">
              <w:rPr>
                <w:rFonts w:ascii="Arial" w:hAnsi="Arial" w:cs="Arial"/>
                <w:b/>
                <w:sz w:val="14"/>
                <w:szCs w:val="14"/>
              </w:rPr>
              <w:t>(ACUMULAÇÃO)</w:t>
            </w:r>
          </w:p>
          <w:p w:rsidR="005C2F6B" w:rsidRPr="009D37E9" w:rsidRDefault="005C2F6B" w:rsidP="00456082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</w:tcBorders>
          </w:tcPr>
          <w:p w:rsidR="005C2F6B" w:rsidRPr="009D37E9" w:rsidRDefault="005C2F6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>ESTAGIÁRIO</w:t>
            </w:r>
          </w:p>
          <w:p w:rsidR="005C2F6B" w:rsidRPr="009D37E9" w:rsidRDefault="005C2F6B" w:rsidP="009E5086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</w:tcPr>
          <w:p w:rsidR="005C2F6B" w:rsidRPr="009D37E9" w:rsidRDefault="005C2F6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>DELIBERAÇÃO</w:t>
            </w:r>
          </w:p>
          <w:p w:rsidR="005C2F6B" w:rsidRPr="009D37E9" w:rsidRDefault="005C2F6B" w:rsidP="009E5086">
            <w:pPr>
              <w:rPr>
                <w:rFonts w:ascii="Arial" w:hAnsi="Arial" w:cs="Arial"/>
                <w:b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</w:tcPr>
          <w:p w:rsidR="005C2F6B" w:rsidRPr="009D37E9" w:rsidRDefault="005C2F6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>PUBL. D.O.E.</w:t>
            </w:r>
          </w:p>
          <w:p w:rsidR="005C2F6B" w:rsidRPr="009D37E9" w:rsidRDefault="005C2F6B" w:rsidP="009E508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</w:tcPr>
          <w:p w:rsidR="005C2F6B" w:rsidRPr="009D37E9" w:rsidRDefault="005C2F6B" w:rsidP="00456082">
            <w:pPr>
              <w:rPr>
                <w:rFonts w:ascii="Arial" w:hAnsi="Arial" w:cs="Arial"/>
              </w:rPr>
            </w:pPr>
          </w:p>
        </w:tc>
      </w:tr>
      <w:tr w:rsidR="005C2F6B" w:rsidRPr="009D37E9" w:rsidTr="009D37E9">
        <w:trPr>
          <w:trHeight w:val="135"/>
        </w:trPr>
        <w:tc>
          <w:tcPr>
            <w:tcW w:w="237" w:type="dxa"/>
            <w:vMerge/>
            <w:tcBorders>
              <w:right w:val="nil"/>
            </w:tcBorders>
          </w:tcPr>
          <w:p w:rsidR="005C2F6B" w:rsidRPr="009D37E9" w:rsidRDefault="005C2F6B" w:rsidP="00456082">
            <w:pPr>
              <w:rPr>
                <w:rFonts w:ascii="Arial" w:hAnsi="Arial" w:cs="Arial"/>
              </w:rPr>
            </w:pPr>
          </w:p>
        </w:tc>
        <w:tc>
          <w:tcPr>
            <w:tcW w:w="10075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5C2F6B" w:rsidRPr="009D37E9" w:rsidRDefault="005C2F6B" w:rsidP="0045608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5C2F6B" w:rsidRPr="009D37E9" w:rsidRDefault="005C2F6B" w:rsidP="00456082">
            <w:pPr>
              <w:rPr>
                <w:rFonts w:ascii="Arial" w:hAnsi="Arial" w:cs="Arial"/>
              </w:rPr>
            </w:pPr>
          </w:p>
        </w:tc>
      </w:tr>
      <w:tr w:rsidR="005C2F6B" w:rsidRPr="009D37E9" w:rsidTr="009D37E9">
        <w:trPr>
          <w:trHeight w:val="135"/>
        </w:trPr>
        <w:tc>
          <w:tcPr>
            <w:tcW w:w="237" w:type="dxa"/>
            <w:vMerge/>
            <w:tcBorders>
              <w:right w:val="single" w:sz="4" w:space="0" w:color="auto"/>
            </w:tcBorders>
          </w:tcPr>
          <w:p w:rsidR="005C2F6B" w:rsidRPr="009D37E9" w:rsidRDefault="005C2F6B" w:rsidP="00456082">
            <w:pPr>
              <w:rPr>
                <w:rFonts w:ascii="Arial" w:hAnsi="Arial" w:cs="Arial"/>
              </w:rPr>
            </w:pPr>
          </w:p>
        </w:tc>
        <w:tc>
          <w:tcPr>
            <w:tcW w:w="1007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6B" w:rsidRPr="009D37E9" w:rsidRDefault="005C2F6B" w:rsidP="0045608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D37E9">
              <w:rPr>
                <w:rFonts w:ascii="Arial" w:hAnsi="Arial" w:cs="Arial"/>
                <w:b/>
                <w:sz w:val="12"/>
                <w:szCs w:val="12"/>
              </w:rPr>
              <w:t>UNIDADE SEDE DE CONTROLE DE FREQÜÊNCIA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5C2F6B" w:rsidRPr="009D37E9" w:rsidRDefault="005C2F6B" w:rsidP="00456082">
            <w:pPr>
              <w:rPr>
                <w:rFonts w:ascii="Arial" w:hAnsi="Arial" w:cs="Arial"/>
              </w:rPr>
            </w:pPr>
          </w:p>
        </w:tc>
      </w:tr>
      <w:tr w:rsidR="005C2F6B" w:rsidRPr="009D37E9" w:rsidTr="009D37E9">
        <w:trPr>
          <w:trHeight w:val="67"/>
        </w:trPr>
        <w:tc>
          <w:tcPr>
            <w:tcW w:w="237" w:type="dxa"/>
            <w:vMerge/>
            <w:tcBorders>
              <w:right w:val="single" w:sz="4" w:space="0" w:color="auto"/>
            </w:tcBorders>
          </w:tcPr>
          <w:p w:rsidR="005C2F6B" w:rsidRPr="009D37E9" w:rsidRDefault="005C2F6B" w:rsidP="00456082">
            <w:pPr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</w:tcPr>
          <w:p w:rsidR="005C2F6B" w:rsidRPr="009D37E9" w:rsidRDefault="005C2F6B" w:rsidP="0045608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>U.A.</w:t>
            </w:r>
          </w:p>
          <w:p w:rsidR="005C2F6B" w:rsidRPr="009D37E9" w:rsidRDefault="005C2F6B" w:rsidP="00456082">
            <w:pPr>
              <w:rPr>
                <w:rFonts w:ascii="Arial" w:hAnsi="Arial" w:cs="Arial"/>
              </w:rPr>
            </w:pPr>
          </w:p>
        </w:tc>
        <w:tc>
          <w:tcPr>
            <w:tcW w:w="575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C2F6B" w:rsidRPr="009D37E9" w:rsidRDefault="005C2F6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>NOME</w:t>
            </w:r>
          </w:p>
          <w:p w:rsidR="005C2F6B" w:rsidRPr="009D37E9" w:rsidRDefault="005C2F6B" w:rsidP="005C2F6B">
            <w:pPr>
              <w:rPr>
                <w:rFonts w:ascii="Arial" w:hAnsi="Arial" w:cs="Arial"/>
              </w:rPr>
            </w:pPr>
          </w:p>
        </w:tc>
        <w:tc>
          <w:tcPr>
            <w:tcW w:w="26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C2F6B" w:rsidRPr="009D37E9" w:rsidRDefault="005C2F6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>MUNICÍPIO</w:t>
            </w:r>
          </w:p>
          <w:p w:rsidR="005C2F6B" w:rsidRPr="009D37E9" w:rsidRDefault="005C2F6B" w:rsidP="005C2F6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5C2F6B" w:rsidRPr="009D37E9" w:rsidRDefault="005C2F6B" w:rsidP="00456082">
            <w:pPr>
              <w:rPr>
                <w:rFonts w:ascii="Arial" w:hAnsi="Arial" w:cs="Arial"/>
              </w:rPr>
            </w:pPr>
          </w:p>
        </w:tc>
      </w:tr>
      <w:tr w:rsidR="005C2F6B" w:rsidRPr="009D37E9" w:rsidTr="009D37E9">
        <w:trPr>
          <w:trHeight w:val="67"/>
        </w:trPr>
        <w:tc>
          <w:tcPr>
            <w:tcW w:w="237" w:type="dxa"/>
            <w:vMerge/>
            <w:tcBorders>
              <w:right w:val="nil"/>
            </w:tcBorders>
          </w:tcPr>
          <w:p w:rsidR="005C2F6B" w:rsidRPr="009D37E9" w:rsidRDefault="005C2F6B" w:rsidP="00456082">
            <w:pPr>
              <w:rPr>
                <w:rFonts w:ascii="Arial" w:hAnsi="Arial" w:cs="Arial"/>
              </w:rPr>
            </w:pPr>
          </w:p>
        </w:tc>
        <w:tc>
          <w:tcPr>
            <w:tcW w:w="10075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5C2F6B" w:rsidRPr="009D37E9" w:rsidRDefault="005C2F6B" w:rsidP="0045608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5C2F6B" w:rsidRPr="009D37E9" w:rsidRDefault="005C2F6B" w:rsidP="00456082">
            <w:pPr>
              <w:rPr>
                <w:rFonts w:ascii="Arial" w:hAnsi="Arial" w:cs="Arial"/>
              </w:rPr>
            </w:pPr>
          </w:p>
        </w:tc>
      </w:tr>
      <w:tr w:rsidR="005C2F6B" w:rsidRPr="009D37E9" w:rsidTr="009D37E9">
        <w:trPr>
          <w:trHeight w:val="135"/>
        </w:trPr>
        <w:tc>
          <w:tcPr>
            <w:tcW w:w="237" w:type="dxa"/>
            <w:vMerge/>
            <w:tcBorders>
              <w:right w:val="single" w:sz="4" w:space="0" w:color="auto"/>
            </w:tcBorders>
          </w:tcPr>
          <w:p w:rsidR="005C2F6B" w:rsidRPr="009D37E9" w:rsidRDefault="005C2F6B" w:rsidP="00456082">
            <w:pPr>
              <w:rPr>
                <w:rFonts w:ascii="Arial" w:hAnsi="Arial" w:cs="Arial"/>
              </w:rPr>
            </w:pPr>
          </w:p>
        </w:tc>
        <w:tc>
          <w:tcPr>
            <w:tcW w:w="29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2F6B" w:rsidRPr="009D37E9" w:rsidRDefault="005C2F6B" w:rsidP="0045608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>BANCO</w:t>
            </w:r>
          </w:p>
          <w:p w:rsidR="005C2F6B" w:rsidRPr="009D37E9" w:rsidRDefault="005C2F6B" w:rsidP="00456082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C2F6B" w:rsidRPr="009D37E9" w:rsidRDefault="005C2F6B" w:rsidP="0045608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>AGÊNCIA</w:t>
            </w:r>
          </w:p>
          <w:p w:rsidR="005C2F6B" w:rsidRPr="009D37E9" w:rsidRDefault="005C2F6B" w:rsidP="00456082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C2F6B" w:rsidRPr="009D37E9" w:rsidRDefault="005C2F6B" w:rsidP="0045608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>TIPO</w:t>
            </w:r>
          </w:p>
          <w:p w:rsidR="005C2F6B" w:rsidRPr="009D37E9" w:rsidRDefault="005C2F6B" w:rsidP="00456082">
            <w:pPr>
              <w:rPr>
                <w:rFonts w:ascii="Arial" w:hAnsi="Arial" w:cs="Arial"/>
              </w:rPr>
            </w:pPr>
          </w:p>
        </w:tc>
        <w:tc>
          <w:tcPr>
            <w:tcW w:w="2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2F6B" w:rsidRPr="009D37E9" w:rsidRDefault="005C2F6B" w:rsidP="0045608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>Nº DA CONTA / DC</w:t>
            </w:r>
          </w:p>
          <w:p w:rsidR="005C2F6B" w:rsidRPr="009D37E9" w:rsidRDefault="005C2F6B" w:rsidP="00456082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5C2F6B" w:rsidRPr="009D37E9" w:rsidRDefault="005C2F6B" w:rsidP="00456082">
            <w:pPr>
              <w:rPr>
                <w:rFonts w:ascii="Arial" w:hAnsi="Arial" w:cs="Arial"/>
              </w:rPr>
            </w:pPr>
          </w:p>
        </w:tc>
      </w:tr>
      <w:tr w:rsidR="005C2F6B" w:rsidRPr="009D37E9" w:rsidTr="009D37E9">
        <w:trPr>
          <w:trHeight w:val="135"/>
        </w:trPr>
        <w:tc>
          <w:tcPr>
            <w:tcW w:w="237" w:type="dxa"/>
            <w:vMerge/>
            <w:tcBorders>
              <w:right w:val="nil"/>
            </w:tcBorders>
          </w:tcPr>
          <w:p w:rsidR="005C2F6B" w:rsidRPr="009D37E9" w:rsidRDefault="005C2F6B" w:rsidP="00456082">
            <w:pPr>
              <w:rPr>
                <w:rFonts w:ascii="Arial" w:hAnsi="Arial" w:cs="Arial"/>
              </w:rPr>
            </w:pPr>
          </w:p>
        </w:tc>
        <w:tc>
          <w:tcPr>
            <w:tcW w:w="10075" w:type="dxa"/>
            <w:gridSpan w:val="10"/>
            <w:tcBorders>
              <w:left w:val="nil"/>
              <w:right w:val="nil"/>
            </w:tcBorders>
          </w:tcPr>
          <w:p w:rsidR="00A060BB" w:rsidRPr="009D37E9" w:rsidRDefault="00A060BB" w:rsidP="0045608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5C2F6B" w:rsidRPr="009D37E9" w:rsidRDefault="005C2F6B" w:rsidP="00456082">
            <w:pPr>
              <w:rPr>
                <w:rFonts w:ascii="Arial" w:hAnsi="Arial" w:cs="Arial"/>
              </w:rPr>
            </w:pPr>
          </w:p>
        </w:tc>
      </w:tr>
    </w:tbl>
    <w:p w:rsidR="00C939ED" w:rsidRPr="000452C1" w:rsidRDefault="00C939ED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"/>
        <w:gridCol w:w="2385"/>
        <w:gridCol w:w="5586"/>
        <w:gridCol w:w="2104"/>
        <w:gridCol w:w="236"/>
      </w:tblGrid>
      <w:tr w:rsidR="00A92DA0" w:rsidRPr="009D37E9" w:rsidTr="009D37E9">
        <w:trPr>
          <w:trHeight w:val="42"/>
        </w:trPr>
        <w:tc>
          <w:tcPr>
            <w:tcW w:w="237" w:type="dxa"/>
            <w:vMerge w:val="restart"/>
            <w:tcBorders>
              <w:right w:val="nil"/>
            </w:tcBorders>
          </w:tcPr>
          <w:p w:rsidR="00A92DA0" w:rsidRPr="009D37E9" w:rsidRDefault="00A92DA0" w:rsidP="00456082">
            <w:pPr>
              <w:rPr>
                <w:rFonts w:ascii="Arial" w:hAnsi="Arial" w:cs="Arial"/>
              </w:rPr>
            </w:pPr>
          </w:p>
        </w:tc>
        <w:tc>
          <w:tcPr>
            <w:tcW w:w="1007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A92DA0" w:rsidRPr="009D37E9" w:rsidRDefault="00A92DA0" w:rsidP="009D37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37E9">
              <w:rPr>
                <w:rFonts w:ascii="Arial" w:hAnsi="Arial" w:cs="Arial"/>
                <w:b/>
                <w:sz w:val="20"/>
                <w:szCs w:val="20"/>
              </w:rPr>
              <w:t>DADOS PIS/ PASEP</w:t>
            </w:r>
          </w:p>
        </w:tc>
        <w:tc>
          <w:tcPr>
            <w:tcW w:w="236" w:type="dxa"/>
            <w:vMerge w:val="restart"/>
            <w:tcBorders>
              <w:left w:val="nil"/>
            </w:tcBorders>
          </w:tcPr>
          <w:p w:rsidR="00A92DA0" w:rsidRPr="009D37E9" w:rsidRDefault="00A92DA0" w:rsidP="00456082">
            <w:pPr>
              <w:rPr>
                <w:rFonts w:ascii="Arial" w:hAnsi="Arial" w:cs="Arial"/>
              </w:rPr>
            </w:pPr>
          </w:p>
        </w:tc>
      </w:tr>
      <w:tr w:rsidR="00A92DA0" w:rsidRPr="009D37E9" w:rsidTr="009D37E9">
        <w:trPr>
          <w:trHeight w:val="38"/>
        </w:trPr>
        <w:tc>
          <w:tcPr>
            <w:tcW w:w="237" w:type="dxa"/>
            <w:vMerge/>
            <w:tcBorders>
              <w:right w:val="single" w:sz="4" w:space="0" w:color="auto"/>
            </w:tcBorders>
          </w:tcPr>
          <w:p w:rsidR="00A92DA0" w:rsidRPr="009D37E9" w:rsidRDefault="00A92DA0" w:rsidP="00456082">
            <w:pPr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A0" w:rsidRPr="009D37E9" w:rsidRDefault="00A92DA0" w:rsidP="0045608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>NÚMERO</w:t>
            </w:r>
          </w:p>
          <w:p w:rsidR="00A92DA0" w:rsidRPr="009D37E9" w:rsidRDefault="00A92DA0" w:rsidP="00456082">
            <w:pPr>
              <w:rPr>
                <w:rFonts w:ascii="Arial" w:hAnsi="Arial" w:cs="Arial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DA0" w:rsidRPr="009D37E9" w:rsidRDefault="00A92DA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>NOME DA MÃE</w:t>
            </w:r>
          </w:p>
          <w:p w:rsidR="00A92DA0" w:rsidRPr="009D37E9" w:rsidRDefault="00A92DA0" w:rsidP="00A92DA0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A0" w:rsidRPr="009D37E9" w:rsidRDefault="00A92DA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>ANO 1º EMPREGO</w:t>
            </w:r>
          </w:p>
          <w:p w:rsidR="00A92DA0" w:rsidRPr="009D37E9" w:rsidRDefault="00A92DA0" w:rsidP="00A92DA0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A92DA0" w:rsidRPr="009D37E9" w:rsidRDefault="00A92DA0" w:rsidP="00456082">
            <w:pPr>
              <w:rPr>
                <w:rFonts w:ascii="Arial" w:hAnsi="Arial" w:cs="Arial"/>
              </w:rPr>
            </w:pPr>
          </w:p>
        </w:tc>
      </w:tr>
      <w:tr w:rsidR="00A92DA0" w:rsidRPr="009D37E9" w:rsidTr="009D37E9">
        <w:trPr>
          <w:trHeight w:val="135"/>
        </w:trPr>
        <w:tc>
          <w:tcPr>
            <w:tcW w:w="237" w:type="dxa"/>
            <w:vMerge/>
            <w:tcBorders>
              <w:right w:val="nil"/>
            </w:tcBorders>
          </w:tcPr>
          <w:p w:rsidR="00A92DA0" w:rsidRPr="009D37E9" w:rsidRDefault="00A92DA0" w:rsidP="00456082">
            <w:pPr>
              <w:rPr>
                <w:rFonts w:ascii="Arial" w:hAnsi="Arial" w:cs="Arial"/>
              </w:rPr>
            </w:pPr>
          </w:p>
        </w:tc>
        <w:tc>
          <w:tcPr>
            <w:tcW w:w="10075" w:type="dxa"/>
            <w:gridSpan w:val="3"/>
            <w:tcBorders>
              <w:left w:val="nil"/>
              <w:right w:val="nil"/>
            </w:tcBorders>
          </w:tcPr>
          <w:p w:rsidR="00A92DA0" w:rsidRPr="009D37E9" w:rsidRDefault="00A92DA0" w:rsidP="0045608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A92DA0" w:rsidRPr="009D37E9" w:rsidRDefault="00A92DA0" w:rsidP="00456082">
            <w:pPr>
              <w:rPr>
                <w:rFonts w:ascii="Arial" w:hAnsi="Arial" w:cs="Arial"/>
              </w:rPr>
            </w:pPr>
          </w:p>
        </w:tc>
      </w:tr>
    </w:tbl>
    <w:p w:rsidR="00A92DA0" w:rsidRPr="000452C1" w:rsidRDefault="00A92DA0" w:rsidP="00A92DA0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"/>
        <w:gridCol w:w="3645"/>
        <w:gridCol w:w="6430"/>
        <w:gridCol w:w="236"/>
      </w:tblGrid>
      <w:tr w:rsidR="00A92DA0" w:rsidRPr="009D37E9" w:rsidTr="009D37E9">
        <w:trPr>
          <w:trHeight w:val="42"/>
        </w:trPr>
        <w:tc>
          <w:tcPr>
            <w:tcW w:w="237" w:type="dxa"/>
            <w:vMerge w:val="restart"/>
            <w:tcBorders>
              <w:right w:val="nil"/>
            </w:tcBorders>
          </w:tcPr>
          <w:p w:rsidR="00A92DA0" w:rsidRPr="009D37E9" w:rsidRDefault="00A92DA0" w:rsidP="00456082">
            <w:pPr>
              <w:rPr>
                <w:rFonts w:ascii="Arial" w:hAnsi="Arial" w:cs="Arial"/>
              </w:rPr>
            </w:pPr>
          </w:p>
        </w:tc>
        <w:tc>
          <w:tcPr>
            <w:tcW w:w="10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DA0" w:rsidRPr="009D37E9" w:rsidRDefault="00A92DA0" w:rsidP="009D37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37E9">
              <w:rPr>
                <w:rFonts w:ascii="Arial" w:hAnsi="Arial" w:cs="Arial"/>
                <w:b/>
                <w:sz w:val="20"/>
                <w:szCs w:val="20"/>
              </w:rPr>
              <w:t>DECLARAÇÃO</w:t>
            </w:r>
          </w:p>
        </w:tc>
        <w:tc>
          <w:tcPr>
            <w:tcW w:w="236" w:type="dxa"/>
            <w:vMerge w:val="restart"/>
            <w:tcBorders>
              <w:left w:val="nil"/>
            </w:tcBorders>
          </w:tcPr>
          <w:p w:rsidR="00A92DA0" w:rsidRPr="009D37E9" w:rsidRDefault="00A92DA0" w:rsidP="00456082">
            <w:pPr>
              <w:rPr>
                <w:rFonts w:ascii="Arial" w:hAnsi="Arial" w:cs="Arial"/>
              </w:rPr>
            </w:pPr>
          </w:p>
        </w:tc>
      </w:tr>
      <w:tr w:rsidR="00A92DA0" w:rsidRPr="009D37E9" w:rsidTr="009D37E9">
        <w:trPr>
          <w:trHeight w:val="38"/>
        </w:trPr>
        <w:tc>
          <w:tcPr>
            <w:tcW w:w="237" w:type="dxa"/>
            <w:vMerge/>
            <w:tcBorders>
              <w:right w:val="nil"/>
            </w:tcBorders>
          </w:tcPr>
          <w:p w:rsidR="00A92DA0" w:rsidRPr="009D37E9" w:rsidRDefault="00A92DA0" w:rsidP="00456082">
            <w:pPr>
              <w:rPr>
                <w:rFonts w:ascii="Arial" w:hAnsi="Arial" w:cs="Arial"/>
              </w:rPr>
            </w:pPr>
          </w:p>
        </w:tc>
        <w:tc>
          <w:tcPr>
            <w:tcW w:w="10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DA0" w:rsidRPr="009D37E9" w:rsidRDefault="00A060BB" w:rsidP="009D37E9">
            <w:pPr>
              <w:jc w:val="both"/>
              <w:rPr>
                <w:rFonts w:ascii="Arial" w:hAnsi="Arial" w:cs="Arial"/>
              </w:rPr>
            </w:pPr>
            <w:r w:rsidRPr="009D37E9">
              <w:rPr>
                <w:rFonts w:ascii="Arial" w:hAnsi="Arial" w:cs="Arial"/>
              </w:rPr>
              <w:t xml:space="preserve">           </w:t>
            </w:r>
            <w:r w:rsidR="00A92DA0" w:rsidRPr="009D37E9">
              <w:rPr>
                <w:rFonts w:ascii="Arial" w:hAnsi="Arial" w:cs="Arial"/>
              </w:rPr>
              <w:t>Declaro que o interessado mencionado nessa Portaria apresentou todos os documentos necessários ao preenchimento da função-atividade nas condições estabelecidas em Lei, Decreto ou Regulamento e Normas.</w:t>
            </w:r>
          </w:p>
        </w:tc>
        <w:tc>
          <w:tcPr>
            <w:tcW w:w="236" w:type="dxa"/>
            <w:vMerge/>
            <w:tcBorders>
              <w:left w:val="nil"/>
            </w:tcBorders>
          </w:tcPr>
          <w:p w:rsidR="00A92DA0" w:rsidRPr="009D37E9" w:rsidRDefault="00A92DA0" w:rsidP="00456082">
            <w:pPr>
              <w:rPr>
                <w:rFonts w:ascii="Arial" w:hAnsi="Arial" w:cs="Arial"/>
              </w:rPr>
            </w:pPr>
          </w:p>
        </w:tc>
      </w:tr>
      <w:tr w:rsidR="00A92DA0" w:rsidRPr="009D37E9" w:rsidTr="009D37E9">
        <w:trPr>
          <w:trHeight w:val="135"/>
        </w:trPr>
        <w:tc>
          <w:tcPr>
            <w:tcW w:w="237" w:type="dxa"/>
            <w:vMerge/>
            <w:tcBorders>
              <w:right w:val="single" w:sz="4" w:space="0" w:color="auto"/>
            </w:tcBorders>
          </w:tcPr>
          <w:p w:rsidR="00A92DA0" w:rsidRPr="009D37E9" w:rsidRDefault="00A92DA0" w:rsidP="00456082">
            <w:pPr>
              <w:rPr>
                <w:rFonts w:ascii="Arial" w:hAnsi="Arial" w:cs="Arial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A0" w:rsidRPr="009D37E9" w:rsidRDefault="00A92DA0" w:rsidP="009D37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>DATA</w:t>
            </w:r>
          </w:p>
          <w:p w:rsidR="00A92DA0" w:rsidRPr="009D37E9" w:rsidRDefault="00A92DA0" w:rsidP="00456082">
            <w:pPr>
              <w:rPr>
                <w:rFonts w:ascii="Arial" w:hAnsi="Arial" w:cs="Arial"/>
              </w:rPr>
            </w:pPr>
          </w:p>
          <w:p w:rsidR="00A92DA0" w:rsidRPr="009D37E9" w:rsidRDefault="00A92DA0" w:rsidP="00456082">
            <w:pPr>
              <w:rPr>
                <w:rFonts w:ascii="Arial" w:hAnsi="Arial" w:cs="Arial"/>
              </w:rPr>
            </w:pPr>
          </w:p>
          <w:p w:rsidR="00A92DA0" w:rsidRPr="009D37E9" w:rsidRDefault="00A92DA0" w:rsidP="00456082">
            <w:pPr>
              <w:rPr>
                <w:rFonts w:ascii="Arial" w:hAnsi="Arial" w:cs="Arial"/>
              </w:rPr>
            </w:pPr>
          </w:p>
          <w:p w:rsidR="00A92DA0" w:rsidRPr="009D37E9" w:rsidRDefault="00A92DA0" w:rsidP="00456082">
            <w:pPr>
              <w:rPr>
                <w:rFonts w:ascii="Arial" w:hAnsi="Arial" w:cs="Arial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A0" w:rsidRPr="009D37E9" w:rsidRDefault="00A92DA0" w:rsidP="009D37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37E9">
              <w:rPr>
                <w:rFonts w:ascii="Arial" w:hAnsi="Arial" w:cs="Arial"/>
                <w:b/>
                <w:sz w:val="14"/>
                <w:szCs w:val="14"/>
              </w:rPr>
              <w:t>CARIMBO E ASSINATURA DO DELEGADO DE ENSINO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A92DA0" w:rsidRPr="009D37E9" w:rsidRDefault="00A92DA0" w:rsidP="00456082">
            <w:pPr>
              <w:rPr>
                <w:rFonts w:ascii="Arial" w:hAnsi="Arial" w:cs="Arial"/>
              </w:rPr>
            </w:pPr>
          </w:p>
        </w:tc>
      </w:tr>
      <w:tr w:rsidR="00A92DA0" w:rsidRPr="009D37E9" w:rsidTr="009D37E9">
        <w:trPr>
          <w:trHeight w:val="135"/>
        </w:trPr>
        <w:tc>
          <w:tcPr>
            <w:tcW w:w="237" w:type="dxa"/>
            <w:vMerge/>
            <w:tcBorders>
              <w:right w:val="nil"/>
            </w:tcBorders>
          </w:tcPr>
          <w:p w:rsidR="00A92DA0" w:rsidRPr="009D37E9" w:rsidRDefault="00A92DA0" w:rsidP="00456082">
            <w:pPr>
              <w:rPr>
                <w:rFonts w:ascii="Arial" w:hAnsi="Arial" w:cs="Arial"/>
              </w:rPr>
            </w:pPr>
          </w:p>
        </w:tc>
        <w:tc>
          <w:tcPr>
            <w:tcW w:w="10075" w:type="dxa"/>
            <w:gridSpan w:val="2"/>
            <w:tcBorders>
              <w:left w:val="nil"/>
              <w:right w:val="nil"/>
            </w:tcBorders>
          </w:tcPr>
          <w:p w:rsidR="00A92DA0" w:rsidRPr="009D37E9" w:rsidRDefault="00A92DA0" w:rsidP="0045608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A92DA0" w:rsidRPr="009D37E9" w:rsidRDefault="00A92DA0" w:rsidP="00456082">
            <w:pPr>
              <w:rPr>
                <w:rFonts w:ascii="Arial" w:hAnsi="Arial" w:cs="Arial"/>
              </w:rPr>
            </w:pPr>
          </w:p>
        </w:tc>
      </w:tr>
    </w:tbl>
    <w:p w:rsidR="00A92DA0" w:rsidRPr="000452C1" w:rsidRDefault="00A92DA0" w:rsidP="00A92DA0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"/>
        <w:gridCol w:w="10075"/>
        <w:gridCol w:w="236"/>
      </w:tblGrid>
      <w:tr w:rsidR="000452C1" w:rsidRPr="009D37E9" w:rsidTr="009D37E9">
        <w:trPr>
          <w:trHeight w:val="42"/>
        </w:trPr>
        <w:tc>
          <w:tcPr>
            <w:tcW w:w="237" w:type="dxa"/>
            <w:vMerge w:val="restart"/>
            <w:tcBorders>
              <w:right w:val="nil"/>
            </w:tcBorders>
          </w:tcPr>
          <w:p w:rsidR="000452C1" w:rsidRPr="009D37E9" w:rsidRDefault="000452C1" w:rsidP="00456082">
            <w:pPr>
              <w:rPr>
                <w:rFonts w:ascii="Arial" w:hAnsi="Arial" w:cs="Arial"/>
              </w:rPr>
            </w:pPr>
          </w:p>
        </w:tc>
        <w:tc>
          <w:tcPr>
            <w:tcW w:w="10075" w:type="dxa"/>
            <w:tcBorders>
              <w:left w:val="nil"/>
              <w:bottom w:val="single" w:sz="4" w:space="0" w:color="auto"/>
              <w:right w:val="nil"/>
            </w:tcBorders>
          </w:tcPr>
          <w:p w:rsidR="000452C1" w:rsidRPr="009D37E9" w:rsidRDefault="000452C1" w:rsidP="009D37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37E9">
              <w:rPr>
                <w:rFonts w:ascii="Arial" w:hAnsi="Arial" w:cs="Arial"/>
                <w:b/>
                <w:sz w:val="20"/>
                <w:szCs w:val="20"/>
              </w:rPr>
              <w:t>USO DO DDPE</w:t>
            </w:r>
          </w:p>
        </w:tc>
        <w:tc>
          <w:tcPr>
            <w:tcW w:w="236" w:type="dxa"/>
            <w:vMerge w:val="restart"/>
            <w:tcBorders>
              <w:left w:val="nil"/>
            </w:tcBorders>
          </w:tcPr>
          <w:p w:rsidR="000452C1" w:rsidRPr="009D37E9" w:rsidRDefault="000452C1" w:rsidP="00456082">
            <w:pPr>
              <w:rPr>
                <w:rFonts w:ascii="Arial" w:hAnsi="Arial" w:cs="Arial"/>
              </w:rPr>
            </w:pPr>
          </w:p>
        </w:tc>
      </w:tr>
      <w:tr w:rsidR="000452C1" w:rsidRPr="009D37E9" w:rsidTr="009D37E9">
        <w:trPr>
          <w:trHeight w:val="135"/>
        </w:trPr>
        <w:tc>
          <w:tcPr>
            <w:tcW w:w="237" w:type="dxa"/>
            <w:vMerge/>
            <w:tcBorders>
              <w:right w:val="nil"/>
            </w:tcBorders>
          </w:tcPr>
          <w:p w:rsidR="000452C1" w:rsidRPr="009D37E9" w:rsidRDefault="000452C1" w:rsidP="00456082">
            <w:pPr>
              <w:rPr>
                <w:rFonts w:ascii="Arial" w:hAnsi="Arial" w:cs="Arial"/>
              </w:rPr>
            </w:pPr>
          </w:p>
        </w:tc>
        <w:tc>
          <w:tcPr>
            <w:tcW w:w="10075" w:type="dxa"/>
            <w:tcBorders>
              <w:left w:val="nil"/>
              <w:right w:val="nil"/>
            </w:tcBorders>
          </w:tcPr>
          <w:p w:rsidR="000452C1" w:rsidRPr="009D37E9" w:rsidRDefault="000452C1" w:rsidP="00456082">
            <w:pPr>
              <w:rPr>
                <w:rFonts w:ascii="Arial" w:hAnsi="Arial" w:cs="Arial"/>
              </w:rPr>
            </w:pPr>
          </w:p>
          <w:p w:rsidR="000452C1" w:rsidRPr="009D37E9" w:rsidRDefault="000452C1" w:rsidP="00456082">
            <w:pPr>
              <w:rPr>
                <w:rFonts w:ascii="Arial" w:hAnsi="Arial" w:cs="Arial"/>
              </w:rPr>
            </w:pPr>
          </w:p>
          <w:p w:rsidR="00A060BB" w:rsidRPr="009D37E9" w:rsidRDefault="00A060BB" w:rsidP="00456082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0452C1" w:rsidRPr="009D37E9" w:rsidRDefault="000452C1" w:rsidP="00456082">
            <w:pPr>
              <w:rPr>
                <w:rFonts w:ascii="Arial" w:hAnsi="Arial" w:cs="Arial"/>
              </w:rPr>
            </w:pPr>
          </w:p>
        </w:tc>
      </w:tr>
    </w:tbl>
    <w:p w:rsidR="000452C1" w:rsidRDefault="000452C1" w:rsidP="000452C1">
      <w:pPr>
        <w:rPr>
          <w:rFonts w:ascii="Arial" w:hAnsi="Arial" w:cs="Arial"/>
          <w:sz w:val="16"/>
          <w:szCs w:val="16"/>
        </w:rPr>
      </w:pPr>
      <w:r w:rsidRPr="000452C1">
        <w:rPr>
          <w:rFonts w:ascii="Arial" w:hAnsi="Arial" w:cs="Arial"/>
          <w:sz w:val="16"/>
          <w:szCs w:val="16"/>
        </w:rPr>
        <w:t>PUBLICAÇÃO NO D.O.E.</w:t>
      </w:r>
    </w:p>
    <w:p w:rsidR="00A060BB" w:rsidRDefault="00A060BB" w:rsidP="000452C1">
      <w:pPr>
        <w:rPr>
          <w:rFonts w:ascii="Arial" w:hAnsi="Arial" w:cs="Arial"/>
          <w:sz w:val="16"/>
          <w:szCs w:val="16"/>
        </w:rPr>
      </w:pPr>
    </w:p>
    <w:p w:rsidR="00C37D51" w:rsidRDefault="00C37D51" w:rsidP="000452C1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C37D51" w:rsidRPr="009D37E9" w:rsidTr="009D37E9">
        <w:tc>
          <w:tcPr>
            <w:tcW w:w="10548" w:type="dxa"/>
          </w:tcPr>
          <w:p w:rsidR="00550FB9" w:rsidRPr="009D37E9" w:rsidRDefault="001970E4" w:rsidP="000452C1">
            <w:pPr>
              <w:rPr>
                <w:rFonts w:ascii="Arial" w:hAnsi="Arial" w:cs="Arial"/>
              </w:rPr>
            </w:pPr>
            <w:r w:rsidRPr="009D37E9">
              <w:rPr>
                <w:rFonts w:ascii="Arial" w:hAnsi="Arial" w:cs="Arial"/>
              </w:rPr>
              <w:lastRenderedPageBreak/>
              <w:t xml:space="preserve">           </w:t>
            </w:r>
          </w:p>
          <w:p w:rsidR="00C37D51" w:rsidRPr="009D37E9" w:rsidRDefault="001970E4" w:rsidP="009D37E9">
            <w:pPr>
              <w:jc w:val="center"/>
              <w:rPr>
                <w:rFonts w:ascii="Arial" w:hAnsi="Arial" w:cs="Arial"/>
                <w:u w:val="single"/>
              </w:rPr>
            </w:pPr>
            <w:r w:rsidRPr="009D37E9">
              <w:rPr>
                <w:rFonts w:ascii="Arial" w:hAnsi="Arial" w:cs="Arial"/>
              </w:rPr>
              <w:t xml:space="preserve">Admitindo nos períodos abaixo discriminados no ano de </w:t>
            </w:r>
            <w:r w:rsidR="007C77FC">
              <w:rPr>
                <w:rFonts w:ascii="Arial" w:hAnsi="Arial" w:cs="Arial"/>
              </w:rPr>
              <w:t>________</w:t>
            </w:r>
            <w:r w:rsidR="00550FB9" w:rsidRPr="009D37E9">
              <w:rPr>
                <w:rFonts w:ascii="Arial" w:hAnsi="Arial" w:cs="Arial"/>
                <w:u w:val="single"/>
              </w:rPr>
              <w:t>.</w:t>
            </w:r>
          </w:p>
          <w:p w:rsidR="001970E4" w:rsidRPr="009D37E9" w:rsidRDefault="001970E4" w:rsidP="000452C1">
            <w:pPr>
              <w:rPr>
                <w:rFonts w:ascii="Arial" w:hAnsi="Arial" w:cs="Arial"/>
                <w:u w:val="single"/>
              </w:rPr>
            </w:pPr>
          </w:p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</w:tr>
    </w:tbl>
    <w:p w:rsidR="00C37D51" w:rsidRPr="001970E4" w:rsidRDefault="00C37D51" w:rsidP="000452C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780"/>
        <w:gridCol w:w="2160"/>
        <w:gridCol w:w="1440"/>
        <w:gridCol w:w="1800"/>
      </w:tblGrid>
      <w:tr w:rsidR="001970E4" w:rsidRPr="009D37E9" w:rsidTr="009D37E9">
        <w:tc>
          <w:tcPr>
            <w:tcW w:w="1368" w:type="dxa"/>
            <w:tcBorders>
              <w:bottom w:val="single" w:sz="4" w:space="0" w:color="auto"/>
            </w:tcBorders>
          </w:tcPr>
          <w:p w:rsidR="001970E4" w:rsidRPr="009D37E9" w:rsidRDefault="001970E4" w:rsidP="009D37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70E4" w:rsidRPr="009D37E9" w:rsidRDefault="001970E4" w:rsidP="009D37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37E9">
              <w:rPr>
                <w:rFonts w:ascii="Arial" w:hAnsi="Arial" w:cs="Arial"/>
                <w:b/>
                <w:sz w:val="20"/>
                <w:szCs w:val="20"/>
              </w:rPr>
              <w:t>MÊS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1970E4" w:rsidRPr="009D37E9" w:rsidRDefault="001970E4" w:rsidP="009D37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70E4" w:rsidRPr="009D37E9" w:rsidRDefault="001970E4" w:rsidP="009D37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37E9">
              <w:rPr>
                <w:rFonts w:ascii="Arial" w:hAnsi="Arial" w:cs="Arial"/>
                <w:b/>
                <w:sz w:val="20"/>
                <w:szCs w:val="20"/>
              </w:rPr>
              <w:t>DIAS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970E4" w:rsidRPr="009D37E9" w:rsidRDefault="001970E4" w:rsidP="009D37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37E9">
              <w:rPr>
                <w:rFonts w:ascii="Arial" w:hAnsi="Arial" w:cs="Arial"/>
                <w:b/>
                <w:sz w:val="20"/>
                <w:szCs w:val="20"/>
              </w:rPr>
              <w:t>TOTAL DE HORAS MINISTRADAS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970E4" w:rsidRPr="009D37E9" w:rsidRDefault="001970E4" w:rsidP="009D37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37E9">
              <w:rPr>
                <w:rFonts w:ascii="Arial" w:hAnsi="Arial" w:cs="Arial"/>
                <w:b/>
                <w:sz w:val="20"/>
                <w:szCs w:val="20"/>
              </w:rPr>
              <w:t>VALOR PERCEBIDO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970E4" w:rsidRPr="009D37E9" w:rsidRDefault="001970E4" w:rsidP="009D37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37E9">
              <w:rPr>
                <w:rFonts w:ascii="Arial" w:hAnsi="Arial" w:cs="Arial"/>
                <w:b/>
                <w:sz w:val="20"/>
                <w:szCs w:val="20"/>
              </w:rPr>
              <w:t>RÚBRICA DO RESPONSÁVEL</w:t>
            </w:r>
          </w:p>
        </w:tc>
      </w:tr>
      <w:tr w:rsidR="001970E4" w:rsidRPr="009D37E9" w:rsidTr="009D37E9">
        <w:tc>
          <w:tcPr>
            <w:tcW w:w="1368" w:type="dxa"/>
            <w:tcBorders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</w:tr>
      <w:tr w:rsidR="001970E4" w:rsidRPr="009D37E9" w:rsidTr="009D37E9">
        <w:tc>
          <w:tcPr>
            <w:tcW w:w="1368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</w:tr>
      <w:tr w:rsidR="001970E4" w:rsidRPr="009D37E9" w:rsidTr="009D37E9">
        <w:tc>
          <w:tcPr>
            <w:tcW w:w="1368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</w:tr>
      <w:tr w:rsidR="001970E4" w:rsidRPr="009D37E9" w:rsidTr="009D37E9">
        <w:tc>
          <w:tcPr>
            <w:tcW w:w="1368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</w:tr>
      <w:tr w:rsidR="001970E4" w:rsidRPr="009D37E9" w:rsidTr="009D37E9">
        <w:tc>
          <w:tcPr>
            <w:tcW w:w="1368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</w:tr>
      <w:tr w:rsidR="001970E4" w:rsidRPr="009D37E9" w:rsidTr="009D37E9">
        <w:tc>
          <w:tcPr>
            <w:tcW w:w="1368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</w:tr>
      <w:tr w:rsidR="001970E4" w:rsidRPr="009D37E9" w:rsidTr="009D37E9">
        <w:tc>
          <w:tcPr>
            <w:tcW w:w="1368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</w:tr>
      <w:tr w:rsidR="001970E4" w:rsidRPr="009D37E9" w:rsidTr="009D37E9">
        <w:tc>
          <w:tcPr>
            <w:tcW w:w="1368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</w:tr>
      <w:tr w:rsidR="001970E4" w:rsidRPr="009D37E9" w:rsidTr="009D37E9">
        <w:tc>
          <w:tcPr>
            <w:tcW w:w="1368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</w:tr>
      <w:tr w:rsidR="001970E4" w:rsidRPr="009D37E9" w:rsidTr="009D37E9">
        <w:tc>
          <w:tcPr>
            <w:tcW w:w="1368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</w:tr>
      <w:tr w:rsidR="001970E4" w:rsidRPr="009D37E9" w:rsidTr="009D37E9">
        <w:tc>
          <w:tcPr>
            <w:tcW w:w="1368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</w:tr>
      <w:tr w:rsidR="001970E4" w:rsidRPr="009D37E9" w:rsidTr="009D37E9">
        <w:tc>
          <w:tcPr>
            <w:tcW w:w="1368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</w:tr>
      <w:tr w:rsidR="001970E4" w:rsidRPr="009D37E9" w:rsidTr="009D37E9">
        <w:tc>
          <w:tcPr>
            <w:tcW w:w="1368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</w:tr>
      <w:tr w:rsidR="001970E4" w:rsidRPr="009D37E9" w:rsidTr="009D37E9">
        <w:tc>
          <w:tcPr>
            <w:tcW w:w="1368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</w:tr>
      <w:tr w:rsidR="001970E4" w:rsidRPr="009D37E9" w:rsidTr="009D37E9">
        <w:tc>
          <w:tcPr>
            <w:tcW w:w="1368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</w:tr>
      <w:tr w:rsidR="001970E4" w:rsidRPr="009D37E9" w:rsidTr="009D37E9">
        <w:tc>
          <w:tcPr>
            <w:tcW w:w="1368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</w:tr>
      <w:tr w:rsidR="001970E4" w:rsidRPr="009D37E9" w:rsidTr="009D37E9">
        <w:tc>
          <w:tcPr>
            <w:tcW w:w="1368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</w:tr>
      <w:tr w:rsidR="001970E4" w:rsidRPr="009D37E9" w:rsidTr="009D37E9">
        <w:tc>
          <w:tcPr>
            <w:tcW w:w="1368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</w:tr>
      <w:tr w:rsidR="001970E4" w:rsidRPr="009D37E9" w:rsidTr="009D37E9">
        <w:tc>
          <w:tcPr>
            <w:tcW w:w="1368" w:type="dxa"/>
            <w:tcBorders>
              <w:top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1970E4" w:rsidRPr="009D37E9" w:rsidRDefault="001970E4" w:rsidP="000452C1">
            <w:pPr>
              <w:rPr>
                <w:rFonts w:ascii="Arial" w:hAnsi="Arial" w:cs="Arial"/>
              </w:rPr>
            </w:pPr>
          </w:p>
        </w:tc>
      </w:tr>
      <w:tr w:rsidR="001970E4" w:rsidRPr="009D37E9" w:rsidTr="009D37E9">
        <w:tc>
          <w:tcPr>
            <w:tcW w:w="10548" w:type="dxa"/>
            <w:gridSpan w:val="5"/>
          </w:tcPr>
          <w:p w:rsidR="001970E4" w:rsidRPr="009D37E9" w:rsidRDefault="001970E4" w:rsidP="009D37E9">
            <w:pPr>
              <w:jc w:val="center"/>
              <w:rPr>
                <w:rFonts w:ascii="Arial" w:hAnsi="Arial" w:cs="Arial"/>
              </w:rPr>
            </w:pPr>
            <w:r w:rsidRPr="009D37E9">
              <w:rPr>
                <w:rFonts w:ascii="Arial" w:hAnsi="Arial" w:cs="Arial"/>
              </w:rPr>
              <w:t>TOTAL:</w:t>
            </w:r>
          </w:p>
        </w:tc>
      </w:tr>
    </w:tbl>
    <w:p w:rsidR="001970E4" w:rsidRPr="001970E4" w:rsidRDefault="001970E4" w:rsidP="000452C1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548"/>
      </w:tblGrid>
      <w:tr w:rsidR="001970E4" w:rsidRPr="009D37E9" w:rsidTr="009D37E9">
        <w:tc>
          <w:tcPr>
            <w:tcW w:w="10548" w:type="dxa"/>
          </w:tcPr>
          <w:p w:rsidR="001970E4" w:rsidRPr="009D37E9" w:rsidRDefault="001970E4" w:rsidP="009D37E9">
            <w:pPr>
              <w:jc w:val="both"/>
              <w:rPr>
                <w:rFonts w:ascii="Arial" w:hAnsi="Arial" w:cs="Arial"/>
              </w:rPr>
            </w:pPr>
            <w:r w:rsidRPr="009D37E9">
              <w:rPr>
                <w:rFonts w:ascii="Arial" w:hAnsi="Arial" w:cs="Arial"/>
              </w:rPr>
              <w:t xml:space="preserve">           Obs.: Períodos em que ficam cessados os efeitos desta Portaria em virtude de admissão pela Portaria 09/86:</w:t>
            </w:r>
          </w:p>
        </w:tc>
      </w:tr>
    </w:tbl>
    <w:p w:rsidR="00C37D51" w:rsidRDefault="00C37D51" w:rsidP="000452C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360"/>
      </w:tblGrid>
      <w:tr w:rsidR="001970E4" w:rsidRPr="009D37E9" w:rsidTr="009D37E9">
        <w:tc>
          <w:tcPr>
            <w:tcW w:w="10548" w:type="dxa"/>
            <w:gridSpan w:val="2"/>
          </w:tcPr>
          <w:p w:rsidR="001970E4" w:rsidRPr="009D37E9" w:rsidRDefault="001970E4" w:rsidP="009D37E9">
            <w:pPr>
              <w:jc w:val="both"/>
              <w:rPr>
                <w:rFonts w:ascii="Arial" w:hAnsi="Arial" w:cs="Arial"/>
              </w:rPr>
            </w:pPr>
            <w:r w:rsidRPr="009D37E9">
              <w:rPr>
                <w:rFonts w:ascii="Arial" w:hAnsi="Arial" w:cs="Arial"/>
              </w:rPr>
              <w:t xml:space="preserve">           Anotações dos períodos em que foi Admitido pela Portaria de Admissão Modelo DRHU 09/86.</w:t>
            </w:r>
          </w:p>
        </w:tc>
      </w:tr>
      <w:tr w:rsidR="009368D1" w:rsidRPr="009D37E9" w:rsidTr="009D37E9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1188" w:type="dxa"/>
            <w:vMerge w:val="restart"/>
          </w:tcPr>
          <w:p w:rsidR="009368D1" w:rsidRPr="009D37E9" w:rsidRDefault="009368D1" w:rsidP="000452C1">
            <w:pPr>
              <w:rPr>
                <w:rFonts w:ascii="Arial" w:hAnsi="Arial" w:cs="Arial"/>
              </w:rPr>
            </w:pPr>
          </w:p>
          <w:p w:rsidR="009368D1" w:rsidRPr="009D37E9" w:rsidRDefault="009368D1" w:rsidP="009D37E9">
            <w:pPr>
              <w:jc w:val="center"/>
              <w:rPr>
                <w:rFonts w:ascii="Arial" w:hAnsi="Arial" w:cs="Arial"/>
              </w:rPr>
            </w:pPr>
            <w:r w:rsidRPr="009D37E9">
              <w:rPr>
                <w:rFonts w:ascii="Arial" w:hAnsi="Arial" w:cs="Arial"/>
              </w:rPr>
              <w:t>Períodos</w:t>
            </w:r>
          </w:p>
          <w:p w:rsidR="009368D1" w:rsidRPr="009D37E9" w:rsidRDefault="009368D1" w:rsidP="009D37E9">
            <w:pPr>
              <w:jc w:val="center"/>
              <w:rPr>
                <w:rFonts w:ascii="Arial" w:hAnsi="Arial" w:cs="Arial"/>
              </w:rPr>
            </w:pPr>
          </w:p>
          <w:p w:rsidR="009368D1" w:rsidRPr="009D37E9" w:rsidRDefault="009368D1" w:rsidP="009D37E9">
            <w:pPr>
              <w:jc w:val="center"/>
              <w:rPr>
                <w:rFonts w:ascii="Arial" w:hAnsi="Arial" w:cs="Arial"/>
              </w:rPr>
            </w:pPr>
            <w:r w:rsidRPr="009D37E9">
              <w:rPr>
                <w:rFonts w:ascii="Arial" w:hAnsi="Arial" w:cs="Arial"/>
              </w:rPr>
              <w:t>de:</w:t>
            </w:r>
          </w:p>
        </w:tc>
        <w:tc>
          <w:tcPr>
            <w:tcW w:w="9360" w:type="dxa"/>
            <w:tcBorders>
              <w:bottom w:val="nil"/>
            </w:tcBorders>
          </w:tcPr>
          <w:p w:rsidR="009368D1" w:rsidRPr="009D37E9" w:rsidRDefault="009368D1" w:rsidP="009D37E9">
            <w:pPr>
              <w:jc w:val="both"/>
              <w:rPr>
                <w:rFonts w:ascii="Arial" w:hAnsi="Arial" w:cs="Arial"/>
              </w:rPr>
            </w:pPr>
            <w:r w:rsidRPr="009D37E9">
              <w:rPr>
                <w:rFonts w:ascii="Arial" w:hAnsi="Arial" w:cs="Arial"/>
              </w:rPr>
              <w:t>____/_____/_____ a _____/_____/____</w:t>
            </w:r>
            <w:proofErr w:type="gramStart"/>
            <w:r w:rsidRPr="009D37E9">
              <w:rPr>
                <w:rFonts w:ascii="Arial" w:hAnsi="Arial" w:cs="Arial"/>
              </w:rPr>
              <w:t>_ ;</w:t>
            </w:r>
            <w:proofErr w:type="gramEnd"/>
            <w:r w:rsidRPr="009D37E9">
              <w:rPr>
                <w:rFonts w:ascii="Arial" w:hAnsi="Arial" w:cs="Arial"/>
              </w:rPr>
              <w:t xml:space="preserve"> _____/_____/_____ a _____/_____/_____</w:t>
            </w:r>
          </w:p>
        </w:tc>
      </w:tr>
      <w:tr w:rsidR="009368D1" w:rsidRPr="009D37E9" w:rsidTr="009D37E9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1188" w:type="dxa"/>
            <w:vMerge/>
          </w:tcPr>
          <w:p w:rsidR="009368D1" w:rsidRPr="009D37E9" w:rsidRDefault="009368D1" w:rsidP="000452C1">
            <w:pPr>
              <w:rPr>
                <w:rFonts w:ascii="Arial" w:hAnsi="Arial" w:cs="Arial"/>
              </w:rPr>
            </w:pPr>
          </w:p>
        </w:tc>
        <w:tc>
          <w:tcPr>
            <w:tcW w:w="9360" w:type="dxa"/>
            <w:tcBorders>
              <w:top w:val="nil"/>
              <w:bottom w:val="nil"/>
            </w:tcBorders>
          </w:tcPr>
          <w:p w:rsidR="009368D1" w:rsidRPr="009D37E9" w:rsidRDefault="009368D1" w:rsidP="000452C1">
            <w:pPr>
              <w:rPr>
                <w:rFonts w:ascii="Arial" w:hAnsi="Arial" w:cs="Arial"/>
              </w:rPr>
            </w:pPr>
            <w:r w:rsidRPr="009D37E9">
              <w:rPr>
                <w:rFonts w:ascii="Arial" w:hAnsi="Arial" w:cs="Arial"/>
              </w:rPr>
              <w:t>____/_____/_____ a _____/_____/____</w:t>
            </w:r>
            <w:proofErr w:type="gramStart"/>
            <w:r w:rsidRPr="009D37E9">
              <w:rPr>
                <w:rFonts w:ascii="Arial" w:hAnsi="Arial" w:cs="Arial"/>
              </w:rPr>
              <w:t>_ ;</w:t>
            </w:r>
            <w:proofErr w:type="gramEnd"/>
            <w:r w:rsidRPr="009D37E9">
              <w:rPr>
                <w:rFonts w:ascii="Arial" w:hAnsi="Arial" w:cs="Arial"/>
              </w:rPr>
              <w:t xml:space="preserve"> _____/_____/_____ a _____/_____/_____</w:t>
            </w:r>
          </w:p>
        </w:tc>
      </w:tr>
      <w:tr w:rsidR="009368D1" w:rsidRPr="009D37E9" w:rsidTr="009D37E9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1188" w:type="dxa"/>
            <w:vMerge/>
          </w:tcPr>
          <w:p w:rsidR="009368D1" w:rsidRPr="009D37E9" w:rsidRDefault="009368D1" w:rsidP="000452C1">
            <w:pPr>
              <w:rPr>
                <w:rFonts w:ascii="Arial" w:hAnsi="Arial" w:cs="Arial"/>
              </w:rPr>
            </w:pPr>
          </w:p>
        </w:tc>
        <w:tc>
          <w:tcPr>
            <w:tcW w:w="9360" w:type="dxa"/>
            <w:tcBorders>
              <w:top w:val="nil"/>
              <w:bottom w:val="nil"/>
            </w:tcBorders>
          </w:tcPr>
          <w:p w:rsidR="009368D1" w:rsidRPr="009D37E9" w:rsidRDefault="009368D1" w:rsidP="000452C1">
            <w:pPr>
              <w:rPr>
                <w:rFonts w:ascii="Arial" w:hAnsi="Arial" w:cs="Arial"/>
              </w:rPr>
            </w:pPr>
            <w:r w:rsidRPr="009D37E9">
              <w:rPr>
                <w:rFonts w:ascii="Arial" w:hAnsi="Arial" w:cs="Arial"/>
              </w:rPr>
              <w:t>____/_____/_____ a _____/_____/____</w:t>
            </w:r>
            <w:proofErr w:type="gramStart"/>
            <w:r w:rsidRPr="009D37E9">
              <w:rPr>
                <w:rFonts w:ascii="Arial" w:hAnsi="Arial" w:cs="Arial"/>
              </w:rPr>
              <w:t>_ ;</w:t>
            </w:r>
            <w:proofErr w:type="gramEnd"/>
            <w:r w:rsidRPr="009D37E9">
              <w:rPr>
                <w:rFonts w:ascii="Arial" w:hAnsi="Arial" w:cs="Arial"/>
              </w:rPr>
              <w:t xml:space="preserve"> _____/_____/_____ a _____/_____/_____</w:t>
            </w:r>
          </w:p>
        </w:tc>
      </w:tr>
      <w:tr w:rsidR="009368D1" w:rsidRPr="009D37E9" w:rsidTr="009D37E9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1188" w:type="dxa"/>
            <w:vMerge/>
          </w:tcPr>
          <w:p w:rsidR="009368D1" w:rsidRPr="009D37E9" w:rsidRDefault="009368D1" w:rsidP="000452C1">
            <w:pPr>
              <w:rPr>
                <w:rFonts w:ascii="Arial" w:hAnsi="Arial" w:cs="Arial"/>
              </w:rPr>
            </w:pPr>
          </w:p>
        </w:tc>
        <w:tc>
          <w:tcPr>
            <w:tcW w:w="9360" w:type="dxa"/>
            <w:tcBorders>
              <w:top w:val="nil"/>
              <w:bottom w:val="nil"/>
            </w:tcBorders>
          </w:tcPr>
          <w:p w:rsidR="009368D1" w:rsidRPr="009D37E9" w:rsidRDefault="009368D1" w:rsidP="000452C1">
            <w:pPr>
              <w:rPr>
                <w:rFonts w:ascii="Arial" w:hAnsi="Arial" w:cs="Arial"/>
              </w:rPr>
            </w:pPr>
            <w:r w:rsidRPr="009D37E9">
              <w:rPr>
                <w:rFonts w:ascii="Arial" w:hAnsi="Arial" w:cs="Arial"/>
              </w:rPr>
              <w:t>____/_____/_____ a _____/_____/____</w:t>
            </w:r>
            <w:proofErr w:type="gramStart"/>
            <w:r w:rsidRPr="009D37E9">
              <w:rPr>
                <w:rFonts w:ascii="Arial" w:hAnsi="Arial" w:cs="Arial"/>
              </w:rPr>
              <w:t>_ ;</w:t>
            </w:r>
            <w:proofErr w:type="gramEnd"/>
            <w:r w:rsidRPr="009D37E9">
              <w:rPr>
                <w:rFonts w:ascii="Arial" w:hAnsi="Arial" w:cs="Arial"/>
              </w:rPr>
              <w:t xml:space="preserve"> _____/_____/_____ a _____/_____/_____</w:t>
            </w:r>
          </w:p>
        </w:tc>
      </w:tr>
      <w:tr w:rsidR="009368D1" w:rsidRPr="009D37E9" w:rsidTr="009D37E9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1188" w:type="dxa"/>
            <w:vMerge/>
          </w:tcPr>
          <w:p w:rsidR="009368D1" w:rsidRPr="009D37E9" w:rsidRDefault="009368D1" w:rsidP="000452C1">
            <w:pPr>
              <w:rPr>
                <w:rFonts w:ascii="Arial" w:hAnsi="Arial" w:cs="Arial"/>
              </w:rPr>
            </w:pPr>
          </w:p>
        </w:tc>
        <w:tc>
          <w:tcPr>
            <w:tcW w:w="9360" w:type="dxa"/>
            <w:tcBorders>
              <w:top w:val="nil"/>
            </w:tcBorders>
          </w:tcPr>
          <w:p w:rsidR="009368D1" w:rsidRPr="009D37E9" w:rsidRDefault="009368D1" w:rsidP="000452C1">
            <w:pPr>
              <w:rPr>
                <w:rFonts w:ascii="Arial" w:hAnsi="Arial" w:cs="Arial"/>
              </w:rPr>
            </w:pPr>
            <w:r w:rsidRPr="009D37E9">
              <w:rPr>
                <w:rFonts w:ascii="Arial" w:hAnsi="Arial" w:cs="Arial"/>
              </w:rPr>
              <w:t>____/_____/_____ a _____/_____/____</w:t>
            </w:r>
            <w:proofErr w:type="gramStart"/>
            <w:r w:rsidRPr="009D37E9">
              <w:rPr>
                <w:rFonts w:ascii="Arial" w:hAnsi="Arial" w:cs="Arial"/>
              </w:rPr>
              <w:t>_ ;</w:t>
            </w:r>
            <w:proofErr w:type="gramEnd"/>
            <w:r w:rsidRPr="009D37E9">
              <w:rPr>
                <w:rFonts w:ascii="Arial" w:hAnsi="Arial" w:cs="Arial"/>
              </w:rPr>
              <w:t xml:space="preserve"> _____/_____/_____ a _____/_____/_____</w:t>
            </w:r>
          </w:p>
        </w:tc>
      </w:tr>
    </w:tbl>
    <w:p w:rsidR="001970E4" w:rsidRDefault="001970E4" w:rsidP="000452C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9368D1" w:rsidRPr="009D37E9" w:rsidTr="009D37E9">
        <w:tc>
          <w:tcPr>
            <w:tcW w:w="10548" w:type="dxa"/>
            <w:tcBorders>
              <w:bottom w:val="nil"/>
            </w:tcBorders>
          </w:tcPr>
          <w:p w:rsidR="009368D1" w:rsidRPr="009D37E9" w:rsidRDefault="009368D1" w:rsidP="000452C1">
            <w:pPr>
              <w:rPr>
                <w:rFonts w:ascii="Arial" w:hAnsi="Arial" w:cs="Arial"/>
              </w:rPr>
            </w:pPr>
            <w:r w:rsidRPr="009D37E9">
              <w:rPr>
                <w:rFonts w:ascii="Arial" w:hAnsi="Arial" w:cs="Arial"/>
              </w:rPr>
              <w:t>1- Total de dias a serem computados para efeito de contagem de tempo:                               dias.</w:t>
            </w:r>
          </w:p>
          <w:p w:rsidR="009368D1" w:rsidRPr="009D37E9" w:rsidRDefault="009368D1" w:rsidP="000452C1">
            <w:pPr>
              <w:rPr>
                <w:rFonts w:ascii="Arial" w:hAnsi="Arial" w:cs="Arial"/>
              </w:rPr>
            </w:pPr>
          </w:p>
        </w:tc>
      </w:tr>
      <w:tr w:rsidR="009368D1" w:rsidRPr="009D37E9" w:rsidTr="009D37E9">
        <w:tc>
          <w:tcPr>
            <w:tcW w:w="10548" w:type="dxa"/>
            <w:tcBorders>
              <w:top w:val="nil"/>
            </w:tcBorders>
          </w:tcPr>
          <w:p w:rsidR="009368D1" w:rsidRPr="009D37E9" w:rsidRDefault="009368D1" w:rsidP="000452C1">
            <w:pPr>
              <w:rPr>
                <w:rFonts w:ascii="Arial" w:hAnsi="Arial" w:cs="Arial"/>
              </w:rPr>
            </w:pPr>
            <w:r w:rsidRPr="009D37E9">
              <w:rPr>
                <w:rFonts w:ascii="Arial" w:hAnsi="Arial" w:cs="Arial"/>
              </w:rPr>
              <w:t xml:space="preserve">2- Total percebido para cálculo do pagamento de férias proporcionais:                                   dias. </w:t>
            </w:r>
          </w:p>
          <w:p w:rsidR="009368D1" w:rsidRPr="009D37E9" w:rsidRDefault="009368D1" w:rsidP="000452C1">
            <w:pPr>
              <w:rPr>
                <w:rFonts w:ascii="Arial" w:hAnsi="Arial" w:cs="Arial"/>
              </w:rPr>
            </w:pPr>
          </w:p>
        </w:tc>
      </w:tr>
    </w:tbl>
    <w:p w:rsidR="00550FB9" w:rsidRDefault="00550FB9" w:rsidP="000452C1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548"/>
      </w:tblGrid>
      <w:tr w:rsidR="009368D1" w:rsidRPr="009D37E9" w:rsidTr="009D37E9">
        <w:tc>
          <w:tcPr>
            <w:tcW w:w="10548" w:type="dxa"/>
          </w:tcPr>
          <w:p w:rsidR="009368D1" w:rsidRPr="009D37E9" w:rsidRDefault="00550FB9" w:rsidP="000452C1">
            <w:pPr>
              <w:rPr>
                <w:rFonts w:ascii="Arial" w:hAnsi="Arial" w:cs="Arial"/>
              </w:rPr>
            </w:pPr>
            <w:r w:rsidRPr="009D37E9">
              <w:rPr>
                <w:rFonts w:ascii="Arial" w:hAnsi="Arial" w:cs="Arial"/>
              </w:rPr>
              <w:t>Data, _____/_____/_____</w:t>
            </w:r>
          </w:p>
          <w:p w:rsidR="00550FB9" w:rsidRPr="009D37E9" w:rsidRDefault="00550FB9" w:rsidP="000452C1">
            <w:pPr>
              <w:rPr>
                <w:rFonts w:ascii="Arial" w:hAnsi="Arial" w:cs="Arial"/>
              </w:rPr>
            </w:pPr>
          </w:p>
          <w:p w:rsidR="0033084C" w:rsidRPr="009D37E9" w:rsidRDefault="0033084C" w:rsidP="000452C1">
            <w:pPr>
              <w:rPr>
                <w:rFonts w:ascii="Arial" w:hAnsi="Arial" w:cs="Arial"/>
              </w:rPr>
            </w:pPr>
          </w:p>
          <w:p w:rsidR="0033084C" w:rsidRPr="009D37E9" w:rsidRDefault="0033084C" w:rsidP="000452C1">
            <w:pPr>
              <w:rPr>
                <w:rFonts w:ascii="Arial" w:hAnsi="Arial" w:cs="Arial"/>
              </w:rPr>
            </w:pPr>
          </w:p>
          <w:p w:rsidR="0033084C" w:rsidRPr="009D37E9" w:rsidRDefault="0033084C" w:rsidP="000452C1">
            <w:pPr>
              <w:rPr>
                <w:rFonts w:ascii="Arial" w:hAnsi="Arial" w:cs="Arial"/>
              </w:rPr>
            </w:pPr>
          </w:p>
          <w:p w:rsidR="0033084C" w:rsidRPr="009D37E9" w:rsidRDefault="0033084C" w:rsidP="000452C1">
            <w:pPr>
              <w:rPr>
                <w:rFonts w:ascii="Arial" w:hAnsi="Arial" w:cs="Arial"/>
              </w:rPr>
            </w:pPr>
          </w:p>
          <w:p w:rsidR="00550FB9" w:rsidRPr="009D37E9" w:rsidRDefault="00550FB9" w:rsidP="009D37E9">
            <w:pPr>
              <w:jc w:val="center"/>
              <w:rPr>
                <w:rFonts w:ascii="Arial" w:hAnsi="Arial" w:cs="Arial"/>
              </w:rPr>
            </w:pPr>
            <w:r w:rsidRPr="009D37E9">
              <w:rPr>
                <w:rFonts w:ascii="Arial" w:hAnsi="Arial" w:cs="Arial"/>
              </w:rPr>
              <w:t>_______________________________</w:t>
            </w:r>
          </w:p>
          <w:p w:rsidR="00550FB9" w:rsidRPr="009D37E9" w:rsidRDefault="00550FB9" w:rsidP="009D37E9">
            <w:pPr>
              <w:jc w:val="center"/>
              <w:rPr>
                <w:rFonts w:ascii="Arial" w:hAnsi="Arial" w:cs="Arial"/>
              </w:rPr>
            </w:pPr>
            <w:r w:rsidRPr="009D37E9">
              <w:rPr>
                <w:rFonts w:ascii="Arial" w:hAnsi="Arial" w:cs="Arial"/>
              </w:rPr>
              <w:t>Assinatura do Responsável</w:t>
            </w:r>
          </w:p>
        </w:tc>
      </w:tr>
    </w:tbl>
    <w:p w:rsidR="009368D1" w:rsidRDefault="009368D1" w:rsidP="000452C1">
      <w:pPr>
        <w:rPr>
          <w:rFonts w:ascii="Arial" w:hAnsi="Arial" w:cs="Arial"/>
        </w:rPr>
      </w:pPr>
    </w:p>
    <w:p w:rsidR="007C77FC" w:rsidRPr="001970E4" w:rsidRDefault="007C77FC" w:rsidP="000452C1">
      <w:pPr>
        <w:rPr>
          <w:rFonts w:ascii="Arial" w:hAnsi="Arial" w:cs="Arial"/>
        </w:rPr>
      </w:pPr>
    </w:p>
    <w:sectPr w:rsidR="007C77FC" w:rsidRPr="001970E4" w:rsidSect="00EB5E1A">
      <w:pgSz w:w="11906" w:h="16838" w:code="9"/>
      <w:pgMar w:top="567" w:right="340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449" w:rsidRDefault="00091449" w:rsidP="00DF50B8">
      <w:r>
        <w:separator/>
      </w:r>
    </w:p>
  </w:endnote>
  <w:endnote w:type="continuationSeparator" w:id="0">
    <w:p w:rsidR="00091449" w:rsidRDefault="00091449" w:rsidP="00DF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449" w:rsidRDefault="00091449" w:rsidP="00DF50B8">
      <w:r>
        <w:separator/>
      </w:r>
    </w:p>
  </w:footnote>
  <w:footnote w:type="continuationSeparator" w:id="0">
    <w:p w:rsidR="00091449" w:rsidRDefault="00091449" w:rsidP="00DF5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151"/>
    <w:rsid w:val="000452C1"/>
    <w:rsid w:val="00075C6A"/>
    <w:rsid w:val="00091449"/>
    <w:rsid w:val="000C3E64"/>
    <w:rsid w:val="000C6278"/>
    <w:rsid w:val="00101755"/>
    <w:rsid w:val="00111BD2"/>
    <w:rsid w:val="0011290E"/>
    <w:rsid w:val="00127F4A"/>
    <w:rsid w:val="00136E8D"/>
    <w:rsid w:val="00140902"/>
    <w:rsid w:val="00152AF7"/>
    <w:rsid w:val="00174B8E"/>
    <w:rsid w:val="001970E4"/>
    <w:rsid w:val="001A446C"/>
    <w:rsid w:val="001E2409"/>
    <w:rsid w:val="002941BC"/>
    <w:rsid w:val="002B5620"/>
    <w:rsid w:val="002E01A9"/>
    <w:rsid w:val="00327C47"/>
    <w:rsid w:val="0033084C"/>
    <w:rsid w:val="0033324E"/>
    <w:rsid w:val="00353215"/>
    <w:rsid w:val="00380E22"/>
    <w:rsid w:val="00384A13"/>
    <w:rsid w:val="003A6140"/>
    <w:rsid w:val="003E1386"/>
    <w:rsid w:val="00402426"/>
    <w:rsid w:val="00456082"/>
    <w:rsid w:val="00462789"/>
    <w:rsid w:val="00463053"/>
    <w:rsid w:val="004822B1"/>
    <w:rsid w:val="00487DAD"/>
    <w:rsid w:val="004908E6"/>
    <w:rsid w:val="004A5286"/>
    <w:rsid w:val="004B3890"/>
    <w:rsid w:val="004C297E"/>
    <w:rsid w:val="004C5CBA"/>
    <w:rsid w:val="004E2C10"/>
    <w:rsid w:val="00501D17"/>
    <w:rsid w:val="0053706F"/>
    <w:rsid w:val="00550FB9"/>
    <w:rsid w:val="005558B2"/>
    <w:rsid w:val="0055681B"/>
    <w:rsid w:val="0059409D"/>
    <w:rsid w:val="00596F30"/>
    <w:rsid w:val="005C2F6B"/>
    <w:rsid w:val="005F6163"/>
    <w:rsid w:val="0061631E"/>
    <w:rsid w:val="00626524"/>
    <w:rsid w:val="00646E64"/>
    <w:rsid w:val="00653150"/>
    <w:rsid w:val="00672164"/>
    <w:rsid w:val="00681067"/>
    <w:rsid w:val="006F62EC"/>
    <w:rsid w:val="006F6A8F"/>
    <w:rsid w:val="00774C69"/>
    <w:rsid w:val="007A0C2C"/>
    <w:rsid w:val="007A435A"/>
    <w:rsid w:val="007A6827"/>
    <w:rsid w:val="007C77FC"/>
    <w:rsid w:val="007E59C8"/>
    <w:rsid w:val="007F3FE3"/>
    <w:rsid w:val="00825F6F"/>
    <w:rsid w:val="00842441"/>
    <w:rsid w:val="008A3E0F"/>
    <w:rsid w:val="00907D63"/>
    <w:rsid w:val="00911006"/>
    <w:rsid w:val="00911430"/>
    <w:rsid w:val="00920EC9"/>
    <w:rsid w:val="009368D1"/>
    <w:rsid w:val="009B1EFB"/>
    <w:rsid w:val="009B585E"/>
    <w:rsid w:val="009B6DDD"/>
    <w:rsid w:val="009B6FBE"/>
    <w:rsid w:val="009D0780"/>
    <w:rsid w:val="009D37E9"/>
    <w:rsid w:val="009E5086"/>
    <w:rsid w:val="00A060BB"/>
    <w:rsid w:val="00A1118C"/>
    <w:rsid w:val="00A16151"/>
    <w:rsid w:val="00A3045E"/>
    <w:rsid w:val="00A45365"/>
    <w:rsid w:val="00A5114D"/>
    <w:rsid w:val="00A60A6F"/>
    <w:rsid w:val="00A92DA0"/>
    <w:rsid w:val="00A96A60"/>
    <w:rsid w:val="00AF0C78"/>
    <w:rsid w:val="00B26917"/>
    <w:rsid w:val="00B45AE7"/>
    <w:rsid w:val="00B83DCE"/>
    <w:rsid w:val="00BB0C56"/>
    <w:rsid w:val="00C050A0"/>
    <w:rsid w:val="00C127AD"/>
    <w:rsid w:val="00C37D51"/>
    <w:rsid w:val="00C511D7"/>
    <w:rsid w:val="00C53B60"/>
    <w:rsid w:val="00C561AA"/>
    <w:rsid w:val="00C56238"/>
    <w:rsid w:val="00C745E7"/>
    <w:rsid w:val="00C927D8"/>
    <w:rsid w:val="00C939ED"/>
    <w:rsid w:val="00CA3DF4"/>
    <w:rsid w:val="00CB075E"/>
    <w:rsid w:val="00D015B5"/>
    <w:rsid w:val="00D015E3"/>
    <w:rsid w:val="00D03E07"/>
    <w:rsid w:val="00D209B4"/>
    <w:rsid w:val="00D241EC"/>
    <w:rsid w:val="00D53534"/>
    <w:rsid w:val="00D9194A"/>
    <w:rsid w:val="00DD6474"/>
    <w:rsid w:val="00DE63D8"/>
    <w:rsid w:val="00DF50B8"/>
    <w:rsid w:val="00E205CA"/>
    <w:rsid w:val="00E34B4D"/>
    <w:rsid w:val="00E44030"/>
    <w:rsid w:val="00E61A66"/>
    <w:rsid w:val="00E83ECA"/>
    <w:rsid w:val="00E93764"/>
    <w:rsid w:val="00EB1A65"/>
    <w:rsid w:val="00EB5E1A"/>
    <w:rsid w:val="00EC351D"/>
    <w:rsid w:val="00ED26E3"/>
    <w:rsid w:val="00EF628C"/>
    <w:rsid w:val="00F02995"/>
    <w:rsid w:val="00F37316"/>
    <w:rsid w:val="00F97F01"/>
    <w:rsid w:val="00FA4BAB"/>
    <w:rsid w:val="00FD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5:docId w15:val="{754487E6-7AC4-42DA-87E8-72919B9C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16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rsid w:val="00A1615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1615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A16151"/>
  </w:style>
  <w:style w:type="paragraph" w:styleId="Assuntodocomentrio">
    <w:name w:val="annotation subject"/>
    <w:basedOn w:val="Textodecomentrio"/>
    <w:next w:val="Textodecomentrio"/>
    <w:link w:val="AssuntodocomentrioChar"/>
    <w:rsid w:val="00A1615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16151"/>
    <w:rPr>
      <w:b/>
      <w:bCs/>
    </w:rPr>
  </w:style>
  <w:style w:type="paragraph" w:styleId="Textodebalo">
    <w:name w:val="Balloon Text"/>
    <w:basedOn w:val="Normal"/>
    <w:link w:val="TextodebaloChar"/>
    <w:rsid w:val="00A161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1615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DF50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F50B8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DF50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F50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.padial\Downloads\MODELOS%20DE%20DIVERSAS%20PORTARIAS%20ANTIG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1FCB2-9063-41D8-956B-9FE8C0641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MODELOS DE DIVERSAS PORTARIAS ANTIGAS</Template>
  <TotalTime>0</TotalTime>
  <Pages>2</Pages>
  <Words>428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Felipe Evangelista Magatti</cp:lastModifiedBy>
  <cp:revision>2</cp:revision>
  <cp:lastPrinted>2011-06-20T20:10:00Z</cp:lastPrinted>
  <dcterms:created xsi:type="dcterms:W3CDTF">2019-05-31T14:39:00Z</dcterms:created>
  <dcterms:modified xsi:type="dcterms:W3CDTF">2019-05-31T14:39:00Z</dcterms:modified>
</cp:coreProperties>
</file>