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8B" w:rsidRDefault="0011408B" w:rsidP="00114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(Anexo III do BI 32/2018)</w:t>
      </w:r>
    </w:p>
    <w:p w:rsidR="006F116F" w:rsidRPr="006D139D" w:rsidRDefault="006F116F" w:rsidP="00C6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39D">
        <w:rPr>
          <w:rFonts w:ascii="Times New Roman" w:hAnsi="Times New Roman" w:cs="Times New Roman"/>
          <w:sz w:val="20"/>
          <w:szCs w:val="20"/>
        </w:rPr>
        <w:t>ANEXO II - Modelo de Atestado de Tempo de Serviço</w:t>
      </w:r>
    </w:p>
    <w:p w:rsidR="00C60471" w:rsidRPr="00C60471" w:rsidRDefault="00C60471" w:rsidP="006F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6F" w:rsidRPr="00C60471" w:rsidRDefault="006F116F" w:rsidP="00C6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71">
        <w:rPr>
          <w:rFonts w:ascii="Times New Roman" w:hAnsi="Times New Roman" w:cs="Times New Roman"/>
          <w:b/>
          <w:sz w:val="24"/>
          <w:szCs w:val="24"/>
        </w:rPr>
        <w:t>TIMBRE / CARIMBO DA ESCOLA OU ENTIDADE EDUCACIONAL</w:t>
      </w:r>
    </w:p>
    <w:p w:rsidR="00C60471" w:rsidRDefault="00C60471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16F" w:rsidRPr="00C60471" w:rsidRDefault="006F116F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Ato de Reconhecimento / Autorização: DO ___/___/____</w:t>
      </w:r>
      <w:r w:rsidR="00C60471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(no caso de escola particular)</w:t>
      </w:r>
    </w:p>
    <w:p w:rsidR="00C60471" w:rsidRDefault="00C60471" w:rsidP="00C6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6F" w:rsidRDefault="006F116F" w:rsidP="00C6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71">
        <w:rPr>
          <w:rFonts w:ascii="Times New Roman" w:hAnsi="Times New Roman" w:cs="Times New Roman"/>
          <w:b/>
          <w:sz w:val="24"/>
          <w:szCs w:val="24"/>
        </w:rPr>
        <w:t>ATESTADO DE TEMPO DE SERVIÇO NA ÁREA DOCENTE</w:t>
      </w:r>
    </w:p>
    <w:p w:rsidR="006D139D" w:rsidRPr="00C60471" w:rsidRDefault="006D139D" w:rsidP="00C6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6F" w:rsidRPr="00C60471" w:rsidRDefault="006F116F" w:rsidP="006D1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Atesto, sob as penas da Lei, para fins de pontuação por</w:t>
      </w:r>
      <w:r w:rsidR="00C60471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tempo de serviço, no Processo Seletivo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Simplificado Docente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2018, para fins de comprovação de experiência profissional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docente, que o (a) Sr. (</w:t>
      </w:r>
      <w:proofErr w:type="gramStart"/>
      <w:r w:rsidRPr="00C60471">
        <w:rPr>
          <w:rFonts w:ascii="Times New Roman" w:hAnsi="Times New Roman" w:cs="Times New Roman"/>
          <w:sz w:val="24"/>
          <w:szCs w:val="24"/>
        </w:rPr>
        <w:t>a)_</w:t>
      </w:r>
      <w:proofErr w:type="gramEnd"/>
      <w:r w:rsidRPr="00C60471">
        <w:rPr>
          <w:rFonts w:ascii="Times New Roman" w:hAnsi="Times New Roman" w:cs="Times New Roman"/>
          <w:sz w:val="24"/>
          <w:szCs w:val="24"/>
        </w:rPr>
        <w:t>______________________________, R.G. nº______________, UF ______, exerceu nesta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Escola / Entidade Educacional o cargo/função/emprego de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________________________ no período de __/__/___ a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 xml:space="preserve">__/__/___ contando, até </w:t>
      </w:r>
      <w:r w:rsidRPr="006D139D">
        <w:rPr>
          <w:rFonts w:ascii="Times New Roman" w:hAnsi="Times New Roman" w:cs="Times New Roman"/>
          <w:b/>
          <w:sz w:val="24"/>
          <w:szCs w:val="24"/>
        </w:rPr>
        <w:t>30/6/2018</w:t>
      </w:r>
      <w:r w:rsidRPr="00C60471">
        <w:rPr>
          <w:rFonts w:ascii="Times New Roman" w:hAnsi="Times New Roman" w:cs="Times New Roman"/>
          <w:sz w:val="24"/>
          <w:szCs w:val="24"/>
        </w:rPr>
        <w:t>.</w:t>
      </w:r>
    </w:p>
    <w:p w:rsidR="006D139D" w:rsidRDefault="006D139D" w:rsidP="006D1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16F" w:rsidRPr="006D139D" w:rsidRDefault="006D139D" w:rsidP="006D1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F116F" w:rsidRPr="006D139D">
        <w:rPr>
          <w:rFonts w:ascii="Times New Roman" w:hAnsi="Times New Roman" w:cs="Times New Roman"/>
          <w:sz w:val="24"/>
          <w:szCs w:val="24"/>
        </w:rPr>
        <w:t>No caso de 2 (dois) ou mais atestados, discriminar períodos</w:t>
      </w:r>
      <w:r w:rsidRPr="006D139D">
        <w:rPr>
          <w:rFonts w:ascii="Times New Roman" w:hAnsi="Times New Roman" w:cs="Times New Roman"/>
          <w:sz w:val="24"/>
          <w:szCs w:val="24"/>
        </w:rPr>
        <w:t xml:space="preserve"> </w:t>
      </w:r>
      <w:r w:rsidR="006F116F" w:rsidRPr="006D139D">
        <w:rPr>
          <w:rFonts w:ascii="Times New Roman" w:hAnsi="Times New Roman" w:cs="Times New Roman"/>
          <w:sz w:val="24"/>
          <w:szCs w:val="24"/>
        </w:rPr>
        <w:t>para verificar se há concomitância.</w:t>
      </w: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16F" w:rsidRPr="00C60471" w:rsidRDefault="006F116F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116F" w:rsidRPr="00C60471" w:rsidRDefault="006F116F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LOCAL / DATA</w:t>
      </w: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9D" w:rsidRDefault="006D139D" w:rsidP="00C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16F" w:rsidRPr="00C60471" w:rsidRDefault="006F116F" w:rsidP="006D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D139D" w:rsidRDefault="006F116F" w:rsidP="006D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71">
        <w:rPr>
          <w:rFonts w:ascii="Times New Roman" w:hAnsi="Times New Roman" w:cs="Times New Roman"/>
          <w:sz w:val="24"/>
          <w:szCs w:val="24"/>
        </w:rPr>
        <w:t>Assinatura e carimbo da Autoridade</w:t>
      </w:r>
    </w:p>
    <w:p w:rsidR="0022202C" w:rsidRPr="00C60471" w:rsidRDefault="006F116F" w:rsidP="006D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471">
        <w:rPr>
          <w:rFonts w:ascii="Times New Roman" w:hAnsi="Times New Roman" w:cs="Times New Roman"/>
          <w:sz w:val="24"/>
          <w:szCs w:val="24"/>
        </w:rPr>
        <w:t>responsável</w:t>
      </w:r>
      <w:proofErr w:type="gramEnd"/>
      <w:r w:rsidRPr="00C60471">
        <w:rPr>
          <w:rFonts w:ascii="Times New Roman" w:hAnsi="Times New Roman" w:cs="Times New Roman"/>
          <w:sz w:val="24"/>
          <w:szCs w:val="24"/>
        </w:rPr>
        <w:t xml:space="preserve"> pela</w:t>
      </w:r>
      <w:r w:rsidR="006D139D">
        <w:rPr>
          <w:rFonts w:ascii="Times New Roman" w:hAnsi="Times New Roman" w:cs="Times New Roman"/>
          <w:sz w:val="24"/>
          <w:szCs w:val="24"/>
        </w:rPr>
        <w:t xml:space="preserve"> </w:t>
      </w:r>
      <w:r w:rsidRPr="00C60471">
        <w:rPr>
          <w:rFonts w:ascii="Times New Roman" w:hAnsi="Times New Roman" w:cs="Times New Roman"/>
          <w:sz w:val="24"/>
          <w:szCs w:val="24"/>
        </w:rPr>
        <w:t>Instituição de Ensino</w:t>
      </w:r>
    </w:p>
    <w:sectPr w:rsidR="0022202C" w:rsidRPr="00C60471" w:rsidSect="007C2DDA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32" w:rsidRDefault="008D7A32" w:rsidP="00E95268">
      <w:pPr>
        <w:spacing w:after="0" w:line="240" w:lineRule="auto"/>
      </w:pPr>
      <w:r>
        <w:separator/>
      </w:r>
    </w:p>
  </w:endnote>
  <w:endnote w:type="continuationSeparator" w:id="0">
    <w:p w:rsidR="008D7A32" w:rsidRDefault="008D7A32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Default="0070135B" w:rsidP="003636C4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AE6919" w:rsidRDefault="0070135B" w:rsidP="003636C4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11408B">
      <w:rPr>
        <w:noProof/>
        <w:sz w:val="18"/>
      </w:rPr>
      <w:t>1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32" w:rsidRDefault="008D7A32" w:rsidP="00E95268">
      <w:pPr>
        <w:spacing w:after="0" w:line="240" w:lineRule="auto"/>
      </w:pPr>
      <w:r>
        <w:separator/>
      </w:r>
    </w:p>
  </w:footnote>
  <w:footnote w:type="continuationSeparator" w:id="0">
    <w:p w:rsidR="008D7A32" w:rsidRDefault="008D7A32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-21590</wp:posOffset>
          </wp:positionV>
          <wp:extent cx="457200" cy="495300"/>
          <wp:effectExtent l="19050" t="0" r="0" b="0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AE6919" w:rsidRDefault="0070135B" w:rsidP="00393458">
    <w:pPr>
      <w:ind w:left="2268"/>
      <w:rPr>
        <w:rFonts w:ascii="Verdana" w:hAnsi="Verdana"/>
        <w:b/>
        <w:sz w:val="20"/>
        <w:szCs w:val="20"/>
      </w:rPr>
    </w:pPr>
    <w:r w:rsidRPr="002E68C2">
      <w:rPr>
        <w:rFonts w:ascii="Verdana" w:hAnsi="Verdana"/>
        <w:b/>
        <w:sz w:val="20"/>
        <w:szCs w:val="20"/>
      </w:rPr>
      <w:t>DIRETORIA DE ENSINO – REGIÃO DE TAUBATÉ</w:t>
    </w:r>
  </w:p>
  <w:p w:rsidR="00393458" w:rsidRPr="00393458" w:rsidRDefault="0070135B" w:rsidP="00393458">
    <w:pPr>
      <w:jc w:val="center"/>
    </w:pPr>
    <w:r>
      <w:rPr>
        <w:rFonts w:ascii="Verdana" w:hAnsi="Verdana"/>
        <w:sz w:val="20"/>
        <w:szCs w:val="20"/>
      </w:rPr>
      <w:t>Praça 8 de maio, 28 – Centro – Taubaté – SP – CEP 12020-260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1348"/>
    <w:multiLevelType w:val="hybridMultilevel"/>
    <w:tmpl w:val="24E23912"/>
    <w:lvl w:ilvl="0" w:tplc="45507AD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5F4F"/>
    <w:multiLevelType w:val="multilevel"/>
    <w:tmpl w:val="67D2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3894"/>
    <w:multiLevelType w:val="multilevel"/>
    <w:tmpl w:val="8332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A2A70"/>
    <w:multiLevelType w:val="multilevel"/>
    <w:tmpl w:val="7D54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62513"/>
    <w:multiLevelType w:val="multilevel"/>
    <w:tmpl w:val="0CD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4A97FAD"/>
    <w:multiLevelType w:val="multilevel"/>
    <w:tmpl w:val="CAC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5C2200"/>
    <w:multiLevelType w:val="multilevel"/>
    <w:tmpl w:val="20EA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1"/>
    <w:rsid w:val="00015762"/>
    <w:rsid w:val="000578F1"/>
    <w:rsid w:val="0011408B"/>
    <w:rsid w:val="00190D13"/>
    <w:rsid w:val="00192F48"/>
    <w:rsid w:val="001961BC"/>
    <w:rsid w:val="001A6515"/>
    <w:rsid w:val="001D649D"/>
    <w:rsid w:val="001F408D"/>
    <w:rsid w:val="0022202C"/>
    <w:rsid w:val="00233DC8"/>
    <w:rsid w:val="002628E1"/>
    <w:rsid w:val="002A1D5D"/>
    <w:rsid w:val="002A2F97"/>
    <w:rsid w:val="002B7924"/>
    <w:rsid w:val="002C6575"/>
    <w:rsid w:val="00310AA3"/>
    <w:rsid w:val="00383427"/>
    <w:rsid w:val="003969D2"/>
    <w:rsid w:val="003D3855"/>
    <w:rsid w:val="0041280C"/>
    <w:rsid w:val="004A0E56"/>
    <w:rsid w:val="004B275B"/>
    <w:rsid w:val="004E4D8B"/>
    <w:rsid w:val="005308F9"/>
    <w:rsid w:val="005A2F33"/>
    <w:rsid w:val="005B48D1"/>
    <w:rsid w:val="005D720E"/>
    <w:rsid w:val="0060305A"/>
    <w:rsid w:val="0061580C"/>
    <w:rsid w:val="006512E1"/>
    <w:rsid w:val="00677D74"/>
    <w:rsid w:val="006C57F3"/>
    <w:rsid w:val="006D139D"/>
    <w:rsid w:val="006F116F"/>
    <w:rsid w:val="0070135B"/>
    <w:rsid w:val="0074165A"/>
    <w:rsid w:val="007871E7"/>
    <w:rsid w:val="007C12D3"/>
    <w:rsid w:val="007F3EB5"/>
    <w:rsid w:val="00883267"/>
    <w:rsid w:val="008D7A32"/>
    <w:rsid w:val="008F043C"/>
    <w:rsid w:val="00902BF8"/>
    <w:rsid w:val="00916144"/>
    <w:rsid w:val="009976FF"/>
    <w:rsid w:val="009E7BF9"/>
    <w:rsid w:val="00A06BC4"/>
    <w:rsid w:val="00BF6424"/>
    <w:rsid w:val="00BF6F61"/>
    <w:rsid w:val="00C32000"/>
    <w:rsid w:val="00C447A6"/>
    <w:rsid w:val="00C4531F"/>
    <w:rsid w:val="00C60471"/>
    <w:rsid w:val="00CB2FB5"/>
    <w:rsid w:val="00CE0F48"/>
    <w:rsid w:val="00CF2E07"/>
    <w:rsid w:val="00D4628C"/>
    <w:rsid w:val="00D6557C"/>
    <w:rsid w:val="00D772CC"/>
    <w:rsid w:val="00DC5894"/>
    <w:rsid w:val="00E17CFD"/>
    <w:rsid w:val="00E333B7"/>
    <w:rsid w:val="00E35908"/>
    <w:rsid w:val="00E95268"/>
    <w:rsid w:val="00F0211A"/>
    <w:rsid w:val="00F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5773A-2381-480D-8FCD-8CCF9B6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68"/>
  </w:style>
  <w:style w:type="paragraph" w:styleId="Ttulo1">
    <w:name w:val="heading 1"/>
    <w:basedOn w:val="Normal"/>
    <w:link w:val="Ttulo1Char"/>
    <w:uiPriority w:val="9"/>
    <w:qFormat/>
    <w:rsid w:val="002A1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paragraph" w:customStyle="1" w:styleId="yiv4479701498msonormal">
    <w:name w:val="yiv4479701498msonormal"/>
    <w:basedOn w:val="Normal"/>
    <w:rsid w:val="0099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msonormal">
    <w:name w:val="yiv2412245737msonormal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msotitle">
    <w:name w:val="yiv2412245737msotitle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default">
    <w:name w:val="yiv2412245737default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1D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Fontepargpadro"/>
    <w:rsid w:val="002A1D5D"/>
  </w:style>
  <w:style w:type="character" w:customStyle="1" w:styleId="byline">
    <w:name w:val="byline"/>
    <w:basedOn w:val="Fontepargpadro"/>
    <w:rsid w:val="002A1D5D"/>
  </w:style>
  <w:style w:type="character" w:customStyle="1" w:styleId="author">
    <w:name w:val="author"/>
    <w:basedOn w:val="Fontepargpadro"/>
    <w:rsid w:val="002A1D5D"/>
  </w:style>
  <w:style w:type="paragraph" w:styleId="NormalWeb">
    <w:name w:val="Normal (Web)"/>
    <w:basedOn w:val="Normal"/>
    <w:uiPriority w:val="99"/>
    <w:semiHidden/>
    <w:unhideWhenUsed/>
    <w:rsid w:val="002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1D5D"/>
    <w:rPr>
      <w:b/>
      <w:bCs/>
    </w:rPr>
  </w:style>
  <w:style w:type="paragraph" w:customStyle="1" w:styleId="yiv0123091217msonormal">
    <w:name w:val="yiv0123091217msonormal"/>
    <w:basedOn w:val="Normal"/>
    <w:rsid w:val="00E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5280524xmsonormal">
    <w:name w:val="yiv5465280524x_msonormal"/>
    <w:basedOn w:val="Normal"/>
    <w:rsid w:val="0038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465280524xmsohyperlink">
    <w:name w:val="yiv5465280524x_msohyperlink"/>
    <w:basedOn w:val="Fontepargpadro"/>
    <w:rsid w:val="00383427"/>
  </w:style>
  <w:style w:type="paragraph" w:customStyle="1" w:styleId="yiv6223681046msotitle">
    <w:name w:val="yiv6223681046msotitle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23681046msonormal">
    <w:name w:val="yiv6223681046msonormal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23681046xxmsonormal">
    <w:name w:val="yiv6223681046xxmsonormal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msotitle">
    <w:name w:val="yiv8745480719msotitle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msonormal">
    <w:name w:val="yiv8745480719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xxmsonormal">
    <w:name w:val="yiv8745480719xx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xmsonormal">
    <w:name w:val="yiv8745480719x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745480719xmsohyperlink">
    <w:name w:val="yiv8745480719xmsohyperlink"/>
    <w:basedOn w:val="Fontepargpadro"/>
    <w:rsid w:val="00233DC8"/>
  </w:style>
  <w:style w:type="paragraph" w:customStyle="1" w:styleId="yiv8745480719xmsolistparagraph">
    <w:name w:val="yiv8745480719xmsolistparagraph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Glauco D Anderson Setimo Ferreira</cp:lastModifiedBy>
  <cp:revision>4</cp:revision>
  <cp:lastPrinted>2017-12-22T16:34:00Z</cp:lastPrinted>
  <dcterms:created xsi:type="dcterms:W3CDTF">2018-09-19T19:51:00Z</dcterms:created>
  <dcterms:modified xsi:type="dcterms:W3CDTF">2018-09-21T12:01:00Z</dcterms:modified>
</cp:coreProperties>
</file>