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37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:rsidR="00000000" w:rsidRDefault="00CF3922">
            <w:pPr>
              <w:pStyle w:val="Header"/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1pt" fillcolor="window">
                  <v:imagedata r:id="rId7" o:title="Brasao1"/>
                </v:shape>
              </w:pict>
            </w:r>
          </w:p>
        </w:tc>
        <w:tc>
          <w:tcPr>
            <w:tcW w:w="137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er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GOVERNO DO ESTADO DE SÃO PAULO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76" w:type="dxa"/>
            <w:vMerge/>
            <w:tcBorders>
              <w:right w:val="nil"/>
            </w:tcBorders>
          </w:tcPr>
          <w:p w:rsidR="00000000" w:rsidRDefault="00CF3922">
            <w:pPr>
              <w:pStyle w:val="Header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er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SECRETARIA DE ESTADO DOS NEGÓCIOS DA FAZENDA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76" w:type="dxa"/>
            <w:vMerge/>
            <w:tcBorders>
              <w:right w:val="nil"/>
            </w:tcBorders>
          </w:tcPr>
          <w:p w:rsidR="00000000" w:rsidRDefault="00CF3922">
            <w:pPr>
              <w:pStyle w:val="Header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3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er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COORDENAÇÃO DA ADMINISTRAÇÃO FINANCEIRA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276" w:type="dxa"/>
            <w:vMerge/>
            <w:tcBorders>
              <w:right w:val="nil"/>
            </w:tcBorders>
          </w:tcPr>
          <w:p w:rsidR="00000000" w:rsidRDefault="00CF3922">
            <w:pPr>
              <w:pStyle w:val="Header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37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er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DEPARTAMENTO  DE  DESPESA  DE  PESSOAL </w:t>
            </w:r>
          </w:p>
        </w:tc>
      </w:tr>
    </w:tbl>
    <w:p w:rsidR="00000000" w:rsidRDefault="00CF3922">
      <w:pPr>
        <w:jc w:val="center"/>
        <w:rPr>
          <w:rFonts w:ascii="Arial" w:hAnsi="Arial"/>
          <w:sz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7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317" w:type="dxa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CARGA SUPLEMENTAR / GTCN / ADICIONAL LOCAL DE EXERCÍCIO / ATESTADO DE FREQUÊNCIA</w:t>
            </w:r>
          </w:p>
        </w:tc>
        <w:tc>
          <w:tcPr>
            <w:tcW w:w="709" w:type="dxa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17</w:t>
            </w:r>
          </w:p>
        </w:tc>
      </w:tr>
    </w:tbl>
    <w:p w:rsidR="00000000" w:rsidRDefault="00CF3922">
      <w:pPr>
        <w:pStyle w:val="Header"/>
        <w:tabs>
          <w:tab w:val="clear" w:pos="4419"/>
          <w:tab w:val="clear" w:pos="8838"/>
        </w:tabs>
        <w:ind w:hanging="851"/>
        <w:rPr>
          <w:rFonts w:ascii="Arial" w:hAnsi="Arial"/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  <w:gridCol w:w="3118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3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IDEN</w:t>
            </w:r>
            <w:r>
              <w:rPr>
                <w:rFonts w:ascii="Arial" w:hAnsi="Arial"/>
                <w:b/>
                <w:sz w:val="16"/>
              </w:rPr>
              <w:t>TIFICAÇÃO DA UNIDADE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 E C R E T A R I A   D A   E D U C A Ç Ã 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3183" w:type="dxa"/>
            <w:gridSpan w:val="2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spacing w:before="60" w:line="360" w:lineRule="auto"/>
              <w:ind w:hanging="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>DIRETORIA DE ENSINO: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0" w:name="Texto250"/>
            <w:r>
              <w:rPr>
                <w:rFonts w:ascii="Arial Black" w:hAnsi="Arial Black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sz w:val="18"/>
              </w:rPr>
            </w:r>
            <w:r>
              <w:rPr>
                <w:rFonts w:ascii="Arial Black" w:hAnsi="Arial Black"/>
                <w:sz w:val="18"/>
              </w:rPr>
              <w:fldChar w:fldCharType="separate"/>
            </w:r>
            <w:bookmarkStart w:id="1" w:name="_GoBack"/>
            <w:r>
              <w:rPr>
                <w:rFonts w:ascii="Arial Black" w:hAnsi="Arial Black"/>
                <w:noProof/>
                <w:sz w:val="18"/>
              </w:rPr>
              <w:t>REGIÃO LESTE 3</w:t>
            </w:r>
            <w:bookmarkEnd w:id="1"/>
            <w:r>
              <w:rPr>
                <w:rFonts w:ascii="Arial Black" w:hAnsi="Arial Black"/>
                <w:sz w:val="18"/>
              </w:rPr>
              <w:fldChar w:fldCharType="end"/>
            </w:r>
            <w:bookmarkEnd w:id="0"/>
          </w:p>
        </w:tc>
        <w:tc>
          <w:tcPr>
            <w:tcW w:w="1843" w:type="dxa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UCD: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 Black" w:hAnsi="Arial Black"/>
              </w:rPr>
              <w:fldChar w:fldCharType="begin">
                <w:ffData>
                  <w:name w:val="Texto5"/>
                  <w:enabled/>
                  <w:calcOnExit w:val="0"/>
                  <w:helpText w:type="text" w:val="Indicar o código da Unidade Controladora de Despesa, da Divisão Seccional e a Seção de Despesa a qual esta vinculada a U.A., conforme dados constantes na folha de  pagamento."/>
                  <w:statusText w:type="text" w:val="Indicar o código da Unidade Controladora de Despesa, da Divisão Seccional e a Seção de Despesa a qual esta vinculada a U.A."/>
                  <w:textInput/>
                </w:ffData>
              </w:fldChar>
            </w:r>
            <w:bookmarkStart w:id="2" w:name="Texto5"/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>
              <w:rPr>
                <w:rFonts w:ascii="Arial Black" w:hAnsi="Arial Black"/>
                <w:noProof/>
              </w:rPr>
              <w:t>02022</w:t>
            </w:r>
            <w:r>
              <w:rPr>
                <w:rFonts w:ascii="Arial Black" w:hAnsi="Arial Black"/>
              </w:rPr>
              <w:fldChar w:fldCharType="end"/>
            </w:r>
            <w:bookmarkEnd w:id="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065" w:type="dxa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spacing w:before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 xml:space="preserve">CÓD.UA/ DENOMINAÇÃO: </w:t>
            </w:r>
            <w:r>
              <w:rPr>
                <w:rFonts w:ascii="Arial Black" w:hAnsi="Arial Black"/>
                <w:sz w:val="18"/>
              </w:rPr>
              <w:fldChar w:fldCharType="begin">
                <w:ffData>
                  <w:name w:val="Texto2"/>
                  <w:enabled/>
                  <w:calcOnExit w:val="0"/>
                  <w:helpText w:type="text" w:val="Indicar o código numérico da Unidade Administrativa bem como a denominação, conforme dados constantes na folha de pagamento."/>
                  <w:statusText w:type="text" w:val="Indicar o código numérico da Unidade Administrativa bem como a denominação, conforme dados constantes na folha de pagamento."/>
                  <w:textInput/>
                </w:ffData>
              </w:fldChar>
            </w:r>
            <w:bookmarkStart w:id="3" w:name="Texto2"/>
            <w:r>
              <w:rPr>
                <w:rFonts w:ascii="Arial Black" w:hAnsi="Arial Black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sz w:val="18"/>
              </w:rPr>
            </w:r>
            <w:r>
              <w:rPr>
                <w:rFonts w:ascii="Arial Black" w:hAnsi="Arial Black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sz w:val="18"/>
              </w:rPr>
              <w:fldChar w:fldCharType="end"/>
            </w:r>
            <w:bookmarkEnd w:id="3"/>
          </w:p>
        </w:tc>
        <w:tc>
          <w:tcPr>
            <w:tcW w:w="4961" w:type="dxa"/>
            <w:gridSpan w:val="2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MUNICÍPIO: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fldChar w:fldCharType="begin">
                <w:ffData>
                  <w:name w:val="Texto246"/>
                  <w:enabled/>
                  <w:calcOnExit w:val="0"/>
                  <w:helpText w:type="text" w:val="Indicar o município o qual está vinculada a unidade, conforme dados constantes na folha de pagamento."/>
                  <w:statusText w:type="text" w:val="Indicar o município o qual está vinculada a unidade, conforme dados constantes na folha de pagamento."/>
                  <w:textInput/>
                </w:ffData>
              </w:fldChar>
            </w:r>
            <w:bookmarkStart w:id="4" w:name="Texto246"/>
            <w:r>
              <w:rPr>
                <w:rFonts w:ascii="Arial Black" w:hAnsi="Arial Black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sz w:val="18"/>
              </w:rPr>
            </w:r>
            <w:r>
              <w:rPr>
                <w:rFonts w:ascii="Arial Black" w:hAnsi="Arial Black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sz w:val="18"/>
              </w:rPr>
              <w:t>SÃO PAULO</w:t>
            </w:r>
            <w:r>
              <w:rPr>
                <w:rFonts w:ascii="Arial Black" w:hAnsi="Arial Black"/>
                <w:sz w:val="18"/>
              </w:rPr>
              <w:fldChar w:fldCharType="end"/>
            </w:r>
            <w:bookmarkEnd w:id="4"/>
          </w:p>
        </w:tc>
      </w:tr>
    </w:tbl>
    <w:p w:rsidR="00000000" w:rsidRDefault="00CF3922">
      <w:pPr>
        <w:pStyle w:val="Header"/>
        <w:tabs>
          <w:tab w:val="clear" w:pos="4419"/>
          <w:tab w:val="clear" w:pos="8838"/>
        </w:tabs>
        <w:ind w:hanging="851"/>
        <w:rPr>
          <w:rFonts w:ascii="Arial" w:hAnsi="Arial"/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253"/>
        <w:gridCol w:w="567"/>
        <w:gridCol w:w="2551"/>
        <w:gridCol w:w="1843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26" w:type="dxa"/>
            <w:gridSpan w:val="6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spacing w:before="40" w:after="4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IDENTIFICAÇÃO DO SERVIDOR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544" w:type="dxa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RG: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 Black" w:hAnsi="Arial Black"/>
              </w:rPr>
              <w:fldChar w:fldCharType="begin">
                <w:ffData>
                  <w:name w:val=""/>
                  <w:enabled/>
                  <w:calcOnExit w:val="0"/>
                  <w:helpText w:type="text" w:val="Indicar o número do registro geral do servidor, conforme consta na folha de pagamento;"/>
                  <w:statusText w:type="text" w:val="Indicar o número do registro geral do servidor, conforme consta na folha de pagamento;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RS/PV/EX: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 Black" w:hAnsi="Arial Black"/>
              </w:rPr>
              <w:fldChar w:fldCharType="begin">
                <w:ffData>
                  <w:name w:val="Texto8"/>
                  <w:enabled/>
                  <w:calcOnExit w:val="0"/>
                  <w:helpText w:type="text" w:val="Indicar o número do registro do sistema / provimento / variação de exercício, conforme consta na folha de pagamento;."/>
                  <w:statusText w:type="text" w:val="Indicar o número do registro do sistema / provimento / variação de exercício, conforme consta na folha de pagamento;."/>
                  <w:textInput/>
                </w:ffData>
              </w:fldChar>
            </w:r>
            <w:bookmarkStart w:id="5" w:name="Texto8"/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5"/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NOME: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Indicar o nome completo do servidor, conforme dados constantes na folha de pagamento;"/>
                  <w:statusText w:type="text" w:val="Indicar o nome completo do servidor, conforme dados constantes na folha de pagamento;"/>
                  <w:textInput/>
                </w:ffData>
              </w:fldChar>
            </w:r>
            <w:bookmarkStart w:id="6" w:name="Texto9"/>
            <w:r>
              <w:rPr>
                <w:rFonts w:ascii="Arial Black" w:hAnsi="Arial Black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sz w:val="18"/>
              </w:rPr>
            </w:r>
            <w:r>
              <w:rPr>
                <w:rFonts w:ascii="Arial Black" w:hAnsi="Arial Black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sz w:val="18"/>
              </w:rPr>
              <w:fldChar w:fldCharType="end"/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8364" w:type="dxa"/>
            <w:gridSpan w:val="3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CARGO/FUNÇÃO DENOMINAÇÃO: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bookmarkStart w:id="7" w:name="Texto136"/>
            <w:r>
              <w:rPr>
                <w:rFonts w:ascii="Arial Black" w:hAnsi="Arial Black"/>
              </w:rPr>
              <w:fldChar w:fldCharType="begin">
                <w:ffData>
                  <w:name w:val="Dropdown5"/>
                  <w:enabled/>
                  <w:calcOnExit w:val="0"/>
                  <w:helpText w:type="text" w:val="INDICAR A DENOMINAÇÃO DO CARGO/FUNÇÃO."/>
                  <w:statusText w:type="text" w:val="INDICAR A DENOMINAÇÃO DO CARGO/FUNÇÃO."/>
                  <w:ddList>
                    <w:listEntry w:val="         "/>
                    <w:listEntry w:val="PROFESSOR DE EDUCAÇÃO BÁSICA I"/>
                    <w:listEntry w:val="PROFESSOR DE EDUCAÇÃO BÁSICA II"/>
                    <w:listEntry w:val="PROFESSOR II"/>
                    <w:listEntry w:val="ESTAGIARIO"/>
                    <w:listEntry w:val="COODENADOR PEDAGÓGICO"/>
                    <w:listEntry w:val="ORIENTADOR EDUCACIONAL"/>
                    <w:listEntry w:val="DIRETOR DE ESCOLA"/>
                    <w:listEntry w:val="SUPERVISOR DE ENSINO"/>
                    <w:listEntry w:val="DIRIGENTE REGIONAL DE ENSINO"/>
                  </w:ddList>
                </w:ffData>
              </w:fldChar>
            </w:r>
            <w:bookmarkStart w:id="8" w:name="Dropdown5"/>
            <w:r>
              <w:rPr>
                <w:rFonts w:ascii="Arial Black" w:hAnsi="Arial Black"/>
              </w:rPr>
              <w:instrText xml:space="preserve"> FORMDROPDOWN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end"/>
            </w:r>
            <w:bookmarkEnd w:id="8"/>
          </w:p>
        </w:tc>
        <w:tc>
          <w:tcPr>
            <w:tcW w:w="2551" w:type="dxa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JORNADA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bookmarkStart w:id="9" w:name="Dropdown2"/>
            <w:r>
              <w:rPr>
                <w:rFonts w:ascii="Arial Black" w:hAnsi="Arial Black"/>
              </w:rPr>
              <w:fldChar w:fldCharType="begin">
                <w:ffData>
                  <w:name w:val="Dropdown2"/>
                  <w:enabled/>
                  <w:calcOnExit w:val="0"/>
                  <w:helpText w:type="text" w:val="Indicar a jornada do cargo/função atividade  exercida pelo servidor, conforme dados constantes na folha de pagamento."/>
                  <w:statusText w:type="text" w:val="Indicar a jornada do cargo/função atividade  exercida pelo servidor, conforme dados constantes na folha de pagamento."/>
                  <w:ddList>
                    <w:listEntry w:val="    "/>
                    <w:listEntry w:val="REDUZIDA"/>
                    <w:listEntry w:val="INICIAL"/>
                    <w:listEntry w:val="BÁSICA"/>
                    <w:listEntry w:val="INTEGRAL"/>
                    <w:listEntry w:val="COMPLETA"/>
                    <w:listEntry w:val="    "/>
                  </w:ddList>
                </w:ffData>
              </w:fldChar>
            </w:r>
            <w:r>
              <w:rPr>
                <w:rFonts w:ascii="Arial Black" w:hAnsi="Arial Black"/>
              </w:rPr>
              <w:instrText xml:space="preserve"> FORMDROPDOWN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end"/>
            </w:r>
            <w:bookmarkEnd w:id="9"/>
          </w:p>
        </w:tc>
        <w:tc>
          <w:tcPr>
            <w:tcW w:w="1843" w:type="dxa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CATEGORIA </w:t>
            </w:r>
            <w:r>
              <w:rPr>
                <w:rFonts w:ascii="Arial Black" w:hAnsi="Arial Black"/>
                <w:b/>
                <w:sz w:val="16"/>
              </w:rPr>
              <w:t>:</w:t>
            </w:r>
            <w:r>
              <w:rPr>
                <w:rFonts w:ascii="Arial Black" w:hAnsi="Arial Black"/>
                <w:b/>
              </w:rPr>
              <w:t xml:space="preserve"> </w:t>
            </w:r>
            <w:bookmarkStart w:id="10" w:name="Dropdown3"/>
            <w:r>
              <w:rPr>
                <w:rFonts w:ascii="Arial Black" w:hAnsi="Arial Black"/>
              </w:rPr>
              <w:fldChar w:fldCharType="begin">
                <w:ffData>
                  <w:name w:val="Dropdown3"/>
                  <w:enabled/>
                  <w:calcOnExit w:val="0"/>
                  <w:helpText w:type="text" w:val="Indicar a categoria funcional do servidor , conforme dados constantes na folha de pagamento;"/>
                  <w:statusText w:type="text" w:val="Indicar a categoria funcional do servidor , conforme dados constantes na folha de pagamento;"/>
                  <w:ddList>
                    <w:listEntry w:val="     "/>
                    <w:listEntry w:val="A"/>
                    <w:listEntry w:val="B"/>
                    <w:listEntry w:val="F"/>
                    <w:listEntry w:val="L"/>
                    <w:listEntry w:val="N"/>
                    <w:listEntry w:val="O"/>
                    <w:listEntry w:val="P"/>
                    <w:listEntry w:val="R"/>
                  </w:ddList>
                </w:ffData>
              </w:fldChar>
            </w:r>
            <w:r>
              <w:rPr>
                <w:rFonts w:ascii="Arial Black" w:hAnsi="Arial Black"/>
              </w:rPr>
              <w:instrText xml:space="preserve"> FORMDROPDOWN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end"/>
            </w:r>
            <w:bookmarkEnd w:id="10"/>
          </w:p>
        </w:tc>
        <w:bookmarkEnd w:id="7"/>
        <w:tc>
          <w:tcPr>
            <w:tcW w:w="2268" w:type="dxa"/>
            <w:vAlign w:val="center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 Black" w:hAnsi="Arial Black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MÊS/</w:t>
            </w:r>
            <w:r>
              <w:rPr>
                <w:rFonts w:ascii="Arial" w:hAnsi="Arial"/>
                <w:b/>
                <w:sz w:val="16"/>
              </w:rPr>
              <w:t>ANO/REF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 Black" w:hAnsi="Arial Black"/>
              </w:rPr>
              <w:fldChar w:fldCharType="begin">
                <w:ffData>
                  <w:name w:val="Texto247"/>
                  <w:enabled/>
                  <w:calcOnExit w:val="0"/>
                  <w:helpText w:type="text" w:val="Indicar o mês e ano de processamento da folha de pagamento na qual serão inseridos os dados informados."/>
                  <w:statusText w:type="text" w:val="Indicar o mês e ano de processamento da folha de pagamento na qual serão inseridos os dados informados."/>
                  <w:textInput/>
                </w:ffData>
              </w:fldChar>
            </w:r>
            <w:bookmarkStart w:id="11" w:name="Texto247"/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11"/>
          </w:p>
        </w:tc>
      </w:tr>
    </w:tbl>
    <w:p w:rsidR="00000000" w:rsidRDefault="00CF3922">
      <w:pPr>
        <w:pStyle w:val="Header"/>
        <w:tabs>
          <w:tab w:val="clear" w:pos="4419"/>
          <w:tab w:val="clear" w:pos="8838"/>
        </w:tabs>
        <w:ind w:hanging="851"/>
        <w:rPr>
          <w:rFonts w:ascii="Arial" w:hAnsi="Arial"/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80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261" w:type="dxa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ADIDO “EX” TIPO 18 ?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 Black" w:hAnsi="Arial Black"/>
                <w:b/>
                <w:sz w:val="24"/>
              </w:rPr>
              <w:fldChar w:fldCharType="begin">
                <w:ffData>
                  <w:name w:val="Dropdown4"/>
                  <w:enabled/>
                  <w:calcOnExit w:val="0"/>
                  <w:helpText w:type="text" w:val="Indicar com “S” se o servidor estiver na situação de Adido, com afastamento do tipo 18, conforme dados constantes na folha de pagamento. &#10;Neste caso preencher somente os campos:    5ª a 8ª  ou  ensino médio."/>
                  <w:statusText w:type="text" w:val="Indicar com “S” se o servidor estiver na situação de Adido, com afastamento do tipo 18, conforme dados constantes na folha de pagamento. "/>
                  <w:ddList>
                    <w:listEntry w:val="   "/>
                    <w:listEntry w:val="S"/>
                  </w:ddList>
                </w:ffData>
              </w:fldChar>
            </w:r>
            <w:bookmarkStart w:id="12" w:name="Dropdown4"/>
            <w:r>
              <w:rPr>
                <w:rFonts w:ascii="Arial Black" w:hAnsi="Arial Black"/>
                <w:b/>
                <w:sz w:val="24"/>
              </w:rPr>
              <w:instrText xml:space="preserve"> FORMDROPDOWN </w:instrText>
            </w:r>
            <w:r>
              <w:rPr>
                <w:rFonts w:ascii="Arial Black" w:hAnsi="Arial Black"/>
                <w:b/>
                <w:sz w:val="24"/>
              </w:rPr>
            </w:r>
            <w:r>
              <w:rPr>
                <w:rFonts w:ascii="Arial Black" w:hAnsi="Arial Black"/>
                <w:b/>
                <w:sz w:val="24"/>
              </w:rPr>
              <w:fldChar w:fldCharType="end"/>
            </w:r>
            <w:bookmarkEnd w:id="12"/>
            <w:r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6"/>
              </w:rPr>
              <w:t>“S” SE SIM</w:t>
            </w:r>
          </w:p>
        </w:tc>
        <w:tc>
          <w:tcPr>
            <w:tcW w:w="3685" w:type="dxa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 xml:space="preserve">PROF. COORD. 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ROF. COORDENADOR"/>
                    <w:listEntry w:val="PROF. COORD.TEMPO INTEGRAL"/>
                    <w:listEntry w:val="PROF. COORD. C.E.L."/>
                    <w:listEntry w:val="PROF. COORD. DIURNO"/>
                    <w:listEntry w:val="PROF. COORD. NOTURNO"/>
                    <w:listEntry w:val="PROF. COORD. OFIC. PEDAG."/>
                  </w:ddLis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  <w:t xml:space="preserve">?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 Black" w:hAnsi="Arial Black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com “S” se o servidor for professor coordenador noturno. &#10;Neste caso poderão ser preenchidos os campos:, 5ª a 8ª, ensino médio, e/ou suporte pedagógico/docente.&#10;"/>
                  <w:statusText w:type="text" w:val="Indicar com “S” se o servidor for professor coordenador noturno.   Neste caso poderão ser preenchidos os campos:, 5ª a 8ª, ensino médio, e"/>
                  <w:ddList>
                    <w:listEntry w:val="   "/>
                    <w:listEntry w:val="S"/>
                  </w:ddList>
                </w:ffData>
              </w:fldChar>
            </w:r>
            <w:r>
              <w:rPr>
                <w:rFonts w:ascii="Arial Black" w:hAnsi="Arial Black"/>
                <w:b/>
                <w:sz w:val="24"/>
              </w:rPr>
              <w:instrText xml:space="preserve"> FORMDROPDOWN </w:instrText>
            </w:r>
            <w:r>
              <w:rPr>
                <w:rFonts w:ascii="Arial Black" w:hAnsi="Arial Black"/>
                <w:b/>
                <w:sz w:val="24"/>
              </w:rPr>
            </w:r>
            <w:r>
              <w:rPr>
                <w:rFonts w:ascii="Arial Black" w:hAnsi="Arial Black"/>
                <w:b/>
                <w:sz w:val="24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  <w:t>)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“S” SE SIM</w:t>
            </w:r>
          </w:p>
        </w:tc>
        <w:tc>
          <w:tcPr>
            <w:tcW w:w="8080" w:type="dxa"/>
          </w:tcPr>
          <w:p w:rsidR="00000000" w:rsidRDefault="00CF392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AFAST. MUNICIP.</w:t>
            </w:r>
            <w:r>
              <w:rPr>
                <w:rFonts w:ascii="Arial" w:hAnsi="Arial"/>
                <w:b/>
                <w:sz w:val="18"/>
              </w:rPr>
              <w:t xml:space="preserve"> (</w:t>
            </w:r>
            <w:r>
              <w:rPr>
                <w:rFonts w:ascii="Arial Black" w:hAnsi="Arial Black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car com “S” se o servidor estiver afastado pela Municipalização. "/>
                  <w:statusText w:type="text" w:val="Indicar com “S” se o servidor estiver afastado pela Municipalização. "/>
                  <w:ddList>
                    <w:listEntry w:val="   "/>
                    <w:listEntry w:val="S"/>
                  </w:ddList>
                </w:ffData>
              </w:fldChar>
            </w:r>
            <w:r>
              <w:rPr>
                <w:rFonts w:ascii="Arial Black" w:hAnsi="Arial Black"/>
                <w:b/>
                <w:sz w:val="24"/>
              </w:rPr>
              <w:instrText xml:space="preserve"> FORMDROPDOWN </w:instrText>
            </w:r>
            <w:r>
              <w:rPr>
                <w:rFonts w:ascii="Arial Black" w:hAnsi="Arial Black"/>
                <w:b/>
                <w:sz w:val="24"/>
              </w:rPr>
            </w:r>
            <w:r>
              <w:rPr>
                <w:rFonts w:ascii="Arial Black" w:hAnsi="Arial Black"/>
                <w:b/>
                <w:sz w:val="24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  <w:t xml:space="preserve">) “S” SE SIM </w:t>
            </w:r>
            <w:r>
              <w:rPr>
                <w:rFonts w:ascii="Arial" w:hAnsi="Arial"/>
                <w:b/>
              </w:rPr>
              <w:t>=&gt;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CARGA SUPLEM. TIPO 09 : </w:t>
            </w:r>
            <w:r>
              <w:rPr>
                <w:rFonts w:ascii="Arial Black" w:hAnsi="Arial Black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horas que o docente passou a ministrar a partir da data informada;"/>
                  <w:statusText w:type="text" w:val="indicar 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r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A PARTIR DE : </w:t>
            </w:r>
            <w:r>
              <w:rPr>
                <w:rFonts w:ascii="Arial Black" w:hAnsi="Arial Black"/>
                <w:sz w:val="18"/>
              </w:rPr>
              <w:fldChar w:fldCharType="begin">
                <w:ffData>
                  <w:name w:val="Texto139"/>
                  <w:enabled/>
                  <w:calcOnExit w:val="0"/>
                  <w:helpText w:type="text" w:val="Indicar o dia / mês / ano, a que se refere a inclusão da carga;"/>
                  <w:statusText w:type="text" w:val="Indicar o dia / mês / ano, a que se refere a inclusão da carga;"/>
                  <w:textInput>
                    <w:maxLength w:val="10"/>
                  </w:textInput>
                </w:ffData>
              </w:fldChar>
            </w:r>
            <w:bookmarkStart w:id="13" w:name="Texto139"/>
            <w:r>
              <w:rPr>
                <w:rFonts w:ascii="Arial Black" w:hAnsi="Arial Black"/>
                <w:sz w:val="18"/>
              </w:rPr>
              <w:instrText xml:space="preserve"> F</w:instrText>
            </w:r>
            <w:r>
              <w:rPr>
                <w:rFonts w:ascii="Arial Black" w:hAnsi="Arial Black"/>
                <w:sz w:val="18"/>
              </w:rPr>
              <w:instrText xml:space="preserve">ORMTEXT </w:instrText>
            </w:r>
            <w:r>
              <w:rPr>
                <w:rFonts w:ascii="Arial Black" w:hAnsi="Arial Black"/>
                <w:sz w:val="18"/>
              </w:rPr>
            </w:r>
            <w:r>
              <w:rPr>
                <w:rFonts w:ascii="Arial Black" w:hAnsi="Arial Black"/>
                <w:sz w:val="18"/>
              </w:rPr>
              <w:fldChar w:fldCharType="separate"/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noProof/>
                <w:sz w:val="18"/>
              </w:rPr>
              <w:t> </w:t>
            </w:r>
            <w:r>
              <w:rPr>
                <w:rFonts w:ascii="Arial Black" w:hAnsi="Arial Black"/>
                <w:sz w:val="18"/>
              </w:rPr>
              <w:fldChar w:fldCharType="end"/>
            </w:r>
            <w:bookmarkEnd w:id="13"/>
          </w:p>
        </w:tc>
      </w:tr>
    </w:tbl>
    <w:p w:rsidR="00000000" w:rsidRDefault="00CF3922">
      <w:pPr>
        <w:pStyle w:val="Header"/>
        <w:tabs>
          <w:tab w:val="clear" w:pos="4419"/>
          <w:tab w:val="clear" w:pos="8838"/>
        </w:tabs>
        <w:ind w:hanging="851"/>
        <w:rPr>
          <w:rFonts w:ascii="Arial" w:hAnsi="Arial"/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1134"/>
        <w:gridCol w:w="992"/>
        <w:gridCol w:w="993"/>
        <w:gridCol w:w="1134"/>
        <w:gridCol w:w="992"/>
        <w:gridCol w:w="992"/>
        <w:gridCol w:w="1134"/>
        <w:gridCol w:w="1276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26" w:type="dxa"/>
            <w:gridSpan w:val="13"/>
            <w:vAlign w:val="center"/>
          </w:tcPr>
          <w:p w:rsidR="00000000" w:rsidRDefault="00CF3922">
            <w:pPr>
              <w:pStyle w:val="Heading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DADOS PARA PAGAMENTO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418" w:type="dxa"/>
            <w:vMerge w:val="restart"/>
            <w:tcBorders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PARTIR DE</w:t>
            </w:r>
          </w:p>
        </w:tc>
        <w:tc>
          <w:tcPr>
            <w:tcW w:w="3260" w:type="dxa"/>
            <w:gridSpan w:val="3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1ª A 4ª SÉRIE</w:t>
            </w:r>
          </w:p>
        </w:tc>
        <w:tc>
          <w:tcPr>
            <w:tcW w:w="3119" w:type="dxa"/>
            <w:gridSpan w:val="3"/>
            <w:tcBorders>
              <w:left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5ª A 8ª SÉRIE</w:t>
            </w:r>
          </w:p>
        </w:tc>
        <w:tc>
          <w:tcPr>
            <w:tcW w:w="3118" w:type="dxa"/>
            <w:gridSpan w:val="3"/>
            <w:tcBorders>
              <w:left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ENSINO MÉDIO</w:t>
            </w:r>
          </w:p>
        </w:tc>
        <w:tc>
          <w:tcPr>
            <w:tcW w:w="1276" w:type="dxa"/>
            <w:tcBorders>
              <w:left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ESTAG.</w:t>
            </w:r>
          </w:p>
        </w:tc>
        <w:bookmarkStart w:id="14" w:name="Dropdown1"/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000000" w:rsidRDefault="00CF3922">
            <w:pPr>
              <w:ind w:left="72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UP. PEDAG./DOC."/>
                    <w:listEntry w:val="AFASTADO MUNICIPALIZAÇÃO"/>
                    <w:listEntry w:val="COORD. PEDAGÓGICO"/>
                    <w:listEntry w:val="DIRETOR DE ESCOLA"/>
                    <w:listEntry w:val="PROF. COORDENADOR"/>
                    <w:listEntry w:val="PROF. COORD.TEMPO INTEGRAL"/>
                    <w:listEntry w:val="PROF. COORD. C.E.L."/>
                    <w:listEntry w:val="PROF. COORD. DIURNO"/>
                    <w:listEntry w:val="PROF. COORD. NOTURNO"/>
                    <w:listEntry w:val="PROF. READAPTADO"/>
                    <w:listEntry w:val="VICE DIRETOR DE ESCOLA"/>
                  </w:ddLis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18" w:type="dxa"/>
            <w:vMerge/>
            <w:tcBorders>
              <w:right w:val="dashDotStroked" w:sz="24" w:space="0" w:color="auto"/>
            </w:tcBorders>
          </w:tcPr>
          <w:p w:rsidR="00000000" w:rsidRDefault="00CF3922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lef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CARGA</w:t>
            </w:r>
          </w:p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SUPLEM.</w:t>
            </w:r>
          </w:p>
        </w:tc>
        <w:tc>
          <w:tcPr>
            <w:tcW w:w="992" w:type="dxa"/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G.T.C.N.</w:t>
            </w:r>
          </w:p>
        </w:tc>
        <w:tc>
          <w:tcPr>
            <w:tcW w:w="1134" w:type="dxa"/>
            <w:tcBorders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A.L.E.</w:t>
            </w:r>
          </w:p>
          <w:p w:rsidR="00000000" w:rsidRDefault="00CF39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UA:</w:t>
            </w:r>
            <w:r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código da Unidade Administrativa que o docente faz jus a receber o adicional local de exercício;&#10;NOTA: O referido campo deverá ser preenchido somente quando a sede de controle de freqüência do docente não fizer jus a receber a vantagem"/>
                  <w:statusText w:type="text" w:val="U.A. Indicar o código da Unidade Administrativa que o docente faz jus a receber o adicional local de exercício;  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CARGA</w:t>
            </w:r>
          </w:p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SUPLEM.</w:t>
            </w:r>
          </w:p>
        </w:tc>
        <w:tc>
          <w:tcPr>
            <w:tcW w:w="993" w:type="dxa"/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G.T.C.N.</w:t>
            </w:r>
          </w:p>
        </w:tc>
        <w:tc>
          <w:tcPr>
            <w:tcW w:w="1134" w:type="dxa"/>
            <w:tcBorders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A.L.E.</w:t>
            </w:r>
          </w:p>
          <w:p w:rsidR="00000000" w:rsidRDefault="00CF3922">
            <w:pPr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UA:</w:t>
            </w:r>
            <w:r>
              <w:rPr>
                <w:rFonts w:ascii="Arial Black" w:hAnsi="Arial Black"/>
                <w:sz w:val="18"/>
                <w:lang w:val="es-ES_tradnl"/>
              </w:rPr>
              <w:t xml:space="preserve"> </w:t>
            </w: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código da Unidade Administrativa que o docente faz jus a receber o adicional local de exercício;&#10;NOTA: O referido campo deverá ser preenchido somente quando a sede de controle de freqüência do docente não fizer jus a receber a vantagem"/>
                  <w:statusText w:type="text" w:val="U.A. Indicar o código da Unidade Administrativa que o docente faz jus a receber o adicional local de exercício;  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  <w:lang w:val="es-ES_tradnl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CARGA</w:t>
            </w:r>
          </w:p>
          <w:p w:rsidR="00000000" w:rsidRDefault="00CF3922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SUPLEM.</w:t>
            </w:r>
          </w:p>
        </w:tc>
        <w:tc>
          <w:tcPr>
            <w:tcW w:w="992" w:type="dxa"/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G.T.C.N.</w:t>
            </w:r>
          </w:p>
        </w:tc>
        <w:tc>
          <w:tcPr>
            <w:tcW w:w="1134" w:type="dxa"/>
            <w:tcBorders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>A.L.</w:t>
            </w:r>
            <w:r>
              <w:rPr>
                <w:rFonts w:ascii="Arial" w:hAnsi="Arial"/>
                <w:sz w:val="16"/>
                <w:lang w:val="es-ES_tradnl"/>
              </w:rPr>
              <w:t>E.</w:t>
            </w:r>
          </w:p>
          <w:p w:rsidR="00000000" w:rsidRDefault="00CF392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UA:</w:t>
            </w:r>
            <w:r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código da Unidade Administrativa que o docente faz jus a receber o adicional local de exercício;&#10;NOTA: O referido campo deverá ser preenchido somente quando a sede de controle de freqüência do docente não fizer jus a receber a vantagem"/>
                  <w:statusText w:type="text" w:val="U.A. Indicar o código da Unidade Administrativa que o docente faz jus a receber o adicional local de exercício;  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A.L.E.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G.T.C.N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A.L.E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vMerge/>
            <w:tcBorders>
              <w:right w:val="dashDotStroked" w:sz="24" w:space="0" w:color="auto"/>
            </w:tcBorders>
          </w:tcPr>
          <w:p w:rsidR="00000000" w:rsidRDefault="00CF3922">
            <w:pPr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 ATUAL MENSAL</w:t>
            </w:r>
          </w:p>
        </w:tc>
        <w:tc>
          <w:tcPr>
            <w:tcW w:w="3119" w:type="dxa"/>
            <w:gridSpan w:val="3"/>
            <w:tcBorders>
              <w:left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 ATUAL MENSAL</w:t>
            </w:r>
          </w:p>
        </w:tc>
        <w:tc>
          <w:tcPr>
            <w:tcW w:w="3118" w:type="dxa"/>
            <w:gridSpan w:val="3"/>
            <w:tcBorders>
              <w:left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 ATUAL MENSAL</w:t>
            </w:r>
          </w:p>
        </w:tc>
        <w:tc>
          <w:tcPr>
            <w:tcW w:w="1276" w:type="dxa"/>
            <w:tcBorders>
              <w:left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QTD. ATUAL MENSAL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 ATUAL MENSAL</w:t>
            </w:r>
          </w:p>
        </w:tc>
      </w:tr>
      <w:bookmarkStart w:id="15" w:name="Texto199"/>
      <w:bookmarkStart w:id="16" w:name="Texto162"/>
      <w:bookmarkStart w:id="17" w:name="Texto182"/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8" w:name="Texto196"/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18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17"/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bookmarkEnd w:id="16"/>
        <w:tc>
          <w:tcPr>
            <w:tcW w:w="1417" w:type="dxa"/>
            <w:tcBorders>
              <w:top w:val="single" w:sz="4" w:space="0" w:color="auto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bookmarkStart w:id="19" w:name="Texto163"/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bookmarkEnd w:id="19"/>
        <w:tc>
          <w:tcPr>
            <w:tcW w:w="1417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</w:instrText>
            </w:r>
            <w:r>
              <w:rPr>
                <w:rFonts w:ascii="Arial Black" w:hAnsi="Arial Black"/>
                <w:b w:val="0"/>
                <w:sz w:val="18"/>
              </w:rPr>
              <w:instrText xml:space="preserve">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dashDotStroked" w:sz="24" w:space="0" w:color="auto"/>
              <w:bottom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18" w:type="dxa"/>
            <w:tcBorders>
              <w:top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18"/>
              </w:rPr>
            </w:pPr>
            <w:r>
              <w:rPr>
                <w:rFonts w:ascii="Arial Black" w:hAnsi="Arial Black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Indicar o dia / mês / ano, a que se refere a inclusão/alteração da CARGA SUPLEMENTAR / G.T.C.N. / A.L.E.;"/>
                  <w:statusText w:type="text" w:val="Indicar o dia / mês / ano, a que se refere a inclusão/alteração da CARGA SUPLEMENTAR / G.T.C.N. / A.L.E.;"/>
                  <w:textInput>
                    <w:maxLength w:val="1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18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18"/>
              </w:rPr>
            </w:r>
            <w:r>
              <w:rPr>
                <w:rFonts w:ascii="Arial Black" w:hAnsi="Arial Black"/>
                <w:b w:val="0"/>
                <w:sz w:val="18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noProof/>
                <w:sz w:val="18"/>
              </w:rPr>
              <w:t> </w:t>
            </w:r>
            <w:r>
              <w:rPr>
                <w:rFonts w:ascii="Arial Black" w:hAnsi="Arial Black"/>
                <w:b w:val="0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dashDotStroked" w:sz="24" w:space="0" w:color="auto"/>
              <w:bottom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bookmarkStart w:id="20" w:name="Texto171"/>
        <w:tc>
          <w:tcPr>
            <w:tcW w:w="1134" w:type="dxa"/>
            <w:tcBorders>
              <w:top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bookmarkEnd w:id="20"/>
        <w:tc>
          <w:tcPr>
            <w:tcW w:w="1417" w:type="dxa"/>
            <w:tcBorders>
              <w:top w:val="nil"/>
              <w:left w:val="dashDotStroked" w:sz="24" w:space="0" w:color="auto"/>
              <w:bottom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196"/>
                  <w:enabled/>
                  <w:calcOnExit w:val="0"/>
                  <w:helpText w:type="text" w:val="indicar a nova quantidade de horas que o docente passou a ministrar a partir da data informada;"/>
                  <w:statusText w:type="text" w:val="indicar a nova quantidade de horas que o docente passou a ministrar a partir da data informada;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</w:tbl>
    <w:p w:rsidR="00000000" w:rsidRDefault="00CF3922">
      <w:pPr>
        <w:rPr>
          <w:rFonts w:ascii="Arial Black" w:hAnsi="Arial Black"/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4678"/>
        <w:gridCol w:w="35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5026" w:type="dxa"/>
            <w:gridSpan w:val="4"/>
            <w:vAlign w:val="center"/>
          </w:tcPr>
          <w:p w:rsidR="00000000" w:rsidRDefault="00CF3922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ASSUMO PLENA RESPONSABILIDADE PELA VERACIDA</w:t>
            </w:r>
            <w:r>
              <w:rPr>
                <w:rFonts w:ascii="Arial" w:hAnsi="Arial"/>
              </w:rPr>
              <w:t>DE DAS INFORMAÇÕES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36" w:type="dxa"/>
            <w:vAlign w:val="center"/>
          </w:tcPr>
          <w:p w:rsidR="00000000" w:rsidRDefault="00CF3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LOCAL: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21" w:name="Texto203"/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21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00000" w:rsidRDefault="00CF3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DATA: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22" w:name="Texto25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  <w:tc>
          <w:tcPr>
            <w:tcW w:w="4678" w:type="dxa"/>
            <w:vAlign w:val="center"/>
          </w:tcPr>
          <w:p w:rsidR="00000000" w:rsidRDefault="00CF3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PREENCHIDO POR: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23" w:name="Texto248"/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23"/>
          </w:p>
        </w:tc>
        <w:tc>
          <w:tcPr>
            <w:tcW w:w="3544" w:type="dxa"/>
            <w:vAlign w:val="bottom"/>
          </w:tcPr>
          <w:p w:rsidR="00000000" w:rsidRDefault="00CF392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ASS.E CARIMBO DO DIRETOR:</w:t>
            </w:r>
          </w:p>
        </w:tc>
      </w:tr>
    </w:tbl>
    <w:p w:rsidR="00000000" w:rsidRDefault="00CF3922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>DDPE/DEI – EQUIPE FAZENDA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284"/>
        <w:gridCol w:w="80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0" w:type="dxa"/>
            <w:tcBorders>
              <w:right w:val="nil"/>
            </w:tcBorders>
            <w:vAlign w:val="center"/>
          </w:tcPr>
          <w:p w:rsidR="00000000" w:rsidRDefault="00CF3922">
            <w:pPr>
              <w:pStyle w:val="Heading5"/>
            </w:pPr>
            <w:r>
              <w:lastRenderedPageBreak/>
              <w:t>FREQÜÊNCIA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4"/>
              <w:rPr>
                <w:rFonts w:ascii="Arial" w:hAnsi="Arial"/>
                <w:sz w:val="24"/>
              </w:rPr>
            </w:pPr>
          </w:p>
        </w:tc>
        <w:tc>
          <w:tcPr>
            <w:tcW w:w="8079" w:type="dxa"/>
            <w:tcBorders>
              <w:left w:val="nil"/>
            </w:tcBorders>
            <w:vAlign w:val="center"/>
          </w:tcPr>
          <w:p w:rsidR="00000000" w:rsidRDefault="00CF3922">
            <w:pPr>
              <w:pStyle w:val="Heading4"/>
              <w:tabs>
                <w:tab w:val="left" w:pos="7894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PERDAS</w:t>
            </w:r>
          </w:p>
        </w:tc>
      </w:tr>
    </w:tbl>
    <w:p w:rsidR="00000000" w:rsidRDefault="00CF3922">
      <w:pPr>
        <w:ind w:left="426"/>
        <w:rPr>
          <w:rFonts w:ascii="Arial" w:hAnsi="Arial"/>
          <w:sz w:val="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1630"/>
        <w:gridCol w:w="1630"/>
        <w:gridCol w:w="284"/>
        <w:gridCol w:w="1154"/>
        <w:gridCol w:w="1154"/>
        <w:gridCol w:w="1154"/>
        <w:gridCol w:w="1154"/>
        <w:gridCol w:w="1154"/>
        <w:gridCol w:w="1154"/>
        <w:gridCol w:w="115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MÊS / 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COMPARECIMENTOS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</w:t>
            </w:r>
          </w:p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FALTA DIA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AUXILIO</w:t>
            </w:r>
          </w:p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TRANSPORTE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000000" w:rsidRDefault="00CF3922">
            <w:pPr>
              <w:ind w:left="113" w:right="113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A.L.E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G.T.C.N.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ADIC. DE TRANSP.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GRAT. ESPECIAL</w:t>
            </w:r>
          </w:p>
        </w:tc>
        <w:tc>
          <w:tcPr>
            <w:tcW w:w="1154" w:type="dxa"/>
            <w:tcBorders>
              <w:top w:val="single" w:sz="4" w:space="0" w:color="auto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GRAT. GERAL</w:t>
            </w:r>
          </w:p>
        </w:tc>
        <w:tc>
          <w:tcPr>
            <w:tcW w:w="1154" w:type="dxa"/>
            <w:tcBorders>
              <w:top w:val="single" w:sz="4" w:space="0" w:color="auto"/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" w:hAnsi="Arial"/>
                <w:sz w:val="16"/>
              </w:rPr>
              <w:t>G.T.E</w:t>
            </w:r>
          </w:p>
        </w:tc>
        <w:tc>
          <w:tcPr>
            <w:tcW w:w="1155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GRAT. REPRES.</w:t>
            </w:r>
          </w:p>
        </w:tc>
      </w:tr>
      <w:bookmarkStart w:id="24" w:name="Texto206"/>
      <w:bookmarkStart w:id="25" w:name="Texto207"/>
      <w:bookmarkStart w:id="26" w:name="Texto208"/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bookmarkStart w:id="27" w:name="Texto205"/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27"/>
          </w:p>
        </w:tc>
        <w:bookmarkEnd w:id="24"/>
        <w:tc>
          <w:tcPr>
            <w:tcW w:w="1843" w:type="dxa"/>
            <w:tcBorders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bookmarkEnd w:id="25"/>
        <w:tc>
          <w:tcPr>
            <w:tcW w:w="1630" w:type="dxa"/>
            <w:tcBorders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bookmarkEnd w:id="26"/>
        <w:tc>
          <w:tcPr>
            <w:tcW w:w="163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&#10;Para os casos de dev. de valores já desc. indicar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&#10;Para os casos de dev. de valores já desc. indicar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bookmarkStart w:id="28" w:name="Texto210"/>
      <w:bookmarkStart w:id="29" w:name="Texto211"/>
      <w:bookmarkStart w:id="30" w:name="Texto212"/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bookmarkEnd w:id="28"/>
        <w:tc>
          <w:tcPr>
            <w:tcW w:w="1843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29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30"/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bookmarkStart w:id="31" w:name="Texto215"/>
      <w:bookmarkStart w:id="32" w:name="Texto216"/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31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32"/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bookmarkStart w:id="33" w:name="Texto231"/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33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bookmarkStart w:id="34" w:name="Texto232"/>
      <w:bookmarkStart w:id="35" w:name="Texto239"/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34"/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bookmarkEnd w:id="35"/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</w:instrText>
            </w:r>
            <w:r>
              <w:rPr>
                <w:rFonts w:ascii="Arial Black" w:hAnsi="Arial Black"/>
                <w:b w:val="0"/>
                <w:sz w:val="20"/>
              </w:rPr>
              <w:instrText xml:space="preserve">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5"/>
                  <w:enabled/>
                  <w:calcOnExit w:val="0"/>
                  <w:helpText w:type="text" w:val="Indicar  o mês / ano, referente a freqüência que está sendo atestada, para fins de acerto ou complementação de pagamento;"/>
                  <w:statusText w:type="text" w:val="Indicar  o mês / ano, referente a freqüência que está sendo atestada, para fins de acerto ou complementação de pagamento;"/>
                  <w:textInput>
                    <w:maxLength w:val="7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 “freqüente “ caso o servidor não tenha ocorrência de faltas dentro do respectivo período;"/>
                  <w:statusText w:type="text" w:val="Indicar  “freqüente “ caso o servidor não tenha ocorrência de faltas dentro do respectivo período;"/>
                  <w:textInput>
                    <w:maxLength w:val="9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a quantidade de dias que deverão ser descontados / devolvidos para fins de acerto ou complementação de pagamento, conforme o descrito no campo “Mês/Ano”;"/>
                  <w:statusText w:type="text" w:val="Indicar a quantidade de dias que deverão ser descontados / devolvidos para fins de acerto ou complementação de pagamento, conforme o descr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somente quando se referir a nomeação / admissão / reassunção ou acerto de (pagamento/reposição), informando a quantidade de dias (úteis) que o servidor faz jus ao benefício, dentro do respectivo período."/>
                  <w:statusText w:type="text" w:val="Preencher somente quando se referir a nomeação / admissão / reassunção ou acerto de (pagamento/reposição), informando a quantidade de dias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0000" w:rsidRDefault="00CF3922">
            <w:pPr>
              <w:pStyle w:val="Heading3"/>
              <w:rPr>
                <w:rFonts w:ascii="Arial Black" w:hAnsi="Arial Black"/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4" w:type="dxa"/>
            <w:tcBorders>
              <w:top w:val="nil"/>
              <w:left w:val="dashDotStroked" w:sz="2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3"/>
              <w:jc w:val="center"/>
              <w:rPr>
                <w:rFonts w:ascii="Arial Black" w:hAnsi="Arial Black"/>
                <w:b w:val="0"/>
                <w:sz w:val="20"/>
              </w:rPr>
            </w:pP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reencher com a quantidade de dias a descontar, nos casos decorrentes de licença saúde, cujo total de ausências seja superior a 45 dias, bem como para os afastamentos conforme legislação pertinente."/>
                  <w:statusText w:type="text" w:val="Preencher com a quantidade de dias a descontar, nos casos decorrentes de licença saúde, cujo total de ausências seja superior a 45 dias, b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</w:p>
        </w:tc>
      </w:tr>
    </w:tbl>
    <w:p w:rsidR="00000000" w:rsidRDefault="00CF3922">
      <w:pPr>
        <w:ind w:left="-284"/>
        <w:rPr>
          <w:rFonts w:ascii="Arial" w:hAnsi="Arial"/>
          <w:sz w:val="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14883" w:type="dxa"/>
          </w:tcPr>
          <w:p w:rsidR="00000000" w:rsidRDefault="00CF3922">
            <w:pPr>
              <w:rPr>
                <w:rFonts w:ascii="Arial" w:hAnsi="Arial"/>
                <w:sz w:val="8"/>
              </w:rPr>
            </w:pPr>
          </w:p>
          <w:p w:rsidR="00000000" w:rsidRDefault="00CF3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MOTIVO DESCONTO / DE</w:t>
            </w:r>
            <w:r>
              <w:rPr>
                <w:rFonts w:ascii="Arial" w:hAnsi="Arial"/>
                <w:sz w:val="16"/>
              </w:rPr>
              <w:t>VOLUÇÃO: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o245"/>
                  <w:enabled/>
                  <w:calcOnExit w:val="0"/>
                  <w:helpText w:type="text" w:val="Justificar a ocorrência que gerou a retificação/complementação da freqüência.&#10;No caso de faltas, informar o dia e o tipo da falta(Abonada / Justificada / Injustificada)&#10;"/>
                  <w:statusText w:type="text" w:val="Justificar a ocorrência que gerou a retificação/complementação da freqüência.  No caso de faltas, informar o dia e o tipo da falta(Abonada"/>
                  <w:textInput/>
                </w:ffData>
              </w:fldChar>
            </w:r>
            <w:bookmarkStart w:id="36" w:name="Texto24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</w:tr>
    </w:tbl>
    <w:p w:rsidR="00000000" w:rsidRDefault="00CF3922">
      <w:pPr>
        <w:rPr>
          <w:rFonts w:ascii="Arial" w:hAnsi="Arial"/>
          <w:sz w:val="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2551"/>
        <w:gridCol w:w="4536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3922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ASSUMO PLENA RESPONSABILIDADE PELA VERACIDADE DAS INFORMAÇÕES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LOCAL: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 Black" w:hAnsi="Arial Black"/>
                <w:b w:val="0"/>
                <w:sz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  <w:b w:val="0"/>
                <w:sz w:val="20"/>
              </w:rPr>
              <w:instrText xml:space="preserve"> FORMTEXT </w:instrText>
            </w:r>
            <w:r>
              <w:rPr>
                <w:rFonts w:ascii="Arial Black" w:hAnsi="Arial Black"/>
                <w:b w:val="0"/>
                <w:sz w:val="20"/>
              </w:rPr>
            </w:r>
            <w:r>
              <w:rPr>
                <w:rFonts w:ascii="Arial Black" w:hAnsi="Arial Black"/>
                <w:b w:val="0"/>
                <w:sz w:val="20"/>
              </w:rPr>
              <w:fldChar w:fldCharType="separate"/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noProof/>
                <w:sz w:val="20"/>
              </w:rPr>
              <w:t> </w:t>
            </w:r>
            <w:r>
              <w:rPr>
                <w:rFonts w:ascii="Arial Black" w:hAnsi="Arial Black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 xml:space="preserve">DATA: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37" w:name="Texto25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92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PREENCHIDO POR:</w:t>
            </w:r>
            <w:r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38" w:name="Texto249"/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0"/>
              </w:rPr>
            </w:r>
            <w:r>
              <w:rPr>
                <w:rFonts w:ascii="Arial" w:hAnsi="Arial"/>
                <w:b w:val="0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z w:val="20"/>
              </w:rPr>
              <w:t> </w:t>
            </w:r>
            <w:r>
              <w:rPr>
                <w:rFonts w:ascii="Arial" w:hAnsi="Arial"/>
                <w:b w:val="0"/>
                <w:sz w:val="20"/>
              </w:rPr>
              <w:fldChar w:fldCharType="end"/>
            </w:r>
            <w:bookmarkEnd w:id="38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CF3922">
            <w:pPr>
              <w:pStyle w:val="Heading4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ASS.E CARIMBO DO DIRETOR</w:t>
            </w:r>
          </w:p>
        </w:tc>
      </w:tr>
    </w:tbl>
    <w:p w:rsidR="00000000" w:rsidRDefault="00CF3922">
      <w:pPr>
        <w:ind w:left="426"/>
        <w:rPr>
          <w:rFonts w:ascii="Arial" w:hAnsi="Arial"/>
          <w:sz w:val="12"/>
        </w:rPr>
      </w:pPr>
      <w:r>
        <w:rPr>
          <w:rFonts w:ascii="Arial" w:hAnsi="Arial"/>
          <w:sz w:val="12"/>
        </w:rPr>
        <w:t>DDPE/DEI – EQUIPE FAZENDA</w:t>
      </w:r>
    </w:p>
    <w:p w:rsidR="00000000" w:rsidRDefault="00CF3922">
      <w:pPr>
        <w:rPr>
          <w:rFonts w:ascii="Arial" w:hAnsi="Arial"/>
          <w:sz w:val="24"/>
        </w:rPr>
      </w:pPr>
    </w:p>
    <w:sectPr w:rsidR="00000000">
      <w:pgSz w:w="16840" w:h="11907" w:orient="landscape" w:code="9"/>
      <w:pgMar w:top="680" w:right="624" w:bottom="680" w:left="102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irrorMargins/>
  <w:attachedTemplate r:id="rId1"/>
  <w:revisionView w:inkAnnotations="0"/>
  <w:doNotTrackMoves/>
  <w:documentProtection w:edit="forms" w:enforcement="1" w:cryptProviderType="rsaAES" w:cryptAlgorithmClass="hash" w:cryptAlgorithmType="typeAny" w:cryptAlgorithmSid="14" w:cryptSpinCount="100000" w:hash="pr0iBw3dLe+p7H8BkVQt5wOgqfX6/pcHh4T4GLI32lRF7AgQx0n12EC3QHJ2wyFHskbGdo9nAzL7nbSDXLgFeg==" w:salt="qvqPqqqlBxE3KTr8Q5EW5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922"/>
    <w:rsid w:val="00C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</o:shapedefaults>
    <o:shapelayout v:ext="edit">
      <o:idmap v:ext="edit" data="1"/>
    </o:shapelayout>
  </w:shapeDefaults>
  <w:decimalSymbol w:val="."/>
  <w:listSeparator w:val=","/>
  <w15:chartTrackingRefBased/>
  <w15:docId w15:val="{3F58BFC7-EA15-4375-A479-2835D9C9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b/>
      <w:sz w:val="40"/>
      <w:lang w:val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  <w:rPr>
      <w:rFonts w:ascii="Times New Roman" w:hAnsi="Times New Roman"/>
      <w:b w:val="0"/>
      <w:sz w:val="20"/>
    </w:rPr>
  </w:style>
  <w:style w:type="paragraph" w:styleId="Caption">
    <w:name w:val="caption"/>
    <w:basedOn w:val="Normal"/>
    <w:next w:val="Normal"/>
    <w:qFormat/>
    <w:pPr>
      <w:ind w:hanging="851"/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17-CARGA%20SUPLEMEN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D3BA5E6B8E84FA1FC325687077B5D" ma:contentTypeVersion="0" ma:contentTypeDescription="Crie um novo documento." ma:contentTypeScope="" ma:versionID="4aa427c4345c25642aab0bb59f1e8a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200cb312bce822ca36e7434b11a1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13474-7DF0-40C4-8DBA-1F7349AD6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97CCB-8EE2-454F-B81C-0CF5D1A55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0DD4C-F9CA-490D-B43E-24112347CE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17-CARGA SUPLEMENTAR</Template>
  <TotalTime>0</TotalTime>
  <Pages>2</Pages>
  <Words>979</Words>
  <Characters>5582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SECRETARIA DA FAZENDA</Company>
  <LinksUpToDate>false</LinksUpToDate>
  <CharactersWithSpaces>6548</CharactersWithSpaces>
  <SharedDoc>false</SharedDoc>
  <HLinks>
    <vt:vector size="6" baseType="variant">
      <vt:variant>
        <vt:i4>7209058</vt:i4>
      </vt:variant>
      <vt:variant>
        <vt:i4>1024</vt:i4>
      </vt:variant>
      <vt:variant>
        <vt:i4>1025</vt:i4>
      </vt:variant>
      <vt:variant>
        <vt:i4>1</vt:i4>
      </vt:variant>
      <vt:variant>
        <vt:lpwstr>Brasao1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FAZENDA</dc:creator>
  <cp:keywords/>
  <cp:lastModifiedBy>word2</cp:lastModifiedBy>
  <cp:revision>2</cp:revision>
  <cp:lastPrinted>2007-01-17T15:04:00Z</cp:lastPrinted>
  <dcterms:created xsi:type="dcterms:W3CDTF">2018-06-04T16:49:00Z</dcterms:created>
  <dcterms:modified xsi:type="dcterms:W3CDTF">2018-06-04T16:49:00Z</dcterms:modified>
</cp:coreProperties>
</file>