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B6" w:rsidRDefault="00F62EB6" w:rsidP="00F62EB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EDITAL DE CREDENCIAMENTO PARA AS </w:t>
      </w:r>
      <w:r w:rsidRPr="00A0715E">
        <w:rPr>
          <w:sz w:val="24"/>
          <w:szCs w:val="24"/>
        </w:rPr>
        <w:t>OFICINAS CURRICULARES</w:t>
      </w:r>
      <w:r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 xml:space="preserve">ESCOLA DE TEMPO INTEGRAL </w:t>
      </w:r>
    </w:p>
    <w:p w:rsidR="00F62EB6" w:rsidRPr="00A0715E" w:rsidRDefault="00823E55" w:rsidP="00F62EB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EE FERNANDO NOBRE PARA 201</w:t>
      </w:r>
      <w:r w:rsidR="0025496C">
        <w:rPr>
          <w:sz w:val="24"/>
          <w:szCs w:val="24"/>
        </w:rPr>
        <w:t>8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O Dirigente Regional de Ensino da Diretoria de Ensino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Região de Carapicuíb</w:t>
      </w:r>
      <w:r w:rsidR="00952EB9">
        <w:rPr>
          <w:sz w:val="24"/>
          <w:szCs w:val="24"/>
        </w:rPr>
        <w:t xml:space="preserve">a torna público </w:t>
      </w:r>
      <w:r w:rsidR="00EC4EC6">
        <w:rPr>
          <w:sz w:val="24"/>
          <w:szCs w:val="24"/>
        </w:rPr>
        <w:t xml:space="preserve">o período de inscrição </w:t>
      </w:r>
      <w:r w:rsidRPr="00A0715E">
        <w:rPr>
          <w:sz w:val="24"/>
          <w:szCs w:val="24"/>
        </w:rPr>
        <w:t>aos docentes e candidatos à contratação</w:t>
      </w:r>
      <w:r w:rsidR="00EC4EC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interessados em atuar, no ano de 201</w:t>
      </w:r>
      <w:r w:rsidR="00A1638D">
        <w:rPr>
          <w:sz w:val="24"/>
          <w:szCs w:val="24"/>
        </w:rPr>
        <w:t>8</w:t>
      </w:r>
      <w:r w:rsidRPr="00A0715E">
        <w:rPr>
          <w:sz w:val="24"/>
          <w:szCs w:val="24"/>
        </w:rPr>
        <w:t>, nas Oficinas Curriculares</w:t>
      </w:r>
      <w:r w:rsidR="009A4AA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 Escola de Tempo Integral</w:t>
      </w:r>
      <w:r w:rsidR="00944814">
        <w:rPr>
          <w:sz w:val="24"/>
          <w:szCs w:val="24"/>
        </w:rPr>
        <w:t>- EE FERNANDO NOBRE</w:t>
      </w:r>
      <w:r w:rsidRPr="00A0715E">
        <w:rPr>
          <w:sz w:val="24"/>
          <w:szCs w:val="24"/>
        </w:rPr>
        <w:t xml:space="preserve"> desta Diretoria de Ensino</w:t>
      </w:r>
      <w:r w:rsidR="00E74F1C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 xml:space="preserve">Região Carapicuíba, nos termos da Resolução SE </w:t>
      </w:r>
      <w:r w:rsidR="00B328A7">
        <w:rPr>
          <w:sz w:val="24"/>
          <w:szCs w:val="24"/>
        </w:rPr>
        <w:t>6</w:t>
      </w:r>
      <w:r w:rsidR="00777846">
        <w:rPr>
          <w:sz w:val="24"/>
          <w:szCs w:val="24"/>
        </w:rPr>
        <w:t>0</w:t>
      </w:r>
      <w:r w:rsidRPr="00A0715E">
        <w:rPr>
          <w:sz w:val="24"/>
          <w:szCs w:val="24"/>
        </w:rPr>
        <w:t>/201</w:t>
      </w:r>
      <w:r w:rsidR="00777846">
        <w:rPr>
          <w:sz w:val="24"/>
          <w:szCs w:val="24"/>
        </w:rPr>
        <w:t>7 de 06-12</w:t>
      </w:r>
      <w:r w:rsidR="009A4AA4">
        <w:rPr>
          <w:sz w:val="24"/>
          <w:szCs w:val="24"/>
        </w:rPr>
        <w:t>-201</w:t>
      </w:r>
      <w:r w:rsidR="00777846">
        <w:rPr>
          <w:sz w:val="24"/>
          <w:szCs w:val="24"/>
        </w:rPr>
        <w:t>7.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 – DAS INSCRIÇÕES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As inscrições deverão ser feitas, </w:t>
      </w:r>
      <w:r w:rsidR="00CD58F5">
        <w:rPr>
          <w:sz w:val="24"/>
          <w:szCs w:val="24"/>
        </w:rPr>
        <w:t>de</w:t>
      </w:r>
      <w:r w:rsidR="00823E55">
        <w:rPr>
          <w:sz w:val="24"/>
          <w:szCs w:val="24"/>
        </w:rPr>
        <w:t xml:space="preserve"> </w:t>
      </w:r>
      <w:r w:rsidR="00777846">
        <w:rPr>
          <w:sz w:val="24"/>
          <w:szCs w:val="24"/>
        </w:rPr>
        <w:t>14</w:t>
      </w:r>
      <w:r w:rsidR="00CD58F5">
        <w:rPr>
          <w:sz w:val="24"/>
          <w:szCs w:val="24"/>
        </w:rPr>
        <w:t>/</w:t>
      </w:r>
      <w:r w:rsidR="00777846">
        <w:rPr>
          <w:sz w:val="24"/>
          <w:szCs w:val="24"/>
        </w:rPr>
        <w:t>12 a 15</w:t>
      </w:r>
      <w:r w:rsidR="00CD58F5">
        <w:rPr>
          <w:sz w:val="24"/>
          <w:szCs w:val="24"/>
        </w:rPr>
        <w:t>/12/</w:t>
      </w:r>
      <w:r w:rsidR="00B83824">
        <w:rPr>
          <w:sz w:val="24"/>
          <w:szCs w:val="24"/>
        </w:rPr>
        <w:t>201</w:t>
      </w:r>
      <w:r w:rsidR="00732AE6">
        <w:rPr>
          <w:sz w:val="24"/>
          <w:szCs w:val="24"/>
        </w:rPr>
        <w:t>7</w:t>
      </w:r>
      <w:r w:rsidRPr="00A0715E">
        <w:rPr>
          <w:sz w:val="24"/>
          <w:szCs w:val="24"/>
        </w:rPr>
        <w:t xml:space="preserve"> das</w:t>
      </w:r>
      <w:r w:rsidR="00373391">
        <w:rPr>
          <w:sz w:val="24"/>
          <w:szCs w:val="24"/>
        </w:rPr>
        <w:t xml:space="preserve"> </w:t>
      </w:r>
      <w:r w:rsidR="00B83824">
        <w:rPr>
          <w:sz w:val="24"/>
          <w:szCs w:val="24"/>
        </w:rPr>
        <w:t>8h00 às 1</w:t>
      </w:r>
      <w:r w:rsidR="00E74F1C">
        <w:rPr>
          <w:sz w:val="24"/>
          <w:szCs w:val="24"/>
        </w:rPr>
        <w:t>6</w:t>
      </w:r>
      <w:r w:rsidR="00B83824">
        <w:rPr>
          <w:sz w:val="24"/>
          <w:szCs w:val="24"/>
        </w:rPr>
        <w:t>h00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Nome da escola/ Endereço</w:t>
      </w:r>
      <w:r w:rsidR="00541DA3">
        <w:rPr>
          <w:sz w:val="24"/>
          <w:szCs w:val="24"/>
        </w:rPr>
        <w:t xml:space="preserve"> 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EE Fernando Nobre</w:t>
      </w:r>
    </w:p>
    <w:p w:rsidR="004854BA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R</w:t>
      </w:r>
      <w:r w:rsidR="00AA3ABF">
        <w:rPr>
          <w:sz w:val="24"/>
          <w:szCs w:val="24"/>
        </w:rPr>
        <w:t xml:space="preserve">ua Riacho, 50 – Jardim Guerreiro - </w:t>
      </w:r>
      <w:r w:rsidR="004854BA">
        <w:rPr>
          <w:sz w:val="24"/>
          <w:szCs w:val="24"/>
        </w:rPr>
        <w:t>Cotia/SP</w:t>
      </w:r>
    </w:p>
    <w:p w:rsidR="004F3AB8" w:rsidRPr="00777846" w:rsidRDefault="00915519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Para as seguintes Oficinas/</w:t>
      </w:r>
      <w:r w:rsidR="004F3AB8" w:rsidRPr="00A0715E">
        <w:rPr>
          <w:sz w:val="24"/>
          <w:szCs w:val="24"/>
        </w:rPr>
        <w:t>Anos Finais</w:t>
      </w:r>
      <w:r w:rsidR="00B83824">
        <w:rPr>
          <w:sz w:val="24"/>
          <w:szCs w:val="24"/>
        </w:rPr>
        <w:t xml:space="preserve"> do Ensino Fundamental</w:t>
      </w:r>
      <w:r w:rsidR="004F3AB8" w:rsidRPr="00A0715E">
        <w:rPr>
          <w:sz w:val="24"/>
          <w:szCs w:val="24"/>
        </w:rPr>
        <w:t>:</w:t>
      </w:r>
      <w:r w:rsidR="00CC3488">
        <w:rPr>
          <w:sz w:val="24"/>
          <w:szCs w:val="24"/>
        </w:rPr>
        <w:t xml:space="preserve"> </w:t>
      </w:r>
      <w:r w:rsidR="00777846" w:rsidRPr="00777846">
        <w:rPr>
          <w:b/>
          <w:sz w:val="24"/>
          <w:szCs w:val="24"/>
        </w:rPr>
        <w:t>Projeto de Vida/Protagonismo Juvenil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II - DAS CONDIÇÕES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Poderão se inscrever doce</w:t>
      </w:r>
      <w:r w:rsidR="00915519">
        <w:rPr>
          <w:sz w:val="24"/>
          <w:szCs w:val="24"/>
        </w:rPr>
        <w:t>ntes e/ou candidatos à contrata</w:t>
      </w:r>
      <w:r w:rsidRPr="00A0715E">
        <w:rPr>
          <w:sz w:val="24"/>
          <w:szCs w:val="24"/>
        </w:rPr>
        <w:t>ção, devidamente inscritos e classificados para o processo regularde atribuição de classes/aulas, na seguinte conformidade:</w:t>
      </w:r>
    </w:p>
    <w:p w:rsidR="00F62EB6" w:rsidRDefault="00F62EB6" w:rsidP="004F3AB8">
      <w:pPr>
        <w:spacing w:line="240" w:lineRule="auto"/>
        <w:contextualSpacing/>
        <w:jc w:val="both"/>
      </w:pPr>
      <w:r>
        <w:t xml:space="preserve">a) docentes titulares de cargo, para carga suplementar; </w:t>
      </w:r>
    </w:p>
    <w:p w:rsidR="00F62EB6" w:rsidRDefault="00F62EB6" w:rsidP="004F3AB8">
      <w:pPr>
        <w:spacing w:line="240" w:lineRule="auto"/>
        <w:contextualSpacing/>
        <w:jc w:val="both"/>
      </w:pPr>
      <w:r>
        <w:t xml:space="preserve">b) docentes adidos, para composição da jornada de trabalho e/ ou de carga suplementar, sem descaracterizar a condição de adido; </w:t>
      </w:r>
    </w:p>
    <w:p w:rsidR="00F62EB6" w:rsidRDefault="00F62EB6" w:rsidP="004F3AB8">
      <w:pPr>
        <w:spacing w:line="240" w:lineRule="auto"/>
        <w:contextualSpacing/>
        <w:jc w:val="both"/>
      </w:pPr>
      <w:r>
        <w:t xml:space="preserve">c) docentes ocupantes de função atividade que se encontrem com horas de permanência, para a composição de carga horária; </w:t>
      </w:r>
    </w:p>
    <w:p w:rsidR="00F62EB6" w:rsidRDefault="00F62EB6" w:rsidP="004F3AB8">
      <w:pPr>
        <w:spacing w:line="240" w:lineRule="auto"/>
        <w:contextualSpacing/>
        <w:jc w:val="both"/>
      </w:pPr>
      <w:r>
        <w:t xml:space="preserve">d) demais docentes ocupantes de função-atividade; </w:t>
      </w:r>
    </w:p>
    <w:p w:rsidR="00F62EB6" w:rsidRDefault="00F62EB6" w:rsidP="004F3AB8">
      <w:pPr>
        <w:spacing w:line="240" w:lineRule="auto"/>
        <w:contextualSpacing/>
        <w:jc w:val="both"/>
        <w:rPr>
          <w:sz w:val="24"/>
          <w:szCs w:val="24"/>
        </w:rPr>
      </w:pPr>
      <w:r>
        <w:t>e) a docentes contratados, nos termos da Lei Complementar 1.093/2009, para composição de carga horária.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III – DA DOCUME</w:t>
      </w:r>
      <w:r w:rsidR="00C510AD">
        <w:rPr>
          <w:b/>
          <w:sz w:val="24"/>
          <w:szCs w:val="24"/>
        </w:rPr>
        <w:t>NTAÇÃO NECESSÁRIA PARA A INSCRI</w:t>
      </w:r>
      <w:r w:rsidRPr="00A0715E">
        <w:rPr>
          <w:b/>
          <w:sz w:val="24"/>
          <w:szCs w:val="24"/>
        </w:rPr>
        <w:t>ÇÃO: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No ato da inscrição o docente deverá apresentar: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RG e CPF (original e cópia reprográfica).</w:t>
      </w:r>
    </w:p>
    <w:p w:rsidR="004F3AB8" w:rsidRDefault="00BE0BA7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F3AB8" w:rsidRPr="00A0715E">
        <w:rPr>
          <w:sz w:val="24"/>
          <w:szCs w:val="24"/>
        </w:rPr>
        <w:t>Diploma de curso de Licenciatura Plena, acompanhado</w:t>
      </w:r>
      <w:r w:rsidR="002B4974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de Histórico Escolar (original e cópia reprográfica).</w:t>
      </w:r>
    </w:p>
    <w:p w:rsidR="001B15E4" w:rsidRDefault="00BE0BA7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CD58F5">
        <w:rPr>
          <w:sz w:val="24"/>
          <w:szCs w:val="24"/>
        </w:rPr>
        <w:t>Currículo</w:t>
      </w:r>
      <w:r>
        <w:rPr>
          <w:sz w:val="24"/>
          <w:szCs w:val="24"/>
        </w:rPr>
        <w:t xml:space="preserve"> profissional</w:t>
      </w:r>
    </w:p>
    <w:p w:rsidR="00CD58F5" w:rsidRDefault="00CD58F5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Cópia das Fichas CEM dos últimos três anos.</w:t>
      </w:r>
    </w:p>
    <w:p w:rsidR="00CD58F5" w:rsidRPr="00A0715E" w:rsidRDefault="00CD58F5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Comprovante de inscrição na Diretoria de Ensino </w:t>
      </w:r>
      <w:r w:rsidR="0025496C">
        <w:rPr>
          <w:sz w:val="24"/>
          <w:szCs w:val="24"/>
        </w:rPr>
        <w:t xml:space="preserve">de Carapicuíba </w:t>
      </w:r>
      <w:r>
        <w:rPr>
          <w:sz w:val="24"/>
          <w:szCs w:val="24"/>
        </w:rPr>
        <w:t xml:space="preserve">com </w:t>
      </w:r>
      <w:r w:rsidR="0025496C">
        <w:rPr>
          <w:sz w:val="24"/>
          <w:szCs w:val="24"/>
        </w:rPr>
        <w:t>opção</w:t>
      </w:r>
      <w:r>
        <w:rPr>
          <w:sz w:val="24"/>
          <w:szCs w:val="24"/>
        </w:rPr>
        <w:t xml:space="preserve"> para projetos da pasta.</w:t>
      </w:r>
    </w:p>
    <w:p w:rsidR="00823E55" w:rsidRDefault="004F3AB8" w:rsidP="00823E5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IV – DAS HABILITAÇÕES DOCENTES:</w:t>
      </w:r>
    </w:p>
    <w:p w:rsidR="004F3AB8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Na atribuição das aulas das Oficinas Curriculares da Escolade Tempo Integral, serão observadas as seguintes habilitações/qualificações dos docentes:</w:t>
      </w:r>
    </w:p>
    <w:p w:rsidR="001B15E4" w:rsidRPr="00777846" w:rsidRDefault="00777846" w:rsidP="00777846">
      <w:pPr>
        <w:spacing w:line="240" w:lineRule="auto"/>
        <w:jc w:val="both"/>
        <w:rPr>
          <w:b/>
          <w:sz w:val="24"/>
          <w:szCs w:val="24"/>
        </w:rPr>
      </w:pPr>
      <w:r w:rsidRPr="00777846">
        <w:rPr>
          <w:b/>
          <w:sz w:val="24"/>
          <w:szCs w:val="24"/>
        </w:rPr>
        <w:t xml:space="preserve">1)Projeto de Vida/Protagonismo Juvenil: Qualquer habilitação/qualificação </w:t>
      </w:r>
      <w:r w:rsidRPr="00777846">
        <w:rPr>
          <w:rFonts w:ascii="Calibri" w:hAnsi="Calibri" w:cs="Calibri"/>
          <w:b/>
          <w:color w:val="000000"/>
        </w:rPr>
        <w:t>de qualquer disciplina da Base Nacional Comum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V – DA SELEÇÃO</w:t>
      </w:r>
    </w:p>
    <w:p w:rsidR="004F3AB8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Constituem-se em componentes do processo de seleção,</w:t>
      </w:r>
      <w:r w:rsidR="009A4AA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além das habilitações/ qualificações exigidas, os seguintes</w:t>
      </w:r>
      <w:r w:rsidR="0065556B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aspectos:</w:t>
      </w:r>
    </w:p>
    <w:p w:rsidR="0065556B" w:rsidRPr="0065556B" w:rsidRDefault="0065556B" w:rsidP="0065556B">
      <w:pPr>
        <w:autoSpaceDE w:val="0"/>
        <w:autoSpaceDN w:val="0"/>
        <w:adjustRightInd w:val="0"/>
        <w:spacing w:after="0" w:line="240" w:lineRule="auto"/>
        <w:rPr>
          <w:rFonts w:cs="Frutiger-Cn"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proofErr w:type="spellStart"/>
      <w:r>
        <w:rPr>
          <w:b/>
          <w:sz w:val="24"/>
          <w:szCs w:val="24"/>
        </w:rPr>
        <w:t>Curriculo</w:t>
      </w:r>
      <w:proofErr w:type="spellEnd"/>
      <w:r>
        <w:rPr>
          <w:b/>
          <w:sz w:val="24"/>
          <w:szCs w:val="24"/>
        </w:rPr>
        <w:t xml:space="preserve"> profissional</w:t>
      </w:r>
      <w:r w:rsidRPr="0065556B">
        <w:rPr>
          <w:b/>
          <w:sz w:val="24"/>
          <w:szCs w:val="24"/>
        </w:rPr>
        <w:t xml:space="preserve">: </w:t>
      </w:r>
      <w:r w:rsidRPr="0065556B">
        <w:rPr>
          <w:rFonts w:cs="Frutiger-Cn"/>
          <w:sz w:val="24"/>
          <w:szCs w:val="24"/>
        </w:rPr>
        <w:t>identificando</w:t>
      </w:r>
      <w:r>
        <w:rPr>
          <w:rFonts w:cs="Frutiger-Cn"/>
          <w:sz w:val="24"/>
          <w:szCs w:val="24"/>
        </w:rPr>
        <w:t xml:space="preserve"> </w:t>
      </w:r>
      <w:r w:rsidRPr="0065556B">
        <w:rPr>
          <w:rFonts w:cs="Frutiger-Cn"/>
          <w:sz w:val="24"/>
          <w:szCs w:val="24"/>
        </w:rPr>
        <w:t>as ações de formação realizadas, o histórico das experiências</w:t>
      </w:r>
    </w:p>
    <w:p w:rsidR="004F3AB8" w:rsidRPr="0065556B" w:rsidRDefault="0024260C" w:rsidP="0065556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>
        <w:rPr>
          <w:rFonts w:cs="Frutiger-Cn"/>
          <w:sz w:val="24"/>
          <w:szCs w:val="24"/>
        </w:rPr>
        <w:t>v</w:t>
      </w:r>
      <w:r w:rsidRPr="0065556B">
        <w:rPr>
          <w:rFonts w:cs="Frutiger-Cn"/>
          <w:sz w:val="24"/>
          <w:szCs w:val="24"/>
        </w:rPr>
        <w:t>ivenciadas</w:t>
      </w:r>
      <w:r w:rsidR="0065556B" w:rsidRPr="0065556B">
        <w:rPr>
          <w:rFonts w:cs="Frutiger-Cn"/>
          <w:sz w:val="24"/>
          <w:szCs w:val="24"/>
        </w:rPr>
        <w:t xml:space="preserve"> e as práticas educacionais bem sucedidas;</w:t>
      </w:r>
    </w:p>
    <w:p w:rsidR="00EB3502" w:rsidRPr="00A0715E" w:rsidRDefault="0065556B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Entrevista individual.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A equipe gestora d</w:t>
      </w:r>
      <w:r w:rsidR="00944814">
        <w:rPr>
          <w:sz w:val="24"/>
          <w:szCs w:val="24"/>
        </w:rPr>
        <w:t>a</w:t>
      </w:r>
      <w:r w:rsidRPr="00A0715E">
        <w:rPr>
          <w:sz w:val="24"/>
          <w:szCs w:val="24"/>
        </w:rPr>
        <w:t xml:space="preserve"> escola, assistida pelo respectivo</w:t>
      </w:r>
      <w:r w:rsidR="00150931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Supervisor de Ensino, analisará o atendimento integral ao perfil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do profissional exigido pelas características e especificidades</w:t>
      </w:r>
      <w:r w:rsidR="0065556B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da(s) oficina(s) curricu</w:t>
      </w:r>
      <w:r w:rsidR="0065556B">
        <w:rPr>
          <w:sz w:val="24"/>
          <w:szCs w:val="24"/>
        </w:rPr>
        <w:t>lar(es) a ser(em) atribuída(s);.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VI - PERFIL DO DOCENTE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Espera-se do docente que atue nas oficinas curriculares daEscola de Tempo Integral o seguinte perfil: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que tenha conhecimento da especificidade do trabalho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pedagógico a ser desenvolvido na oficina curricular e na Escolade Tempo Integral como um todo.</w:t>
      </w:r>
    </w:p>
    <w:p w:rsidR="004F3AB8" w:rsidRPr="002D4E6C" w:rsidRDefault="004F3AB8" w:rsidP="002D4E6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r w:rsidRPr="00A0715E">
        <w:rPr>
          <w:sz w:val="24"/>
          <w:szCs w:val="24"/>
        </w:rPr>
        <w:lastRenderedPageBreak/>
        <w:t>2)</w:t>
      </w:r>
      <w:r w:rsidR="00850FF8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que tenha disponibilidade para participar de programas</w:t>
      </w:r>
      <w:r w:rsidR="00B328A7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capacitação oferecidos pela SEE e órgãos conveniados, socializandoe aplicando os</w:t>
      </w:r>
      <w:r w:rsidR="002D4E6C">
        <w:rPr>
          <w:sz w:val="24"/>
          <w:szCs w:val="24"/>
        </w:rPr>
        <w:t xml:space="preserve"> novos conhecimentos adquiridos por meio da Tecnologia Digital de Comunicação e Informação – TDCI.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3) que utilize metodologias de trabalho que, respeitando a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proposta pedagógica da escola, promova a inclusão, a solidariedade,</w:t>
      </w:r>
      <w:r w:rsidR="0025496C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 troca de experiências, a aprendizagem e contribua para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 educação integral dos alunos.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4) que tenha facilidade em desenvolver trabalho em equipe.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5) que seja capaz de articular o trabalho da oficina curricular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com as demais áreas do currículo.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6) que participe dos Conselhos de Classe, zelando pelos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documentos escolares de sua competência.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7) que seja frequente às aulas de trabalho pedagógicos</w:t>
      </w:r>
      <w:r w:rsidR="00150931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coletivos (</w:t>
      </w:r>
      <w:proofErr w:type="spellStart"/>
      <w:r w:rsidRPr="00A0715E">
        <w:rPr>
          <w:sz w:val="24"/>
          <w:szCs w:val="24"/>
        </w:rPr>
        <w:t>ATPCs</w:t>
      </w:r>
      <w:proofErr w:type="spellEnd"/>
      <w:r w:rsidRPr="00A0715E">
        <w:rPr>
          <w:sz w:val="24"/>
          <w:szCs w:val="24"/>
        </w:rPr>
        <w:t>), promovidos pela escola.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8) que seja assíduo e pontual.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VIII - ENTREVISTA INDIVIDUAL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São critérios para a avaliação da entrevista: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Clareza na exposição.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2) Uso dos recursos da norma culta da linguagem.</w:t>
      </w:r>
    </w:p>
    <w:p w:rsidR="004F3AB8" w:rsidRDefault="0065556B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F3AB8" w:rsidRPr="00A0715E">
        <w:rPr>
          <w:sz w:val="24"/>
          <w:szCs w:val="24"/>
        </w:rPr>
        <w:t>) Postura profissional.</w:t>
      </w:r>
    </w:p>
    <w:p w:rsidR="00B51B59" w:rsidRPr="00A0715E" w:rsidRDefault="00B51B59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B51B59">
        <w:rPr>
          <w:sz w:val="24"/>
          <w:szCs w:val="24"/>
        </w:rPr>
        <w:t>4) Experiência de atuação em oficinas.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IX – DA CLASSIFICAÇÃO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Os interessados serão classificados </w:t>
      </w:r>
      <w:r w:rsidR="00BE0BA7">
        <w:rPr>
          <w:sz w:val="24"/>
          <w:szCs w:val="24"/>
        </w:rPr>
        <w:t>de acordo com os resultados das entrevistas realizadas.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 - DA DIVULGAÇÃO DA RELAÇÃO DOS PROFESSORES</w:t>
      </w:r>
      <w:r w:rsidR="009864C3">
        <w:rPr>
          <w:b/>
          <w:sz w:val="24"/>
          <w:szCs w:val="24"/>
        </w:rPr>
        <w:t xml:space="preserve"> </w:t>
      </w:r>
      <w:r w:rsidRPr="00A0715E">
        <w:rPr>
          <w:b/>
          <w:sz w:val="24"/>
          <w:szCs w:val="24"/>
        </w:rPr>
        <w:t>SELECIONADOS POR ESCOLA</w:t>
      </w:r>
    </w:p>
    <w:p w:rsidR="004F3AB8" w:rsidRPr="00A0715E" w:rsidRDefault="00F62EB6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lista dos professores selecionados, por oficina, será publicada</w:t>
      </w:r>
      <w:r w:rsidR="00850FF8">
        <w:rPr>
          <w:sz w:val="24"/>
          <w:szCs w:val="24"/>
        </w:rPr>
        <w:t xml:space="preserve"> em diário oficial</w:t>
      </w:r>
      <w:r>
        <w:rPr>
          <w:sz w:val="24"/>
          <w:szCs w:val="24"/>
        </w:rPr>
        <w:t xml:space="preserve"> e afixada</w:t>
      </w:r>
      <w:r w:rsidR="009864C3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na própria escola a fim de proceder</w:t>
      </w:r>
      <w:r w:rsidR="009864C3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à atribuição preliminar</w:t>
      </w:r>
      <w:r w:rsidR="009864C3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das aulas e posteriormente à atribuição durante o ano, quando</w:t>
      </w:r>
      <w:r w:rsidR="00BE0BA7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necessária.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Havendo, por motivos de interesse da administração pública,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o encerramento do Pr</w:t>
      </w:r>
      <w:r w:rsidR="003B5E04">
        <w:rPr>
          <w:sz w:val="24"/>
          <w:szCs w:val="24"/>
        </w:rPr>
        <w:t xml:space="preserve">ojeto Escola de Tempo Integral, </w:t>
      </w:r>
      <w:r w:rsidRPr="00A0715E">
        <w:rPr>
          <w:sz w:val="24"/>
          <w:szCs w:val="24"/>
        </w:rPr>
        <w:t>este credenciamento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será nulo</w:t>
      </w:r>
      <w:r w:rsidR="003B5E04">
        <w:rPr>
          <w:sz w:val="24"/>
          <w:szCs w:val="24"/>
        </w:rPr>
        <w:t>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XI – DA ATRIBUIÇÃO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As atribuições das Oficinas </w:t>
      </w:r>
      <w:r w:rsidR="00E11036">
        <w:rPr>
          <w:sz w:val="24"/>
          <w:szCs w:val="24"/>
        </w:rPr>
        <w:t>Curriculares da Escola de</w:t>
      </w:r>
      <w:r w:rsidR="00D40D7E">
        <w:rPr>
          <w:sz w:val="24"/>
          <w:szCs w:val="24"/>
        </w:rPr>
        <w:t xml:space="preserve"> </w:t>
      </w:r>
      <w:r w:rsidR="00E11036">
        <w:rPr>
          <w:sz w:val="24"/>
          <w:szCs w:val="24"/>
        </w:rPr>
        <w:t>Tempo I</w:t>
      </w:r>
      <w:r w:rsidRPr="00A0715E">
        <w:rPr>
          <w:sz w:val="24"/>
          <w:szCs w:val="24"/>
        </w:rPr>
        <w:t>ntegral</w:t>
      </w:r>
      <w:r w:rsidR="003B5E04">
        <w:rPr>
          <w:sz w:val="24"/>
          <w:szCs w:val="24"/>
        </w:rPr>
        <w:t xml:space="preserve"> EE Fernando Nobre</w:t>
      </w:r>
      <w:r w:rsidRPr="00A0715E">
        <w:rPr>
          <w:sz w:val="24"/>
          <w:szCs w:val="24"/>
        </w:rPr>
        <w:t xml:space="preserve"> acontecer</w:t>
      </w:r>
      <w:r w:rsidR="003B5E04">
        <w:rPr>
          <w:sz w:val="24"/>
          <w:szCs w:val="24"/>
        </w:rPr>
        <w:t xml:space="preserve">ão de acordo com </w:t>
      </w:r>
      <w:r w:rsidR="00F62EB6">
        <w:rPr>
          <w:sz w:val="24"/>
          <w:szCs w:val="24"/>
        </w:rPr>
        <w:t>a legislação vigente</w:t>
      </w:r>
      <w:r w:rsidR="00BE0BA7">
        <w:rPr>
          <w:sz w:val="24"/>
          <w:szCs w:val="24"/>
        </w:rPr>
        <w:t>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XII – DO CRONOGRAMA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1) Inscrição</w:t>
      </w:r>
      <w:r w:rsidR="00150931">
        <w:rPr>
          <w:b/>
          <w:sz w:val="24"/>
          <w:szCs w:val="24"/>
        </w:rPr>
        <w:t xml:space="preserve">: </w:t>
      </w:r>
      <w:r w:rsidR="00FF6F59">
        <w:rPr>
          <w:b/>
          <w:sz w:val="24"/>
          <w:szCs w:val="24"/>
        </w:rPr>
        <w:t>14</w:t>
      </w:r>
      <w:r w:rsidR="0025496C">
        <w:rPr>
          <w:b/>
          <w:sz w:val="24"/>
          <w:szCs w:val="24"/>
        </w:rPr>
        <w:t>/1</w:t>
      </w:r>
      <w:r w:rsidR="00FF6F59">
        <w:rPr>
          <w:b/>
          <w:sz w:val="24"/>
          <w:szCs w:val="24"/>
        </w:rPr>
        <w:t>2</w:t>
      </w:r>
      <w:r w:rsidR="00CA63BB">
        <w:rPr>
          <w:b/>
          <w:sz w:val="24"/>
          <w:szCs w:val="24"/>
        </w:rPr>
        <w:t xml:space="preserve"> a </w:t>
      </w:r>
      <w:r w:rsidR="00FF6F59">
        <w:rPr>
          <w:b/>
          <w:sz w:val="24"/>
          <w:szCs w:val="24"/>
        </w:rPr>
        <w:t>15</w:t>
      </w:r>
      <w:r w:rsidR="0025496C">
        <w:rPr>
          <w:b/>
          <w:sz w:val="24"/>
          <w:szCs w:val="24"/>
        </w:rPr>
        <w:t>/12</w:t>
      </w:r>
      <w:r w:rsidR="001A680D">
        <w:rPr>
          <w:b/>
          <w:sz w:val="24"/>
          <w:szCs w:val="24"/>
        </w:rPr>
        <w:t>/</w:t>
      </w:r>
      <w:r w:rsidR="00732AE6">
        <w:rPr>
          <w:b/>
          <w:sz w:val="24"/>
          <w:szCs w:val="24"/>
        </w:rPr>
        <w:t>2017</w:t>
      </w:r>
      <w:r w:rsidR="00373391">
        <w:rPr>
          <w:b/>
          <w:sz w:val="24"/>
          <w:szCs w:val="24"/>
        </w:rPr>
        <w:t xml:space="preserve"> das 08h00 às 1</w:t>
      </w:r>
      <w:r w:rsidR="00D40D7E">
        <w:rPr>
          <w:b/>
          <w:sz w:val="24"/>
          <w:szCs w:val="24"/>
        </w:rPr>
        <w:t>6</w:t>
      </w:r>
      <w:r w:rsidR="00123AE5">
        <w:rPr>
          <w:b/>
          <w:sz w:val="24"/>
          <w:szCs w:val="24"/>
        </w:rPr>
        <w:t xml:space="preserve">h00 </w:t>
      </w:r>
      <w:r w:rsidR="00373391">
        <w:rPr>
          <w:b/>
          <w:sz w:val="24"/>
          <w:szCs w:val="24"/>
        </w:rPr>
        <w:t xml:space="preserve"> </w:t>
      </w:r>
    </w:p>
    <w:p w:rsidR="004F3AB8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2) Entrevista</w:t>
      </w:r>
      <w:r w:rsidR="00150931">
        <w:rPr>
          <w:b/>
          <w:sz w:val="24"/>
          <w:szCs w:val="24"/>
        </w:rPr>
        <w:t xml:space="preserve">: </w:t>
      </w:r>
      <w:r w:rsidR="00FF6F59">
        <w:rPr>
          <w:b/>
          <w:sz w:val="24"/>
          <w:szCs w:val="24"/>
        </w:rPr>
        <w:t>19</w:t>
      </w:r>
      <w:r w:rsidR="0025496C">
        <w:rPr>
          <w:b/>
          <w:sz w:val="24"/>
          <w:szCs w:val="24"/>
        </w:rPr>
        <w:t>/12</w:t>
      </w:r>
      <w:r w:rsidR="00150931">
        <w:rPr>
          <w:b/>
          <w:sz w:val="24"/>
          <w:szCs w:val="24"/>
        </w:rPr>
        <w:t>/201</w:t>
      </w:r>
      <w:r w:rsidR="0025496C">
        <w:rPr>
          <w:b/>
          <w:sz w:val="24"/>
          <w:szCs w:val="24"/>
        </w:rPr>
        <w:t>7</w:t>
      </w:r>
      <w:r w:rsidR="00373391">
        <w:rPr>
          <w:b/>
          <w:sz w:val="24"/>
          <w:szCs w:val="24"/>
        </w:rPr>
        <w:t xml:space="preserve"> as </w:t>
      </w:r>
      <w:r w:rsidR="0025496C">
        <w:rPr>
          <w:b/>
          <w:sz w:val="24"/>
          <w:szCs w:val="24"/>
        </w:rPr>
        <w:t>09</w:t>
      </w:r>
      <w:r w:rsidR="00373391">
        <w:rPr>
          <w:b/>
          <w:sz w:val="24"/>
          <w:szCs w:val="24"/>
        </w:rPr>
        <w:t>h00</w:t>
      </w:r>
    </w:p>
    <w:p w:rsidR="00B51B59" w:rsidRDefault="00B51B59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Divulgação dos resultados dia </w:t>
      </w:r>
      <w:r w:rsidR="00FF6F5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/12/2017</w:t>
      </w:r>
    </w:p>
    <w:p w:rsidR="00B51B59" w:rsidRPr="00A0715E" w:rsidRDefault="00B51B59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802C7">
        <w:rPr>
          <w:b/>
          <w:sz w:val="24"/>
          <w:szCs w:val="24"/>
        </w:rPr>
        <w:t xml:space="preserve">) Atribuição: </w:t>
      </w:r>
      <w:r w:rsidR="00BE0BA7">
        <w:rPr>
          <w:b/>
          <w:sz w:val="24"/>
          <w:szCs w:val="24"/>
        </w:rPr>
        <w:t>De acordo</w:t>
      </w:r>
      <w:r w:rsidR="00F62EB6">
        <w:rPr>
          <w:b/>
          <w:sz w:val="24"/>
          <w:szCs w:val="24"/>
        </w:rPr>
        <w:t xml:space="preserve"> com a l</w:t>
      </w:r>
      <w:r>
        <w:rPr>
          <w:b/>
          <w:sz w:val="24"/>
          <w:szCs w:val="24"/>
        </w:rPr>
        <w:t>egislação e cronograma de atribuição vigentes.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XIII – DAS DISPOSIÇÕES FINAIS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O candidato que deixar de comprovar alguma das exigências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do presente edital terá sua inscrição indeferida.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2) No decorrer do ano letivo, o docente que por qualquer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motivo, deixar de corresponder às expectativas do desenvolvimento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das atividades da oficina curricular, cujas aulas lhe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tenham sido atribuídas, perderá, a qualquer tempo, estas aulas,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por decisão da equipe gestora, ouvido o Supervisor de Ensino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 escola.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3) Ao docente que se encontre com aulas da Oficina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Curricular da Escola de Tempo Integral atribuídas, as quais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comportam substituição docente, por qualquer período, são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assegurados os mesmos benefícios/vantagens a que fazem jusos seus pares docentes no ensino regular, observadas as normas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legais pertinentes, exceto a possibilidade de afastamento das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referidas aulas para exercer qualquer outro tipo de atividade ou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prestação de serviços.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4) Ao docente ao docente que se encontre com aulas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 Oficina Curricular da Escola de Tempo Integral atribuídas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aplicam-se as disposições da legislação específica do processode atribuição de classes, turmas, aulas de projetos da Pasta e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modalidades de ensino, bem como as da legislação referente ao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processo regular de atribuição de classes e aulas.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lastRenderedPageBreak/>
        <w:t>5) O ato de inscrição implicará na aceitação, por parte do</w:t>
      </w:r>
      <w:r w:rsidR="008F4825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candidato, de todas as disposições do presente edital.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6) Será nulo o credenciamento de docente não efetivo ou</w:t>
      </w:r>
      <w:r w:rsidR="008F4825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candidato à contratação que não realizar com êxito a</w:t>
      </w:r>
      <w:r w:rsidR="008F4825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prova do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processo seletivo simplificado, se houver, e não for devidamente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classificado pela Coordenadoria de Recursos Humanos da SEE,para ministrar aulas no ano letivo de 201</w:t>
      </w:r>
      <w:r w:rsidR="0025496C">
        <w:rPr>
          <w:sz w:val="24"/>
          <w:szCs w:val="24"/>
        </w:rPr>
        <w:t>8</w:t>
      </w:r>
      <w:r w:rsidRPr="00A0715E">
        <w:rPr>
          <w:sz w:val="24"/>
          <w:szCs w:val="24"/>
        </w:rPr>
        <w:t>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7) os casos omissos ao disposto no presente edital serão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analisados pela equipe gestora da escola assistida pelo supervisor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ensino.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8) Novas orientações publicadas pelos órgãos centrais da</w:t>
      </w:r>
      <w:r w:rsidR="00C93D59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SEE poderão determinar alterações no presente edital.</w:t>
      </w:r>
    </w:p>
    <w:p w:rsidR="004F3AB8" w:rsidRDefault="004F3AB8" w:rsidP="004F3AB8"/>
    <w:sectPr w:rsidR="004F3AB8" w:rsidSect="008B151D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837FF"/>
    <w:multiLevelType w:val="hybridMultilevel"/>
    <w:tmpl w:val="2F60D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15"/>
    <w:rsid w:val="00067F84"/>
    <w:rsid w:val="00083701"/>
    <w:rsid w:val="000F360B"/>
    <w:rsid w:val="000F6283"/>
    <w:rsid w:val="00123AE5"/>
    <w:rsid w:val="00150931"/>
    <w:rsid w:val="0017302C"/>
    <w:rsid w:val="001802C7"/>
    <w:rsid w:val="001A0659"/>
    <w:rsid w:val="001A680D"/>
    <w:rsid w:val="001A728C"/>
    <w:rsid w:val="001B15E4"/>
    <w:rsid w:val="0024260C"/>
    <w:rsid w:val="0025496C"/>
    <w:rsid w:val="002641B3"/>
    <w:rsid w:val="002B4974"/>
    <w:rsid w:val="002D4E6C"/>
    <w:rsid w:val="003310CA"/>
    <w:rsid w:val="00332B8B"/>
    <w:rsid w:val="003709EC"/>
    <w:rsid w:val="00373391"/>
    <w:rsid w:val="003B5E04"/>
    <w:rsid w:val="004458E2"/>
    <w:rsid w:val="00467B55"/>
    <w:rsid w:val="00476176"/>
    <w:rsid w:val="00480B52"/>
    <w:rsid w:val="004854BA"/>
    <w:rsid w:val="00493AA9"/>
    <w:rsid w:val="00494DCE"/>
    <w:rsid w:val="004F0A82"/>
    <w:rsid w:val="004F3AB8"/>
    <w:rsid w:val="00541DA3"/>
    <w:rsid w:val="005669F0"/>
    <w:rsid w:val="005E32F4"/>
    <w:rsid w:val="006275EB"/>
    <w:rsid w:val="00642E9F"/>
    <w:rsid w:val="0065556B"/>
    <w:rsid w:val="00685C22"/>
    <w:rsid w:val="0071516D"/>
    <w:rsid w:val="00732AE6"/>
    <w:rsid w:val="00771E15"/>
    <w:rsid w:val="00777846"/>
    <w:rsid w:val="007F7715"/>
    <w:rsid w:val="00823E55"/>
    <w:rsid w:val="00850FF8"/>
    <w:rsid w:val="00887A6C"/>
    <w:rsid w:val="008B151D"/>
    <w:rsid w:val="008B302B"/>
    <w:rsid w:val="008F4825"/>
    <w:rsid w:val="00915519"/>
    <w:rsid w:val="00933F6D"/>
    <w:rsid w:val="00936F7A"/>
    <w:rsid w:val="00944814"/>
    <w:rsid w:val="00952EB9"/>
    <w:rsid w:val="009726E7"/>
    <w:rsid w:val="009864C3"/>
    <w:rsid w:val="009A4AA4"/>
    <w:rsid w:val="009D1A45"/>
    <w:rsid w:val="00A0715E"/>
    <w:rsid w:val="00A1638D"/>
    <w:rsid w:val="00A4667E"/>
    <w:rsid w:val="00AA3ABF"/>
    <w:rsid w:val="00B073CB"/>
    <w:rsid w:val="00B10B2C"/>
    <w:rsid w:val="00B328A7"/>
    <w:rsid w:val="00B51B59"/>
    <w:rsid w:val="00B83824"/>
    <w:rsid w:val="00BA6AD2"/>
    <w:rsid w:val="00BB60A7"/>
    <w:rsid w:val="00BE0BA7"/>
    <w:rsid w:val="00C510AD"/>
    <w:rsid w:val="00C93D59"/>
    <w:rsid w:val="00CA63BB"/>
    <w:rsid w:val="00CC3488"/>
    <w:rsid w:val="00CD58F5"/>
    <w:rsid w:val="00CE0B0B"/>
    <w:rsid w:val="00D3217F"/>
    <w:rsid w:val="00D40D7E"/>
    <w:rsid w:val="00D819EC"/>
    <w:rsid w:val="00DD47D7"/>
    <w:rsid w:val="00E11036"/>
    <w:rsid w:val="00E41311"/>
    <w:rsid w:val="00E74F1C"/>
    <w:rsid w:val="00E80CD4"/>
    <w:rsid w:val="00EB7280"/>
    <w:rsid w:val="00EC4EC6"/>
    <w:rsid w:val="00F53FE6"/>
    <w:rsid w:val="00F55FA3"/>
    <w:rsid w:val="00F62EB6"/>
    <w:rsid w:val="00FF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BE0AF-B84C-4A0D-ADBE-75AE1961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7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esktop\EDITAL%20DE%20CRED%20OFICINAS%20CURRICULARES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DE CRED OFICINAS CURRICULARES 2015</Template>
  <TotalTime>3</TotalTime>
  <Pages>3</Pages>
  <Words>1072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Soraya Meira Gaia Do Amaral</cp:lastModifiedBy>
  <cp:revision>2</cp:revision>
  <cp:lastPrinted>2017-11-24T09:20:00Z</cp:lastPrinted>
  <dcterms:created xsi:type="dcterms:W3CDTF">2017-12-11T15:26:00Z</dcterms:created>
  <dcterms:modified xsi:type="dcterms:W3CDTF">2017-12-11T15:26:00Z</dcterms:modified>
</cp:coreProperties>
</file>