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0C" w:rsidRDefault="00587F0C" w:rsidP="00587F0C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587F0C" w:rsidRDefault="00587F0C" w:rsidP="00587F0C">
      <w:pPr>
        <w:jc w:val="center"/>
        <w:rPr>
          <w:b/>
          <w:sz w:val="32"/>
          <w:szCs w:val="32"/>
          <w:u w:val="single"/>
        </w:rPr>
      </w:pPr>
    </w:p>
    <w:p w:rsidR="00587F0C" w:rsidRDefault="00587F0C" w:rsidP="00587F0C">
      <w:pPr>
        <w:jc w:val="center"/>
        <w:rPr>
          <w:b/>
          <w:sz w:val="32"/>
          <w:szCs w:val="32"/>
          <w:u w:val="single"/>
        </w:rPr>
      </w:pPr>
    </w:p>
    <w:p w:rsidR="00587F0C" w:rsidRDefault="00587F0C" w:rsidP="00587F0C">
      <w:pPr>
        <w:jc w:val="center"/>
        <w:rPr>
          <w:b/>
          <w:sz w:val="32"/>
          <w:szCs w:val="32"/>
          <w:u w:val="single"/>
        </w:rPr>
      </w:pPr>
    </w:p>
    <w:p w:rsidR="00587F0C" w:rsidRPr="00111F32" w:rsidRDefault="00587F0C" w:rsidP="00587F0C">
      <w:pPr>
        <w:jc w:val="center"/>
        <w:rPr>
          <w:b/>
          <w:sz w:val="32"/>
          <w:szCs w:val="32"/>
          <w:u w:val="single"/>
        </w:rPr>
      </w:pPr>
      <w:r w:rsidRPr="00111F32">
        <w:rPr>
          <w:b/>
          <w:sz w:val="32"/>
          <w:szCs w:val="32"/>
          <w:u w:val="single"/>
        </w:rPr>
        <w:t>MODELO DE TERMO DE ANUÊNCIA</w:t>
      </w:r>
    </w:p>
    <w:p w:rsidR="00587F0C" w:rsidRDefault="00587F0C" w:rsidP="00587F0C">
      <w:pPr>
        <w:jc w:val="center"/>
      </w:pPr>
    </w:p>
    <w:p w:rsidR="00587F0C" w:rsidRDefault="00587F0C" w:rsidP="00587F0C">
      <w:pPr>
        <w:jc w:val="center"/>
      </w:pPr>
    </w:p>
    <w:p w:rsidR="00587F0C" w:rsidRDefault="00587F0C" w:rsidP="00587F0C">
      <w:pPr>
        <w:jc w:val="center"/>
      </w:pPr>
    </w:p>
    <w:p w:rsidR="00587F0C" w:rsidRDefault="00587F0C" w:rsidP="00587F0C">
      <w:pPr>
        <w:jc w:val="center"/>
      </w:pPr>
    </w:p>
    <w:p w:rsidR="00587F0C" w:rsidRDefault="00587F0C" w:rsidP="00587F0C">
      <w:pPr>
        <w:jc w:val="both"/>
      </w:pPr>
    </w:p>
    <w:p w:rsidR="00587F0C" w:rsidRDefault="00587F0C" w:rsidP="00587F0C">
      <w:pPr>
        <w:spacing w:line="360" w:lineRule="auto"/>
        <w:jc w:val="both"/>
        <w:rPr>
          <w:sz w:val="28"/>
          <w:szCs w:val="28"/>
        </w:rPr>
      </w:pPr>
      <w:r w:rsidRPr="00111F32">
        <w:rPr>
          <w:sz w:val="28"/>
          <w:szCs w:val="28"/>
        </w:rPr>
        <w:tab/>
        <w:t xml:space="preserve">DECLARO, para devidos fins que não me oponho </w:t>
      </w:r>
      <w:proofErr w:type="gramStart"/>
      <w:r w:rsidRPr="00111F32">
        <w:rPr>
          <w:sz w:val="28"/>
          <w:szCs w:val="28"/>
        </w:rPr>
        <w:t>a</w:t>
      </w:r>
      <w:proofErr w:type="gramEnd"/>
      <w:r w:rsidRPr="00111F32">
        <w:rPr>
          <w:sz w:val="28"/>
          <w:szCs w:val="28"/>
        </w:rPr>
        <w:t xml:space="preserve"> realização da inscrição</w:t>
      </w:r>
      <w:r>
        <w:rPr>
          <w:sz w:val="28"/>
          <w:szCs w:val="28"/>
        </w:rPr>
        <w:t xml:space="preserve"> junto a Diretoria de Ensino</w:t>
      </w:r>
      <w:r w:rsidRPr="00111F32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11F32">
        <w:rPr>
          <w:sz w:val="28"/>
          <w:szCs w:val="28"/>
        </w:rPr>
        <w:t>e</w:t>
      </w:r>
      <w:r>
        <w:rPr>
          <w:sz w:val="28"/>
          <w:szCs w:val="28"/>
        </w:rPr>
        <w:t>m como a</w:t>
      </w:r>
      <w:r w:rsidRPr="00111F32">
        <w:rPr>
          <w:sz w:val="28"/>
          <w:szCs w:val="28"/>
        </w:rPr>
        <w:t xml:space="preserve"> mudança de sede de exercício de readaptado </w:t>
      </w:r>
      <w:r w:rsidR="001872A3" w:rsidRPr="00111F32">
        <w:rPr>
          <w:sz w:val="28"/>
          <w:szCs w:val="28"/>
        </w:rPr>
        <w:t>da (</w:t>
      </w:r>
      <w:r w:rsidRPr="00111F32">
        <w:rPr>
          <w:sz w:val="28"/>
          <w:szCs w:val="28"/>
        </w:rPr>
        <w:t>o) docente</w:t>
      </w:r>
      <w:r>
        <w:rPr>
          <w:sz w:val="28"/>
          <w:szCs w:val="28"/>
        </w:rPr>
        <w:t xml:space="preserve"> ____________________________</w:t>
      </w:r>
      <w:r w:rsidRPr="00111F32">
        <w:rPr>
          <w:sz w:val="28"/>
          <w:szCs w:val="28"/>
        </w:rPr>
        <w:t>, RG: _________</w:t>
      </w:r>
      <w:r>
        <w:rPr>
          <w:sz w:val="28"/>
          <w:szCs w:val="28"/>
        </w:rPr>
        <w:t>_____</w:t>
      </w:r>
      <w:r w:rsidRPr="00111F32">
        <w:rPr>
          <w:sz w:val="28"/>
          <w:szCs w:val="28"/>
        </w:rPr>
        <w:t>, Cargo/Função: _</w:t>
      </w:r>
      <w:r>
        <w:rPr>
          <w:sz w:val="28"/>
          <w:szCs w:val="28"/>
        </w:rPr>
        <w:t>______</w:t>
      </w:r>
      <w:r w:rsidRPr="00111F32">
        <w:rPr>
          <w:sz w:val="28"/>
          <w:szCs w:val="28"/>
        </w:rPr>
        <w:t>___________________.</w:t>
      </w:r>
    </w:p>
    <w:p w:rsidR="00587F0C" w:rsidRDefault="00587F0C" w:rsidP="00587F0C">
      <w:pPr>
        <w:spacing w:line="360" w:lineRule="auto"/>
        <w:jc w:val="both"/>
        <w:rPr>
          <w:sz w:val="28"/>
          <w:szCs w:val="28"/>
        </w:rPr>
      </w:pPr>
    </w:p>
    <w:p w:rsidR="00587F0C" w:rsidRDefault="00587F0C" w:rsidP="00587F0C">
      <w:pPr>
        <w:spacing w:line="360" w:lineRule="auto"/>
        <w:jc w:val="both"/>
        <w:rPr>
          <w:sz w:val="28"/>
          <w:szCs w:val="28"/>
        </w:rPr>
      </w:pPr>
    </w:p>
    <w:p w:rsidR="00587F0C" w:rsidRDefault="00587F0C" w:rsidP="00587F0C">
      <w:pPr>
        <w:spacing w:line="360" w:lineRule="auto"/>
        <w:jc w:val="both"/>
        <w:rPr>
          <w:sz w:val="28"/>
          <w:szCs w:val="28"/>
        </w:rPr>
      </w:pPr>
    </w:p>
    <w:p w:rsidR="00587F0C" w:rsidRDefault="00587F0C" w:rsidP="00587F0C">
      <w:pPr>
        <w:spacing w:line="360" w:lineRule="auto"/>
        <w:jc w:val="both"/>
        <w:rPr>
          <w:sz w:val="28"/>
          <w:szCs w:val="28"/>
        </w:rPr>
      </w:pPr>
    </w:p>
    <w:p w:rsidR="00587F0C" w:rsidRDefault="00587F0C" w:rsidP="00587F0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______________, de __________ de 2017.</w:t>
      </w:r>
    </w:p>
    <w:p w:rsidR="00587F0C" w:rsidRDefault="00587F0C" w:rsidP="00587F0C">
      <w:pPr>
        <w:spacing w:line="360" w:lineRule="auto"/>
        <w:jc w:val="both"/>
        <w:rPr>
          <w:sz w:val="28"/>
          <w:szCs w:val="28"/>
        </w:rPr>
      </w:pPr>
    </w:p>
    <w:p w:rsidR="00587F0C" w:rsidRDefault="00587F0C" w:rsidP="00587F0C">
      <w:pPr>
        <w:jc w:val="both"/>
        <w:rPr>
          <w:sz w:val="28"/>
          <w:szCs w:val="28"/>
        </w:rPr>
      </w:pPr>
    </w:p>
    <w:p w:rsidR="00587F0C" w:rsidRDefault="00587F0C" w:rsidP="00587F0C">
      <w:pPr>
        <w:jc w:val="both"/>
        <w:rPr>
          <w:sz w:val="28"/>
          <w:szCs w:val="28"/>
        </w:rPr>
      </w:pPr>
    </w:p>
    <w:p w:rsidR="00587F0C" w:rsidRDefault="00587F0C" w:rsidP="00587F0C">
      <w:pPr>
        <w:jc w:val="both"/>
        <w:rPr>
          <w:sz w:val="28"/>
          <w:szCs w:val="28"/>
        </w:rPr>
      </w:pPr>
    </w:p>
    <w:p w:rsidR="00587F0C" w:rsidRDefault="00587F0C" w:rsidP="00587F0C">
      <w:pPr>
        <w:jc w:val="both"/>
        <w:rPr>
          <w:sz w:val="28"/>
          <w:szCs w:val="28"/>
        </w:rPr>
      </w:pPr>
    </w:p>
    <w:p w:rsidR="00587F0C" w:rsidRDefault="00587F0C" w:rsidP="00587F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</w:t>
      </w:r>
    </w:p>
    <w:p w:rsidR="00587F0C" w:rsidRPr="00111F32" w:rsidRDefault="00587F0C" w:rsidP="00587F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Carimbo e Assinatura do Diretor de Escola</w:t>
      </w:r>
    </w:p>
    <w:p w:rsidR="00C146EF" w:rsidRPr="003C7040" w:rsidRDefault="00C146EF" w:rsidP="003C7040"/>
    <w:sectPr w:rsidR="00C146EF" w:rsidRPr="003C7040" w:rsidSect="002808AE">
      <w:headerReference w:type="default" r:id="rId7"/>
      <w:pgSz w:w="11907" w:h="16840" w:code="9"/>
      <w:pgMar w:top="1258" w:right="1134" w:bottom="567" w:left="1701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D20" w:rsidRDefault="00F87D20">
      <w:r>
        <w:separator/>
      </w:r>
    </w:p>
  </w:endnote>
  <w:endnote w:type="continuationSeparator" w:id="0">
    <w:p w:rsidR="00F87D20" w:rsidRDefault="00F87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sual">
    <w:altName w:val="Courier New"/>
    <w:charset w:val="EE"/>
    <w:family w:val="script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D20" w:rsidRDefault="00F87D20">
      <w:r>
        <w:separator/>
      </w:r>
    </w:p>
  </w:footnote>
  <w:footnote w:type="continuationSeparator" w:id="0">
    <w:p w:rsidR="00F87D20" w:rsidRDefault="00F87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54" w:rsidRPr="00A60654" w:rsidRDefault="00A60654" w:rsidP="00A60654">
    <w:pPr>
      <w:pStyle w:val="Cabealho"/>
      <w:tabs>
        <w:tab w:val="clear" w:pos="4419"/>
        <w:tab w:val="center" w:pos="8789"/>
      </w:tabs>
      <w:jc w:val="center"/>
      <w:rPr>
        <w:rFonts w:ascii="Arial" w:hAnsi="Arial"/>
        <w:sz w:val="22"/>
        <w:szCs w:val="22"/>
      </w:rPr>
    </w:pPr>
    <w:r w:rsidRPr="00A60654">
      <w:rPr>
        <w:rFonts w:ascii="Arial" w:hAnsi="Arial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-327318</wp:posOffset>
          </wp:positionH>
          <wp:positionV relativeFrom="paragraph">
            <wp:posOffset>-78740</wp:posOffset>
          </wp:positionV>
          <wp:extent cx="1024890" cy="1228725"/>
          <wp:effectExtent l="1905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60654">
      <w:rPr>
        <w:rFonts w:ascii="Arial" w:hAnsi="Arial"/>
        <w:sz w:val="22"/>
        <w:szCs w:val="22"/>
      </w:rPr>
      <w:t>GOVERNO DO ESTADO DE SÃO PAULO</w:t>
    </w:r>
  </w:p>
  <w:p w:rsidR="00A60654" w:rsidRPr="00A60654" w:rsidRDefault="00A60654" w:rsidP="00A60654">
    <w:pPr>
      <w:pStyle w:val="Cabealho"/>
      <w:tabs>
        <w:tab w:val="clear" w:pos="4419"/>
        <w:tab w:val="center" w:pos="7483"/>
      </w:tabs>
      <w:jc w:val="center"/>
      <w:rPr>
        <w:rFonts w:ascii="Arial" w:hAnsi="Arial"/>
        <w:sz w:val="22"/>
        <w:szCs w:val="22"/>
      </w:rPr>
    </w:pPr>
    <w:r w:rsidRPr="00A60654">
      <w:rPr>
        <w:rFonts w:ascii="Arial" w:hAnsi="Arial"/>
        <w:sz w:val="22"/>
        <w:szCs w:val="22"/>
      </w:rPr>
      <w:t>SECRETARIA DE ESTADO DA EDUCAÇÃO</w:t>
    </w:r>
  </w:p>
  <w:p w:rsidR="00A60654" w:rsidRPr="00A60654" w:rsidRDefault="004D334A" w:rsidP="00A60654">
    <w:pPr>
      <w:pStyle w:val="Cabealho"/>
      <w:tabs>
        <w:tab w:val="clear" w:pos="4419"/>
        <w:tab w:val="clear" w:pos="8838"/>
        <w:tab w:val="center" w:pos="8931"/>
        <w:tab w:val="right" w:pos="9072"/>
      </w:tabs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 xml:space="preserve">DIRETORIA DE ENSINO – </w:t>
    </w:r>
    <w:r w:rsidR="0006390E">
      <w:rPr>
        <w:rFonts w:ascii="Arial" w:hAnsi="Arial"/>
        <w:b/>
        <w:sz w:val="22"/>
        <w:szCs w:val="22"/>
      </w:rPr>
      <w:t>REGIÃ</w:t>
    </w:r>
    <w:r w:rsidR="00A60654" w:rsidRPr="00A60654">
      <w:rPr>
        <w:rFonts w:ascii="Arial" w:hAnsi="Arial"/>
        <w:b/>
        <w:sz w:val="22"/>
        <w:szCs w:val="22"/>
      </w:rPr>
      <w:t>O</w:t>
    </w:r>
    <w:r>
      <w:rPr>
        <w:rFonts w:ascii="Arial" w:hAnsi="Arial"/>
        <w:b/>
        <w:sz w:val="22"/>
        <w:szCs w:val="22"/>
      </w:rPr>
      <w:t xml:space="preserve"> </w:t>
    </w:r>
    <w:r w:rsidR="00A60654" w:rsidRPr="00A60654">
      <w:rPr>
        <w:rFonts w:ascii="Arial" w:hAnsi="Arial"/>
        <w:b/>
        <w:sz w:val="22"/>
        <w:szCs w:val="22"/>
      </w:rPr>
      <w:t>MOGI DAS CRUZES</w:t>
    </w:r>
  </w:p>
  <w:p w:rsidR="00A60654" w:rsidRPr="00A60654" w:rsidRDefault="00A60654" w:rsidP="00A60654">
    <w:pPr>
      <w:pStyle w:val="Cabealho"/>
      <w:tabs>
        <w:tab w:val="clear" w:pos="4419"/>
        <w:tab w:val="center" w:pos="7483"/>
      </w:tabs>
      <w:jc w:val="center"/>
      <w:rPr>
        <w:rFonts w:ascii="Arial" w:hAnsi="Arial"/>
        <w:sz w:val="22"/>
        <w:szCs w:val="22"/>
      </w:rPr>
    </w:pPr>
    <w:r w:rsidRPr="00A60654">
      <w:rPr>
        <w:rFonts w:ascii="Arial" w:hAnsi="Arial"/>
        <w:sz w:val="22"/>
        <w:szCs w:val="22"/>
      </w:rPr>
      <w:t>Rua Dr. Antônio Cândido Vieira, 451, Centro – Mogi das Cruzes / SP</w:t>
    </w:r>
  </w:p>
  <w:p w:rsidR="00A60654" w:rsidRDefault="00A60654" w:rsidP="00A60654">
    <w:pPr>
      <w:pStyle w:val="Cabealho"/>
      <w:tabs>
        <w:tab w:val="clear" w:pos="4419"/>
        <w:tab w:val="center" w:pos="7483"/>
      </w:tabs>
      <w:jc w:val="center"/>
      <w:rPr>
        <w:rFonts w:ascii="Arial" w:hAnsi="Arial"/>
        <w:sz w:val="22"/>
        <w:szCs w:val="22"/>
      </w:rPr>
    </w:pPr>
    <w:r w:rsidRPr="00A60654">
      <w:rPr>
        <w:rFonts w:ascii="Arial" w:hAnsi="Arial"/>
        <w:sz w:val="22"/>
        <w:szCs w:val="22"/>
      </w:rPr>
      <w:t xml:space="preserve">Telefone: </w:t>
    </w:r>
    <w:r w:rsidR="00204AE4">
      <w:rPr>
        <w:rFonts w:ascii="Arial" w:hAnsi="Arial"/>
        <w:sz w:val="22"/>
        <w:szCs w:val="22"/>
      </w:rPr>
      <w:t xml:space="preserve">(11) 4728- </w:t>
    </w:r>
    <w:r w:rsidR="00962E07">
      <w:rPr>
        <w:rFonts w:ascii="Arial" w:hAnsi="Arial"/>
        <w:sz w:val="22"/>
        <w:szCs w:val="22"/>
      </w:rPr>
      <w:t>4452</w:t>
    </w:r>
  </w:p>
  <w:p w:rsidR="005C5868" w:rsidRPr="0006390E" w:rsidRDefault="005C5868" w:rsidP="00A60654">
    <w:pPr>
      <w:pStyle w:val="Cabealho"/>
      <w:tabs>
        <w:tab w:val="clear" w:pos="4419"/>
        <w:tab w:val="center" w:pos="7483"/>
      </w:tabs>
      <w:jc w:val="center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 xml:space="preserve">E-mail: </w:t>
    </w:r>
    <w:hyperlink r:id="rId2" w:history="1">
      <w:r w:rsidR="007F1C3A" w:rsidRPr="00200C36">
        <w:rPr>
          <w:rStyle w:val="Hyperlink"/>
          <w:rFonts w:ascii="Arial" w:hAnsi="Arial"/>
          <w:sz w:val="22"/>
          <w:szCs w:val="22"/>
        </w:rPr>
        <w:t>demgccrh@educacao.sp.gov.br</w:t>
      </w:r>
    </w:hyperlink>
  </w:p>
  <w:p w:rsidR="0006390E" w:rsidRDefault="00EA3DA1" w:rsidP="00A60654">
    <w:pPr>
      <w:pStyle w:val="Cabealho"/>
      <w:tabs>
        <w:tab w:val="clear" w:pos="4419"/>
        <w:tab w:val="center" w:pos="7483"/>
      </w:tabs>
      <w:jc w:val="center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Centro de Recursos Humanos</w:t>
    </w:r>
  </w:p>
  <w:p w:rsidR="007159B8" w:rsidRDefault="007159B8" w:rsidP="00A6065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15D5"/>
    <w:multiLevelType w:val="hybridMultilevel"/>
    <w:tmpl w:val="85743532"/>
    <w:lvl w:ilvl="0" w:tplc="0416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11482E95"/>
    <w:multiLevelType w:val="hybridMultilevel"/>
    <w:tmpl w:val="9320D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2455E"/>
    <w:multiLevelType w:val="hybridMultilevel"/>
    <w:tmpl w:val="CDB638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77F81"/>
    <w:rsid w:val="00004B90"/>
    <w:rsid w:val="00006050"/>
    <w:rsid w:val="000128D0"/>
    <w:rsid w:val="000218BE"/>
    <w:rsid w:val="00024299"/>
    <w:rsid w:val="00027449"/>
    <w:rsid w:val="0004017B"/>
    <w:rsid w:val="00053B4A"/>
    <w:rsid w:val="000569CE"/>
    <w:rsid w:val="0006390E"/>
    <w:rsid w:val="00083332"/>
    <w:rsid w:val="000A5FC7"/>
    <w:rsid w:val="000B1E9D"/>
    <w:rsid w:val="000B2FD1"/>
    <w:rsid w:val="000B792B"/>
    <w:rsid w:val="000C0965"/>
    <w:rsid w:val="000C20BD"/>
    <w:rsid w:val="000C291B"/>
    <w:rsid w:val="000E2143"/>
    <w:rsid w:val="000E26A8"/>
    <w:rsid w:val="000E7B48"/>
    <w:rsid w:val="00103F37"/>
    <w:rsid w:val="00136FE1"/>
    <w:rsid w:val="0013770C"/>
    <w:rsid w:val="0014166E"/>
    <w:rsid w:val="00170C65"/>
    <w:rsid w:val="00173397"/>
    <w:rsid w:val="001872A3"/>
    <w:rsid w:val="00191C0B"/>
    <w:rsid w:val="00197EFF"/>
    <w:rsid w:val="001A546A"/>
    <w:rsid w:val="001B3426"/>
    <w:rsid w:val="001C628C"/>
    <w:rsid w:val="001F4668"/>
    <w:rsid w:val="001F65C7"/>
    <w:rsid w:val="00204AE4"/>
    <w:rsid w:val="0020653D"/>
    <w:rsid w:val="00221610"/>
    <w:rsid w:val="00231C8A"/>
    <w:rsid w:val="00272321"/>
    <w:rsid w:val="002808AE"/>
    <w:rsid w:val="00285907"/>
    <w:rsid w:val="00286D9A"/>
    <w:rsid w:val="002A5EBA"/>
    <w:rsid w:val="002A7DA5"/>
    <w:rsid w:val="002C3442"/>
    <w:rsid w:val="002C7CAD"/>
    <w:rsid w:val="002E4721"/>
    <w:rsid w:val="002E5CC5"/>
    <w:rsid w:val="002F2A00"/>
    <w:rsid w:val="003127DC"/>
    <w:rsid w:val="00317685"/>
    <w:rsid w:val="00322E74"/>
    <w:rsid w:val="003330E0"/>
    <w:rsid w:val="00336559"/>
    <w:rsid w:val="00340FD2"/>
    <w:rsid w:val="00357B2B"/>
    <w:rsid w:val="00360137"/>
    <w:rsid w:val="0038335C"/>
    <w:rsid w:val="003919C9"/>
    <w:rsid w:val="00393192"/>
    <w:rsid w:val="003A3DF6"/>
    <w:rsid w:val="003B76FF"/>
    <w:rsid w:val="003C7040"/>
    <w:rsid w:val="003D22B4"/>
    <w:rsid w:val="003D3F82"/>
    <w:rsid w:val="003D7ECC"/>
    <w:rsid w:val="003E4CFA"/>
    <w:rsid w:val="003F390D"/>
    <w:rsid w:val="0040649F"/>
    <w:rsid w:val="004068D4"/>
    <w:rsid w:val="00407488"/>
    <w:rsid w:val="00407A19"/>
    <w:rsid w:val="004546CF"/>
    <w:rsid w:val="00457080"/>
    <w:rsid w:val="004574FB"/>
    <w:rsid w:val="004730AC"/>
    <w:rsid w:val="004A41AD"/>
    <w:rsid w:val="004A480A"/>
    <w:rsid w:val="004A587C"/>
    <w:rsid w:val="004B63F3"/>
    <w:rsid w:val="004B7585"/>
    <w:rsid w:val="004C73EC"/>
    <w:rsid w:val="004D334A"/>
    <w:rsid w:val="004D3978"/>
    <w:rsid w:val="004F7A90"/>
    <w:rsid w:val="005117A2"/>
    <w:rsid w:val="00512C5D"/>
    <w:rsid w:val="00522FE7"/>
    <w:rsid w:val="00535868"/>
    <w:rsid w:val="005627BF"/>
    <w:rsid w:val="0056609D"/>
    <w:rsid w:val="00587F0C"/>
    <w:rsid w:val="00596514"/>
    <w:rsid w:val="005B5816"/>
    <w:rsid w:val="005C0FE2"/>
    <w:rsid w:val="005C50C1"/>
    <w:rsid w:val="005C5868"/>
    <w:rsid w:val="005C5A60"/>
    <w:rsid w:val="005E25A4"/>
    <w:rsid w:val="005E4D95"/>
    <w:rsid w:val="005F0430"/>
    <w:rsid w:val="005F5157"/>
    <w:rsid w:val="005F595D"/>
    <w:rsid w:val="00621EFE"/>
    <w:rsid w:val="006233C5"/>
    <w:rsid w:val="006250FB"/>
    <w:rsid w:val="00625A1D"/>
    <w:rsid w:val="00671D10"/>
    <w:rsid w:val="006873E5"/>
    <w:rsid w:val="0069306D"/>
    <w:rsid w:val="00697691"/>
    <w:rsid w:val="006A2C11"/>
    <w:rsid w:val="006B109B"/>
    <w:rsid w:val="006B1E71"/>
    <w:rsid w:val="006C75D5"/>
    <w:rsid w:val="006D758D"/>
    <w:rsid w:val="006F1092"/>
    <w:rsid w:val="00712F09"/>
    <w:rsid w:val="007159B8"/>
    <w:rsid w:val="00732ACD"/>
    <w:rsid w:val="00743D06"/>
    <w:rsid w:val="0075312C"/>
    <w:rsid w:val="00753C76"/>
    <w:rsid w:val="00757C28"/>
    <w:rsid w:val="00762EF2"/>
    <w:rsid w:val="00764BB6"/>
    <w:rsid w:val="007770E5"/>
    <w:rsid w:val="0078111D"/>
    <w:rsid w:val="007823EF"/>
    <w:rsid w:val="007A0FA5"/>
    <w:rsid w:val="007A1A64"/>
    <w:rsid w:val="007E1B67"/>
    <w:rsid w:val="007E69E7"/>
    <w:rsid w:val="007F1C3A"/>
    <w:rsid w:val="008338CE"/>
    <w:rsid w:val="00841727"/>
    <w:rsid w:val="008532E3"/>
    <w:rsid w:val="00872873"/>
    <w:rsid w:val="00877F81"/>
    <w:rsid w:val="00881A5F"/>
    <w:rsid w:val="008A2865"/>
    <w:rsid w:val="008A6E36"/>
    <w:rsid w:val="008B77DC"/>
    <w:rsid w:val="008C1113"/>
    <w:rsid w:val="008E6480"/>
    <w:rsid w:val="008E69F2"/>
    <w:rsid w:val="00906ED1"/>
    <w:rsid w:val="009168A0"/>
    <w:rsid w:val="00937EE5"/>
    <w:rsid w:val="009402E4"/>
    <w:rsid w:val="00940C06"/>
    <w:rsid w:val="00950B60"/>
    <w:rsid w:val="00962E07"/>
    <w:rsid w:val="00963DE5"/>
    <w:rsid w:val="0097621F"/>
    <w:rsid w:val="009839E6"/>
    <w:rsid w:val="009A6A0C"/>
    <w:rsid w:val="009C3772"/>
    <w:rsid w:val="009D2E1D"/>
    <w:rsid w:val="009D43E9"/>
    <w:rsid w:val="009D77ED"/>
    <w:rsid w:val="009E07DC"/>
    <w:rsid w:val="009F7F51"/>
    <w:rsid w:val="00A150F5"/>
    <w:rsid w:val="00A3656C"/>
    <w:rsid w:val="00A42738"/>
    <w:rsid w:val="00A60654"/>
    <w:rsid w:val="00A850E7"/>
    <w:rsid w:val="00A92138"/>
    <w:rsid w:val="00A9671E"/>
    <w:rsid w:val="00AA7704"/>
    <w:rsid w:val="00AC4DDC"/>
    <w:rsid w:val="00AE70E0"/>
    <w:rsid w:val="00AF06C3"/>
    <w:rsid w:val="00B0483E"/>
    <w:rsid w:val="00B12CA8"/>
    <w:rsid w:val="00B132C2"/>
    <w:rsid w:val="00B22F84"/>
    <w:rsid w:val="00B279C0"/>
    <w:rsid w:val="00B36B93"/>
    <w:rsid w:val="00B47A8F"/>
    <w:rsid w:val="00B533B1"/>
    <w:rsid w:val="00B55E10"/>
    <w:rsid w:val="00B631E8"/>
    <w:rsid w:val="00B67AAE"/>
    <w:rsid w:val="00B71435"/>
    <w:rsid w:val="00B85F5A"/>
    <w:rsid w:val="00B90487"/>
    <w:rsid w:val="00B95B9D"/>
    <w:rsid w:val="00BA6EFA"/>
    <w:rsid w:val="00BB3256"/>
    <w:rsid w:val="00BC573E"/>
    <w:rsid w:val="00BD0D7D"/>
    <w:rsid w:val="00BD7FF7"/>
    <w:rsid w:val="00BE0980"/>
    <w:rsid w:val="00BE68DE"/>
    <w:rsid w:val="00BE6AE0"/>
    <w:rsid w:val="00BF67A1"/>
    <w:rsid w:val="00C05C06"/>
    <w:rsid w:val="00C07AAA"/>
    <w:rsid w:val="00C137D9"/>
    <w:rsid w:val="00C146EF"/>
    <w:rsid w:val="00C252E0"/>
    <w:rsid w:val="00C35031"/>
    <w:rsid w:val="00C430DB"/>
    <w:rsid w:val="00C76676"/>
    <w:rsid w:val="00C82301"/>
    <w:rsid w:val="00C86713"/>
    <w:rsid w:val="00C9090A"/>
    <w:rsid w:val="00C94B07"/>
    <w:rsid w:val="00CA2184"/>
    <w:rsid w:val="00CC30E0"/>
    <w:rsid w:val="00CC77A8"/>
    <w:rsid w:val="00D132A3"/>
    <w:rsid w:val="00D1449C"/>
    <w:rsid w:val="00D1790C"/>
    <w:rsid w:val="00D24C74"/>
    <w:rsid w:val="00D32878"/>
    <w:rsid w:val="00D70BC5"/>
    <w:rsid w:val="00D859A6"/>
    <w:rsid w:val="00D86B61"/>
    <w:rsid w:val="00DD2B72"/>
    <w:rsid w:val="00DD6012"/>
    <w:rsid w:val="00DF70FF"/>
    <w:rsid w:val="00E10314"/>
    <w:rsid w:val="00E21669"/>
    <w:rsid w:val="00E26AF8"/>
    <w:rsid w:val="00E270D7"/>
    <w:rsid w:val="00E30202"/>
    <w:rsid w:val="00E4326C"/>
    <w:rsid w:val="00E5541D"/>
    <w:rsid w:val="00E5620D"/>
    <w:rsid w:val="00E75C92"/>
    <w:rsid w:val="00E8602D"/>
    <w:rsid w:val="00E876F6"/>
    <w:rsid w:val="00EA338D"/>
    <w:rsid w:val="00EA3DA1"/>
    <w:rsid w:val="00EB3AC1"/>
    <w:rsid w:val="00EC5CF2"/>
    <w:rsid w:val="00EE614D"/>
    <w:rsid w:val="00F0169B"/>
    <w:rsid w:val="00F058BD"/>
    <w:rsid w:val="00F12EC7"/>
    <w:rsid w:val="00F16355"/>
    <w:rsid w:val="00F33811"/>
    <w:rsid w:val="00F62CB2"/>
    <w:rsid w:val="00F65613"/>
    <w:rsid w:val="00F87D20"/>
    <w:rsid w:val="00FA6686"/>
    <w:rsid w:val="00FA7915"/>
    <w:rsid w:val="00FB4D17"/>
    <w:rsid w:val="00FB787C"/>
    <w:rsid w:val="00FB7B7D"/>
    <w:rsid w:val="00FD12C8"/>
    <w:rsid w:val="00FD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B93"/>
  </w:style>
  <w:style w:type="paragraph" w:styleId="Ttulo1">
    <w:name w:val="heading 1"/>
    <w:basedOn w:val="Normal"/>
    <w:next w:val="Normal"/>
    <w:qFormat/>
    <w:rsid w:val="00B36B93"/>
    <w:pPr>
      <w:keepNext/>
      <w:outlineLvl w:val="0"/>
    </w:pPr>
    <w:rPr>
      <w:rFonts w:ascii="Lucida Casual" w:hAnsi="Lucida Casual"/>
      <w:sz w:val="24"/>
    </w:rPr>
  </w:style>
  <w:style w:type="paragraph" w:styleId="Ttulo2">
    <w:name w:val="heading 2"/>
    <w:basedOn w:val="Normal"/>
    <w:next w:val="Normal"/>
    <w:qFormat/>
    <w:rsid w:val="00B36B93"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rsid w:val="00B36B93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B36B93"/>
    <w:pPr>
      <w:keepNext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B36B93"/>
    <w:pPr>
      <w:keepNext/>
      <w:ind w:left="4248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B36B93"/>
    <w:pPr>
      <w:keepNext/>
      <w:outlineLvl w:val="5"/>
    </w:pPr>
    <w:rPr>
      <w:color w:val="FFFF00"/>
      <w:sz w:val="24"/>
    </w:rPr>
  </w:style>
  <w:style w:type="paragraph" w:styleId="Ttulo7">
    <w:name w:val="heading 7"/>
    <w:basedOn w:val="Normal"/>
    <w:next w:val="Normal"/>
    <w:qFormat/>
    <w:rsid w:val="00B36B93"/>
    <w:pPr>
      <w:keepNext/>
      <w:jc w:val="right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B36B93"/>
    <w:pPr>
      <w:keepNext/>
      <w:jc w:val="both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B36B93"/>
    <w:pPr>
      <w:keepNext/>
      <w:jc w:val="both"/>
      <w:outlineLvl w:val="8"/>
    </w:pPr>
    <w:rPr>
      <w:rFonts w:ascii="Arial" w:hAnsi="Arial"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36B93"/>
    <w:pPr>
      <w:jc w:val="both"/>
    </w:pPr>
    <w:rPr>
      <w:rFonts w:ascii="Lucida Casual" w:hAnsi="Lucida Casual"/>
      <w:sz w:val="24"/>
    </w:rPr>
  </w:style>
  <w:style w:type="paragraph" w:styleId="Cabealho">
    <w:name w:val="header"/>
    <w:basedOn w:val="Normal"/>
    <w:link w:val="CabealhoChar"/>
    <w:semiHidden/>
    <w:rsid w:val="00B36B93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B36B93"/>
    <w:pPr>
      <w:ind w:left="5664"/>
    </w:pPr>
    <w:rPr>
      <w:rFonts w:ascii="Arial" w:hAnsi="Arial"/>
      <w:sz w:val="24"/>
    </w:rPr>
  </w:style>
  <w:style w:type="paragraph" w:styleId="Rodap">
    <w:name w:val="footer"/>
    <w:basedOn w:val="Normal"/>
    <w:semiHidden/>
    <w:rsid w:val="00B36B93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semiHidden/>
    <w:rsid w:val="00B36B93"/>
    <w:pPr>
      <w:spacing w:line="360" w:lineRule="auto"/>
      <w:jc w:val="both"/>
    </w:pPr>
    <w:rPr>
      <w:rFonts w:ascii="Arial" w:hAnsi="Arial"/>
      <w:i/>
      <w:iCs/>
      <w:sz w:val="24"/>
    </w:rPr>
  </w:style>
  <w:style w:type="paragraph" w:styleId="Corpodetexto3">
    <w:name w:val="Body Text 3"/>
    <w:basedOn w:val="Normal"/>
    <w:semiHidden/>
    <w:rsid w:val="00B36B93"/>
    <w:rPr>
      <w:rFonts w:ascii="Arial" w:hAnsi="Arial" w:cs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70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080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semiHidden/>
    <w:rsid w:val="003B76FF"/>
    <w:rPr>
      <w:rFonts w:ascii="Arial" w:hAnsi="Arial"/>
      <w:i/>
      <w:iCs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3B76FF"/>
    <w:rPr>
      <w:rFonts w:ascii="Lucida Casual" w:hAnsi="Lucida Casual"/>
      <w:sz w:val="24"/>
    </w:rPr>
  </w:style>
  <w:style w:type="character" w:customStyle="1" w:styleId="CabealhoChar">
    <w:name w:val="Cabeçalho Char"/>
    <w:basedOn w:val="Fontepargpadro"/>
    <w:link w:val="Cabealho"/>
    <w:semiHidden/>
    <w:rsid w:val="00A60654"/>
  </w:style>
  <w:style w:type="character" w:styleId="Hyperlink">
    <w:name w:val="Hyperlink"/>
    <w:basedOn w:val="Fontepargpadro"/>
    <w:uiPriority w:val="99"/>
    <w:unhideWhenUsed/>
    <w:rsid w:val="002808AE"/>
    <w:rPr>
      <w:color w:val="0000FF" w:themeColor="hyperlink"/>
      <w:u w:val="single"/>
    </w:rPr>
  </w:style>
  <w:style w:type="paragraph" w:customStyle="1" w:styleId="PargrafodaLista1">
    <w:name w:val="Parágrafo da Lista1"/>
    <w:basedOn w:val="Normal"/>
    <w:rsid w:val="00732A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C14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mgccrh@educacao.sp.gov.b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of.firmin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of.firmino</Template>
  <TotalTime>1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PNUD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SEE-SP</dc:creator>
  <cp:lastModifiedBy>Usuario</cp:lastModifiedBy>
  <cp:revision>3</cp:revision>
  <cp:lastPrinted>2016-11-21T17:08:00Z</cp:lastPrinted>
  <dcterms:created xsi:type="dcterms:W3CDTF">2017-05-02T17:26:00Z</dcterms:created>
  <dcterms:modified xsi:type="dcterms:W3CDTF">2017-05-02T17:32:00Z</dcterms:modified>
</cp:coreProperties>
</file>