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7B" w:rsidRPr="00082B7B" w:rsidRDefault="00082B7B" w:rsidP="00082B7B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082B7B">
        <w:rPr>
          <w:rFonts w:asciiTheme="minorHAnsi" w:hAnsiTheme="minorHAnsi"/>
          <w:b/>
          <w:sz w:val="32"/>
          <w:szCs w:val="32"/>
        </w:rPr>
        <w:t>FICHA DE INSCRIÇÃO</w:t>
      </w:r>
    </w:p>
    <w:p w:rsidR="00082B7B" w:rsidRPr="00082B7B" w:rsidRDefault="00082B7B" w:rsidP="00082B7B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082B7B">
        <w:rPr>
          <w:rFonts w:asciiTheme="minorHAnsi" w:hAnsiTheme="minorHAnsi"/>
          <w:b/>
          <w:sz w:val="32"/>
          <w:szCs w:val="32"/>
        </w:rPr>
        <w:t>MUDANÇA DE SEDE DE EXERCÍCIO –</w:t>
      </w:r>
      <w:r w:rsidR="0035548C">
        <w:rPr>
          <w:rFonts w:asciiTheme="minorHAnsi" w:hAnsiTheme="minorHAnsi"/>
          <w:b/>
          <w:sz w:val="32"/>
          <w:szCs w:val="32"/>
        </w:rPr>
        <w:t xml:space="preserve"> </w:t>
      </w:r>
      <w:r w:rsidR="00ED67FD">
        <w:rPr>
          <w:rFonts w:asciiTheme="minorHAnsi" w:hAnsiTheme="minorHAnsi"/>
          <w:b/>
          <w:sz w:val="32"/>
          <w:szCs w:val="32"/>
        </w:rPr>
        <w:t xml:space="preserve">DOCENTE </w:t>
      </w:r>
      <w:r w:rsidRPr="00082B7B">
        <w:rPr>
          <w:rFonts w:asciiTheme="minorHAnsi" w:hAnsiTheme="minorHAnsi"/>
          <w:b/>
          <w:sz w:val="32"/>
          <w:szCs w:val="32"/>
        </w:rPr>
        <w:t>READAPTADO</w:t>
      </w:r>
    </w:p>
    <w:p w:rsidR="00082B7B" w:rsidRPr="00082B7B" w:rsidRDefault="00082B7B" w:rsidP="00082B7B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082B7B">
        <w:rPr>
          <w:rFonts w:asciiTheme="minorHAnsi" w:hAnsiTheme="minorHAnsi"/>
          <w:b/>
          <w:sz w:val="32"/>
          <w:szCs w:val="32"/>
        </w:rPr>
        <w:t xml:space="preserve">Resolução SE 18, de </w:t>
      </w:r>
      <w:proofErr w:type="gramStart"/>
      <w:r w:rsidRPr="00082B7B">
        <w:rPr>
          <w:rFonts w:asciiTheme="minorHAnsi" w:hAnsiTheme="minorHAnsi"/>
          <w:b/>
          <w:sz w:val="32"/>
          <w:szCs w:val="32"/>
        </w:rPr>
        <w:t>10/04/2017</w:t>
      </w:r>
      <w:proofErr w:type="gramEnd"/>
    </w:p>
    <w:p w:rsidR="00082B7B" w:rsidRPr="00BF3D16" w:rsidRDefault="00082B7B" w:rsidP="00082B7B">
      <w:pPr>
        <w:jc w:val="center"/>
        <w:rPr>
          <w:b/>
        </w:rPr>
      </w:pPr>
    </w:p>
    <w:p w:rsidR="00082B7B" w:rsidRDefault="00082B7B" w:rsidP="00082B7B">
      <w:pPr>
        <w:jc w:val="center"/>
      </w:pPr>
    </w:p>
    <w:tbl>
      <w:tblPr>
        <w:tblStyle w:val="Tabelacomgrade"/>
        <w:tblW w:w="0" w:type="auto"/>
        <w:tblLook w:val="04A0"/>
      </w:tblPr>
      <w:tblGrid>
        <w:gridCol w:w="4673"/>
        <w:gridCol w:w="4615"/>
      </w:tblGrid>
      <w:tr w:rsidR="00082B7B" w:rsidRPr="00BF3D16" w:rsidTr="00EA3FED">
        <w:tc>
          <w:tcPr>
            <w:tcW w:w="10062" w:type="dxa"/>
            <w:gridSpan w:val="2"/>
          </w:tcPr>
          <w:p w:rsidR="00082B7B" w:rsidRDefault="00082B7B" w:rsidP="00EA3FED">
            <w:pPr>
              <w:jc w:val="both"/>
              <w:rPr>
                <w:b/>
              </w:rPr>
            </w:pPr>
            <w:r>
              <w:rPr>
                <w:b/>
              </w:rPr>
              <w:t>Nome do Docente</w:t>
            </w:r>
            <w:r w:rsidRPr="00BF3D16">
              <w:rPr>
                <w:b/>
              </w:rPr>
              <w:t>:</w:t>
            </w:r>
          </w:p>
          <w:p w:rsidR="00082B7B" w:rsidRPr="00BF3D16" w:rsidRDefault="00082B7B" w:rsidP="00EA3FED">
            <w:pPr>
              <w:jc w:val="both"/>
              <w:rPr>
                <w:b/>
              </w:rPr>
            </w:pPr>
          </w:p>
        </w:tc>
      </w:tr>
      <w:tr w:rsidR="00082B7B" w:rsidRPr="00BF3D16" w:rsidTr="00EA3FED">
        <w:tc>
          <w:tcPr>
            <w:tcW w:w="5031" w:type="dxa"/>
          </w:tcPr>
          <w:p w:rsidR="00082B7B" w:rsidRDefault="00082B7B" w:rsidP="00EA3FED">
            <w:pPr>
              <w:jc w:val="both"/>
              <w:rPr>
                <w:b/>
              </w:rPr>
            </w:pPr>
            <w:proofErr w:type="gramStart"/>
            <w:r w:rsidRPr="00BF3D16">
              <w:rPr>
                <w:b/>
              </w:rPr>
              <w:t>RG :</w:t>
            </w:r>
            <w:proofErr w:type="gramEnd"/>
          </w:p>
          <w:p w:rsidR="00082B7B" w:rsidRPr="00BF3D16" w:rsidRDefault="00082B7B" w:rsidP="00EA3FED">
            <w:pPr>
              <w:jc w:val="both"/>
              <w:rPr>
                <w:b/>
              </w:rPr>
            </w:pPr>
          </w:p>
        </w:tc>
        <w:tc>
          <w:tcPr>
            <w:tcW w:w="5031" w:type="dxa"/>
          </w:tcPr>
          <w:p w:rsidR="00082B7B" w:rsidRPr="00BF3D16" w:rsidRDefault="00082B7B" w:rsidP="00EA3FED">
            <w:pPr>
              <w:jc w:val="both"/>
              <w:rPr>
                <w:b/>
              </w:rPr>
            </w:pPr>
            <w:proofErr w:type="gramStart"/>
            <w:r w:rsidRPr="00BF3D16">
              <w:rPr>
                <w:b/>
              </w:rPr>
              <w:t>CPF :</w:t>
            </w:r>
            <w:proofErr w:type="gramEnd"/>
          </w:p>
        </w:tc>
      </w:tr>
      <w:tr w:rsidR="00082B7B" w:rsidRPr="00BF3D16" w:rsidTr="00EA3FED">
        <w:tc>
          <w:tcPr>
            <w:tcW w:w="5031" w:type="dxa"/>
          </w:tcPr>
          <w:p w:rsidR="00082B7B" w:rsidRDefault="00082B7B" w:rsidP="00EA3FED">
            <w:pPr>
              <w:jc w:val="both"/>
              <w:rPr>
                <w:b/>
              </w:rPr>
            </w:pPr>
            <w:r>
              <w:rPr>
                <w:b/>
              </w:rPr>
              <w:t>Cargo/Função:</w:t>
            </w:r>
          </w:p>
          <w:p w:rsidR="00082B7B" w:rsidRPr="00BF3D16" w:rsidRDefault="00082B7B" w:rsidP="00EA3FED">
            <w:pPr>
              <w:jc w:val="both"/>
              <w:rPr>
                <w:b/>
              </w:rPr>
            </w:pPr>
          </w:p>
        </w:tc>
        <w:tc>
          <w:tcPr>
            <w:tcW w:w="5031" w:type="dxa"/>
          </w:tcPr>
          <w:p w:rsidR="00082B7B" w:rsidRPr="00BF3D16" w:rsidRDefault="00082B7B" w:rsidP="00EA3FED">
            <w:pPr>
              <w:jc w:val="both"/>
              <w:rPr>
                <w:b/>
              </w:rPr>
            </w:pPr>
            <w:r>
              <w:rPr>
                <w:b/>
              </w:rPr>
              <w:t>Data de Nascimento:</w:t>
            </w:r>
          </w:p>
        </w:tc>
      </w:tr>
      <w:tr w:rsidR="00082B7B" w:rsidRPr="00BF3D16" w:rsidTr="00EA3FED">
        <w:tc>
          <w:tcPr>
            <w:tcW w:w="5031" w:type="dxa"/>
          </w:tcPr>
          <w:p w:rsidR="00082B7B" w:rsidRDefault="00082B7B" w:rsidP="00EA3FED">
            <w:pPr>
              <w:jc w:val="both"/>
              <w:rPr>
                <w:b/>
              </w:rPr>
            </w:pPr>
            <w:r>
              <w:rPr>
                <w:b/>
              </w:rPr>
              <w:t>Telefone Residencial:</w:t>
            </w:r>
          </w:p>
          <w:p w:rsidR="00082B7B" w:rsidRDefault="00082B7B" w:rsidP="00EA3FED">
            <w:pPr>
              <w:jc w:val="both"/>
              <w:rPr>
                <w:b/>
              </w:rPr>
            </w:pPr>
          </w:p>
        </w:tc>
        <w:tc>
          <w:tcPr>
            <w:tcW w:w="5031" w:type="dxa"/>
          </w:tcPr>
          <w:p w:rsidR="00082B7B" w:rsidRDefault="00082B7B" w:rsidP="00EA3FED">
            <w:pPr>
              <w:jc w:val="both"/>
              <w:rPr>
                <w:b/>
              </w:rPr>
            </w:pPr>
            <w:r>
              <w:rPr>
                <w:b/>
              </w:rPr>
              <w:t>Telefone Celular:</w:t>
            </w:r>
          </w:p>
        </w:tc>
      </w:tr>
      <w:tr w:rsidR="00082B7B" w:rsidRPr="00BF3D16" w:rsidTr="00EA3FED">
        <w:tc>
          <w:tcPr>
            <w:tcW w:w="10062" w:type="dxa"/>
            <w:gridSpan w:val="2"/>
          </w:tcPr>
          <w:p w:rsidR="00082B7B" w:rsidRDefault="00082B7B" w:rsidP="00EA3FED">
            <w:pPr>
              <w:jc w:val="both"/>
              <w:rPr>
                <w:b/>
              </w:rPr>
            </w:pPr>
            <w:r w:rsidRPr="00BF3D16">
              <w:rPr>
                <w:b/>
              </w:rPr>
              <w:t>E</w:t>
            </w:r>
            <w:r>
              <w:rPr>
                <w:b/>
              </w:rPr>
              <w:t>scola sede de classificação</w:t>
            </w:r>
            <w:r w:rsidRPr="00BF3D16">
              <w:rPr>
                <w:b/>
              </w:rPr>
              <w:t>:</w:t>
            </w:r>
          </w:p>
          <w:p w:rsidR="00082B7B" w:rsidRPr="00BF3D16" w:rsidRDefault="00082B7B" w:rsidP="00EA3FED">
            <w:pPr>
              <w:jc w:val="both"/>
              <w:rPr>
                <w:b/>
              </w:rPr>
            </w:pPr>
          </w:p>
        </w:tc>
      </w:tr>
      <w:tr w:rsidR="00082B7B" w:rsidRPr="00BF3D16" w:rsidTr="00EA3FED">
        <w:tc>
          <w:tcPr>
            <w:tcW w:w="10062" w:type="dxa"/>
            <w:gridSpan w:val="2"/>
          </w:tcPr>
          <w:p w:rsidR="00082B7B" w:rsidRDefault="00082B7B" w:rsidP="00EA3FED">
            <w:pPr>
              <w:jc w:val="both"/>
              <w:rPr>
                <w:b/>
              </w:rPr>
            </w:pPr>
            <w:r>
              <w:rPr>
                <w:b/>
              </w:rPr>
              <w:t>Escola sede de exercício</w:t>
            </w:r>
            <w:r w:rsidRPr="00BF3D16">
              <w:rPr>
                <w:b/>
              </w:rPr>
              <w:t>:</w:t>
            </w:r>
          </w:p>
          <w:p w:rsidR="00082B7B" w:rsidRPr="00BF3D16" w:rsidRDefault="00082B7B" w:rsidP="00EA3FED">
            <w:pPr>
              <w:jc w:val="both"/>
              <w:rPr>
                <w:b/>
              </w:rPr>
            </w:pPr>
          </w:p>
        </w:tc>
      </w:tr>
      <w:tr w:rsidR="00082B7B" w:rsidRPr="00BF3D16" w:rsidTr="00EA3FED">
        <w:tc>
          <w:tcPr>
            <w:tcW w:w="10062" w:type="dxa"/>
            <w:gridSpan w:val="2"/>
          </w:tcPr>
          <w:p w:rsidR="00082B7B" w:rsidRDefault="00082B7B" w:rsidP="00EA3FED">
            <w:pPr>
              <w:jc w:val="both"/>
              <w:rPr>
                <w:b/>
              </w:rPr>
            </w:pPr>
            <w:r>
              <w:rPr>
                <w:b/>
              </w:rPr>
              <w:t>E-mail:</w:t>
            </w:r>
          </w:p>
          <w:p w:rsidR="00082B7B" w:rsidRPr="00BF3D16" w:rsidRDefault="00082B7B" w:rsidP="00EA3FED">
            <w:pPr>
              <w:jc w:val="both"/>
              <w:rPr>
                <w:b/>
              </w:rPr>
            </w:pPr>
          </w:p>
        </w:tc>
      </w:tr>
      <w:tr w:rsidR="00082B7B" w:rsidRPr="00BF3D16" w:rsidTr="00EA3FED">
        <w:tc>
          <w:tcPr>
            <w:tcW w:w="10062" w:type="dxa"/>
            <w:gridSpan w:val="2"/>
          </w:tcPr>
          <w:p w:rsidR="00082B7B" w:rsidRDefault="00082B7B" w:rsidP="00EA3FED">
            <w:pPr>
              <w:jc w:val="both"/>
              <w:rPr>
                <w:b/>
              </w:rPr>
            </w:pPr>
            <w:r>
              <w:rPr>
                <w:b/>
              </w:rPr>
              <w:t>Tempo de Serviço na Secretaria da Educação:</w:t>
            </w:r>
          </w:p>
          <w:p w:rsidR="00082B7B" w:rsidRDefault="00082B7B" w:rsidP="00EA3FED">
            <w:pPr>
              <w:jc w:val="both"/>
              <w:rPr>
                <w:b/>
              </w:rPr>
            </w:pPr>
          </w:p>
        </w:tc>
      </w:tr>
      <w:tr w:rsidR="00082B7B" w:rsidRPr="00BF3D16" w:rsidTr="00EA3FED">
        <w:tc>
          <w:tcPr>
            <w:tcW w:w="10062" w:type="dxa"/>
            <w:gridSpan w:val="2"/>
          </w:tcPr>
          <w:p w:rsidR="00082B7B" w:rsidRDefault="00082B7B" w:rsidP="00EA3FED">
            <w:pPr>
              <w:jc w:val="both"/>
              <w:rPr>
                <w:b/>
              </w:rPr>
            </w:pPr>
            <w:r>
              <w:rPr>
                <w:b/>
              </w:rPr>
              <w:t xml:space="preserve">Tempo de serviço no Cargo / </w:t>
            </w:r>
            <w:proofErr w:type="gramStart"/>
            <w:r>
              <w:rPr>
                <w:b/>
              </w:rPr>
              <w:t>Função :</w:t>
            </w:r>
            <w:proofErr w:type="gramEnd"/>
          </w:p>
          <w:p w:rsidR="00082B7B" w:rsidRDefault="00082B7B" w:rsidP="00EA3FED">
            <w:pPr>
              <w:jc w:val="both"/>
              <w:rPr>
                <w:b/>
              </w:rPr>
            </w:pPr>
          </w:p>
        </w:tc>
      </w:tr>
      <w:tr w:rsidR="00082B7B" w:rsidRPr="00BF3D16" w:rsidTr="00EA3FED">
        <w:tc>
          <w:tcPr>
            <w:tcW w:w="10062" w:type="dxa"/>
            <w:gridSpan w:val="2"/>
          </w:tcPr>
          <w:p w:rsidR="00082B7B" w:rsidRDefault="00082B7B" w:rsidP="00EA3FE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Declaro estar ciente do contido na Resolução SE 18, de 10/04/2017 e da Instrução CGRH-3, de 27/04/2017.</w:t>
            </w:r>
          </w:p>
          <w:p w:rsidR="00082B7B" w:rsidRDefault="00082B7B" w:rsidP="00EA3FED">
            <w:pPr>
              <w:jc w:val="both"/>
              <w:rPr>
                <w:b/>
              </w:rPr>
            </w:pPr>
          </w:p>
          <w:p w:rsidR="00082B7B" w:rsidRDefault="00082B7B" w:rsidP="00EA3FE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Documentos anexados: </w:t>
            </w:r>
            <w:proofErr w:type="gramStart"/>
            <w:r>
              <w:rPr>
                <w:b/>
              </w:rPr>
              <w:t xml:space="preserve">(   </w:t>
            </w:r>
            <w:proofErr w:type="gramEnd"/>
            <w:r>
              <w:rPr>
                <w:b/>
              </w:rPr>
              <w:t>)   Rol de Atividade de Readaptado</w:t>
            </w:r>
          </w:p>
          <w:p w:rsidR="00082B7B" w:rsidRDefault="00082B7B" w:rsidP="00EA3FE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734564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  </w:t>
            </w:r>
            <w:proofErr w:type="gramEnd"/>
            <w:r>
              <w:rPr>
                <w:b/>
              </w:rPr>
              <w:t>)   Declaração de Tempo de Serviços</w:t>
            </w:r>
          </w:p>
          <w:p w:rsidR="00082B7B" w:rsidRDefault="00082B7B" w:rsidP="00EA3FE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734564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  </w:t>
            </w:r>
            <w:proofErr w:type="gramEnd"/>
            <w:r>
              <w:rPr>
                <w:b/>
              </w:rPr>
              <w:t>)   Termo de Anuência (Unidade sede de Exercício)</w:t>
            </w:r>
          </w:p>
          <w:p w:rsidR="00082B7B" w:rsidRDefault="00082B7B" w:rsidP="00EA3FED">
            <w:pPr>
              <w:jc w:val="both"/>
              <w:rPr>
                <w:b/>
              </w:rPr>
            </w:pPr>
          </w:p>
          <w:p w:rsidR="00082B7B" w:rsidRDefault="00082B7B" w:rsidP="00EA3FED">
            <w:pPr>
              <w:jc w:val="both"/>
              <w:rPr>
                <w:b/>
              </w:rPr>
            </w:pPr>
          </w:p>
          <w:p w:rsidR="00082B7B" w:rsidRDefault="00250C1D" w:rsidP="00F316BF">
            <w:pPr>
              <w:jc w:val="right"/>
              <w:rPr>
                <w:b/>
              </w:rPr>
            </w:pPr>
            <w:r>
              <w:rPr>
                <w:b/>
              </w:rPr>
              <w:t xml:space="preserve">Mogi das </w:t>
            </w:r>
            <w:proofErr w:type="gramStart"/>
            <w:r>
              <w:rPr>
                <w:b/>
              </w:rPr>
              <w:t xml:space="preserve">Cruzes </w:t>
            </w:r>
            <w:r w:rsidR="00082B7B">
              <w:rPr>
                <w:b/>
              </w:rPr>
              <w:t>,</w:t>
            </w:r>
            <w:proofErr w:type="gramEnd"/>
            <w:r w:rsidR="00082B7B">
              <w:rPr>
                <w:b/>
              </w:rPr>
              <w:t xml:space="preserve"> ___/05/2017</w:t>
            </w:r>
          </w:p>
          <w:p w:rsidR="00082B7B" w:rsidRDefault="00082B7B" w:rsidP="00EA3FED">
            <w:pPr>
              <w:jc w:val="both"/>
              <w:rPr>
                <w:b/>
              </w:rPr>
            </w:pPr>
          </w:p>
          <w:p w:rsidR="00082B7B" w:rsidRDefault="00082B7B" w:rsidP="00EA3FED">
            <w:pPr>
              <w:jc w:val="both"/>
              <w:rPr>
                <w:b/>
              </w:rPr>
            </w:pPr>
          </w:p>
          <w:p w:rsidR="00082B7B" w:rsidRDefault="00082B7B" w:rsidP="00EA3FE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__________________________________</w:t>
            </w:r>
          </w:p>
          <w:p w:rsidR="00082B7B" w:rsidRDefault="00082B7B" w:rsidP="00F316BF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Assinatura do Docente</w:t>
            </w:r>
          </w:p>
          <w:p w:rsidR="00F316BF" w:rsidRDefault="00F316BF" w:rsidP="00F316BF">
            <w:pPr>
              <w:jc w:val="both"/>
              <w:rPr>
                <w:b/>
              </w:rPr>
            </w:pPr>
          </w:p>
        </w:tc>
      </w:tr>
    </w:tbl>
    <w:p w:rsidR="00C146EF" w:rsidRPr="00F316BF" w:rsidRDefault="00F316BF" w:rsidP="00F3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HAnsi" w:hAnsiTheme="minorHAnsi" w:cstheme="minorBidi"/>
          <w:b/>
          <w:sz w:val="24"/>
          <w:szCs w:val="24"/>
          <w:u w:val="single"/>
          <w:lang w:eastAsia="en-US"/>
        </w:rPr>
      </w:pPr>
      <w:r w:rsidRPr="00F316BF">
        <w:rPr>
          <w:rFonts w:asciiTheme="minorHAnsi" w:eastAsiaTheme="minorHAnsi" w:hAnsiTheme="minorHAnsi" w:cstheme="minorBidi"/>
          <w:b/>
          <w:sz w:val="24"/>
          <w:szCs w:val="24"/>
          <w:u w:val="single"/>
          <w:lang w:eastAsia="en-US"/>
        </w:rPr>
        <w:t>PROTOCOLO DE ENTREGA:</w:t>
      </w:r>
    </w:p>
    <w:p w:rsidR="00F316BF" w:rsidRDefault="00F316BF" w:rsidP="00F3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F316BF" w:rsidRPr="00F316BF" w:rsidRDefault="00F316BF" w:rsidP="00F3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Eu, _____________________________________ d</w:t>
      </w:r>
      <w:r w:rsidRPr="00F316B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eclaro estar ciente do contido no Edital de Inscrição para docentes readaptados.</w:t>
      </w:r>
    </w:p>
    <w:p w:rsidR="00F316BF" w:rsidRDefault="00F316BF" w:rsidP="00F3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F316BF" w:rsidRDefault="00F316BF" w:rsidP="00F3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</w:t>
      </w:r>
      <w:r w:rsidRPr="00F316B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ssinatura</w:t>
      </w:r>
      <w:r w:rsidR="001A4CC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do docente</w:t>
      </w:r>
    </w:p>
    <w:p w:rsidR="00F316BF" w:rsidRDefault="00F316BF" w:rsidP="00F3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Recebido por: __________________</w:t>
      </w:r>
      <w:proofErr w:type="gramStart"/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</w:t>
      </w:r>
      <w:proofErr w:type="gramEnd"/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em ______/______/2017.</w:t>
      </w:r>
    </w:p>
    <w:p w:rsidR="00F316BF" w:rsidRPr="00F316BF" w:rsidRDefault="00F316BF" w:rsidP="00F3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sectPr w:rsidR="00F316BF" w:rsidRPr="00F316BF" w:rsidSect="002808AE">
      <w:headerReference w:type="default" r:id="rId7"/>
      <w:pgSz w:w="11907" w:h="16840" w:code="9"/>
      <w:pgMar w:top="1258" w:right="1134" w:bottom="567" w:left="1701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279" w:rsidRDefault="00476279">
      <w:r>
        <w:separator/>
      </w:r>
    </w:p>
  </w:endnote>
  <w:endnote w:type="continuationSeparator" w:id="0">
    <w:p w:rsidR="00476279" w:rsidRDefault="00476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sual">
    <w:altName w:val="Courier New"/>
    <w:charset w:val="EE"/>
    <w:family w:val="script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279" w:rsidRDefault="00476279">
      <w:r>
        <w:separator/>
      </w:r>
    </w:p>
  </w:footnote>
  <w:footnote w:type="continuationSeparator" w:id="0">
    <w:p w:rsidR="00476279" w:rsidRDefault="00476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54" w:rsidRPr="00A60654" w:rsidRDefault="00A60654" w:rsidP="00A60654">
    <w:pPr>
      <w:pStyle w:val="Cabealho"/>
      <w:tabs>
        <w:tab w:val="clear" w:pos="4419"/>
        <w:tab w:val="center" w:pos="8789"/>
      </w:tabs>
      <w:jc w:val="center"/>
      <w:rPr>
        <w:rFonts w:ascii="Arial" w:hAnsi="Arial"/>
        <w:sz w:val="22"/>
        <w:szCs w:val="22"/>
      </w:rPr>
    </w:pPr>
    <w:r w:rsidRPr="00A60654">
      <w:rPr>
        <w:rFonts w:ascii="Arial" w:hAnsi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-327318</wp:posOffset>
          </wp:positionH>
          <wp:positionV relativeFrom="paragraph">
            <wp:posOffset>-78740</wp:posOffset>
          </wp:positionV>
          <wp:extent cx="1024890" cy="1228725"/>
          <wp:effectExtent l="1905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60654">
      <w:rPr>
        <w:rFonts w:ascii="Arial" w:hAnsi="Arial"/>
        <w:sz w:val="22"/>
        <w:szCs w:val="22"/>
      </w:rPr>
      <w:t>GOVERNO DO ESTADO DE SÃO PAULO</w:t>
    </w:r>
  </w:p>
  <w:p w:rsidR="00A60654" w:rsidRPr="00A60654" w:rsidRDefault="00A60654" w:rsidP="00A60654">
    <w:pPr>
      <w:pStyle w:val="Cabealho"/>
      <w:tabs>
        <w:tab w:val="clear" w:pos="4419"/>
        <w:tab w:val="center" w:pos="7483"/>
      </w:tabs>
      <w:jc w:val="center"/>
      <w:rPr>
        <w:rFonts w:ascii="Arial" w:hAnsi="Arial"/>
        <w:sz w:val="22"/>
        <w:szCs w:val="22"/>
      </w:rPr>
    </w:pPr>
    <w:r w:rsidRPr="00A60654">
      <w:rPr>
        <w:rFonts w:ascii="Arial" w:hAnsi="Arial"/>
        <w:sz w:val="22"/>
        <w:szCs w:val="22"/>
      </w:rPr>
      <w:t>SECRETARIA DE ESTADO DA EDUCAÇÃO</w:t>
    </w:r>
  </w:p>
  <w:p w:rsidR="00A60654" w:rsidRPr="00A60654" w:rsidRDefault="004D334A" w:rsidP="00A60654">
    <w:pPr>
      <w:pStyle w:val="Cabealho"/>
      <w:tabs>
        <w:tab w:val="clear" w:pos="4419"/>
        <w:tab w:val="clear" w:pos="8838"/>
        <w:tab w:val="center" w:pos="8931"/>
        <w:tab w:val="right" w:pos="9072"/>
      </w:tabs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 xml:space="preserve">DIRETORIA DE ENSINO – </w:t>
    </w:r>
    <w:r w:rsidR="0006390E">
      <w:rPr>
        <w:rFonts w:ascii="Arial" w:hAnsi="Arial"/>
        <w:b/>
        <w:sz w:val="22"/>
        <w:szCs w:val="22"/>
      </w:rPr>
      <w:t>REGIÃ</w:t>
    </w:r>
    <w:r w:rsidR="00A60654" w:rsidRPr="00A60654">
      <w:rPr>
        <w:rFonts w:ascii="Arial" w:hAnsi="Arial"/>
        <w:b/>
        <w:sz w:val="22"/>
        <w:szCs w:val="22"/>
      </w:rPr>
      <w:t>O</w:t>
    </w:r>
    <w:r>
      <w:rPr>
        <w:rFonts w:ascii="Arial" w:hAnsi="Arial"/>
        <w:b/>
        <w:sz w:val="22"/>
        <w:szCs w:val="22"/>
      </w:rPr>
      <w:t xml:space="preserve"> </w:t>
    </w:r>
    <w:r w:rsidR="00A60654" w:rsidRPr="00A60654">
      <w:rPr>
        <w:rFonts w:ascii="Arial" w:hAnsi="Arial"/>
        <w:b/>
        <w:sz w:val="22"/>
        <w:szCs w:val="22"/>
      </w:rPr>
      <w:t>MOGI DAS CRUZES</w:t>
    </w:r>
  </w:p>
  <w:p w:rsidR="00A60654" w:rsidRPr="00A60654" w:rsidRDefault="00A60654" w:rsidP="00A60654">
    <w:pPr>
      <w:pStyle w:val="Cabealho"/>
      <w:tabs>
        <w:tab w:val="clear" w:pos="4419"/>
        <w:tab w:val="center" w:pos="7483"/>
      </w:tabs>
      <w:jc w:val="center"/>
      <w:rPr>
        <w:rFonts w:ascii="Arial" w:hAnsi="Arial"/>
        <w:sz w:val="22"/>
        <w:szCs w:val="22"/>
      </w:rPr>
    </w:pPr>
    <w:r w:rsidRPr="00A60654">
      <w:rPr>
        <w:rFonts w:ascii="Arial" w:hAnsi="Arial"/>
        <w:sz w:val="22"/>
        <w:szCs w:val="22"/>
      </w:rPr>
      <w:t>Rua Dr. Antônio Cândido Vieira, 451, Centro – Mogi das Cruzes / SP</w:t>
    </w:r>
  </w:p>
  <w:p w:rsidR="00A60654" w:rsidRDefault="00A60654" w:rsidP="00A60654">
    <w:pPr>
      <w:pStyle w:val="Cabealho"/>
      <w:tabs>
        <w:tab w:val="clear" w:pos="4419"/>
        <w:tab w:val="center" w:pos="7483"/>
      </w:tabs>
      <w:jc w:val="center"/>
      <w:rPr>
        <w:rFonts w:ascii="Arial" w:hAnsi="Arial"/>
        <w:sz w:val="22"/>
        <w:szCs w:val="22"/>
      </w:rPr>
    </w:pPr>
    <w:r w:rsidRPr="00A60654">
      <w:rPr>
        <w:rFonts w:ascii="Arial" w:hAnsi="Arial"/>
        <w:sz w:val="22"/>
        <w:szCs w:val="22"/>
      </w:rPr>
      <w:t xml:space="preserve">Telefone: </w:t>
    </w:r>
    <w:r w:rsidR="00204AE4">
      <w:rPr>
        <w:rFonts w:ascii="Arial" w:hAnsi="Arial"/>
        <w:sz w:val="22"/>
        <w:szCs w:val="22"/>
      </w:rPr>
      <w:t xml:space="preserve">(11) 4728- </w:t>
    </w:r>
    <w:r w:rsidR="00962E07">
      <w:rPr>
        <w:rFonts w:ascii="Arial" w:hAnsi="Arial"/>
        <w:sz w:val="22"/>
        <w:szCs w:val="22"/>
      </w:rPr>
      <w:t>4452</w:t>
    </w:r>
  </w:p>
  <w:p w:rsidR="005C5868" w:rsidRPr="0006390E" w:rsidRDefault="005C5868" w:rsidP="00A60654">
    <w:pPr>
      <w:pStyle w:val="Cabealho"/>
      <w:tabs>
        <w:tab w:val="clear" w:pos="4419"/>
        <w:tab w:val="center" w:pos="7483"/>
      </w:tabs>
      <w:jc w:val="cen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 xml:space="preserve">E-mail: </w:t>
    </w:r>
    <w:hyperlink r:id="rId2" w:history="1">
      <w:r w:rsidR="007F1C3A" w:rsidRPr="00200C36">
        <w:rPr>
          <w:rStyle w:val="Hyperlink"/>
          <w:rFonts w:ascii="Arial" w:hAnsi="Arial"/>
          <w:sz w:val="22"/>
          <w:szCs w:val="22"/>
        </w:rPr>
        <w:t>demgccrh@educacao.sp.gov.br</w:t>
      </w:r>
    </w:hyperlink>
  </w:p>
  <w:p w:rsidR="0006390E" w:rsidRDefault="00EA3DA1" w:rsidP="00A60654">
    <w:pPr>
      <w:pStyle w:val="Cabealho"/>
      <w:tabs>
        <w:tab w:val="clear" w:pos="4419"/>
        <w:tab w:val="center" w:pos="7483"/>
      </w:tabs>
      <w:jc w:val="cen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Centro de Recursos Humanos</w:t>
    </w:r>
  </w:p>
  <w:p w:rsidR="007159B8" w:rsidRDefault="007159B8" w:rsidP="00A6065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15D5"/>
    <w:multiLevelType w:val="hybridMultilevel"/>
    <w:tmpl w:val="85743532"/>
    <w:lvl w:ilvl="0" w:tplc="0416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11482E95"/>
    <w:multiLevelType w:val="hybridMultilevel"/>
    <w:tmpl w:val="9320D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2455E"/>
    <w:multiLevelType w:val="hybridMultilevel"/>
    <w:tmpl w:val="CDB638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77F81"/>
    <w:rsid w:val="00004B90"/>
    <w:rsid w:val="00006050"/>
    <w:rsid w:val="000128D0"/>
    <w:rsid w:val="000218BE"/>
    <w:rsid w:val="00024299"/>
    <w:rsid w:val="00027449"/>
    <w:rsid w:val="0004017B"/>
    <w:rsid w:val="00053B4A"/>
    <w:rsid w:val="000569CE"/>
    <w:rsid w:val="0006390E"/>
    <w:rsid w:val="00082B7B"/>
    <w:rsid w:val="00083332"/>
    <w:rsid w:val="000A5FC7"/>
    <w:rsid w:val="000B1E9D"/>
    <w:rsid w:val="000B2FD1"/>
    <w:rsid w:val="000B792B"/>
    <w:rsid w:val="000C0965"/>
    <w:rsid w:val="000C20BD"/>
    <w:rsid w:val="000C291B"/>
    <w:rsid w:val="000C770E"/>
    <w:rsid w:val="000E2143"/>
    <w:rsid w:val="000E26A8"/>
    <w:rsid w:val="000E7B48"/>
    <w:rsid w:val="00103F37"/>
    <w:rsid w:val="00136FE1"/>
    <w:rsid w:val="0013770C"/>
    <w:rsid w:val="0014166E"/>
    <w:rsid w:val="00170C65"/>
    <w:rsid w:val="00173397"/>
    <w:rsid w:val="00191C0B"/>
    <w:rsid w:val="00197EFF"/>
    <w:rsid w:val="001A4CC2"/>
    <w:rsid w:val="001A546A"/>
    <w:rsid w:val="001B3426"/>
    <w:rsid w:val="001C628C"/>
    <w:rsid w:val="001F65C7"/>
    <w:rsid w:val="00204AE4"/>
    <w:rsid w:val="0020653D"/>
    <w:rsid w:val="00221610"/>
    <w:rsid w:val="00222A6E"/>
    <w:rsid w:val="00231C8A"/>
    <w:rsid w:val="00250C1D"/>
    <w:rsid w:val="00272321"/>
    <w:rsid w:val="002808AE"/>
    <w:rsid w:val="00285907"/>
    <w:rsid w:val="00286D9A"/>
    <w:rsid w:val="002A5EBA"/>
    <w:rsid w:val="002A7DA5"/>
    <w:rsid w:val="002C3442"/>
    <w:rsid w:val="002C7CAD"/>
    <w:rsid w:val="002E4721"/>
    <w:rsid w:val="002E5CC5"/>
    <w:rsid w:val="002F2A00"/>
    <w:rsid w:val="003127DC"/>
    <w:rsid w:val="00317685"/>
    <w:rsid w:val="00322E74"/>
    <w:rsid w:val="003330E0"/>
    <w:rsid w:val="00336559"/>
    <w:rsid w:val="00340FD2"/>
    <w:rsid w:val="0035548C"/>
    <w:rsid w:val="00357B2B"/>
    <w:rsid w:val="00360137"/>
    <w:rsid w:val="0038335C"/>
    <w:rsid w:val="003919C9"/>
    <w:rsid w:val="00393192"/>
    <w:rsid w:val="003A3DF6"/>
    <w:rsid w:val="003B76FF"/>
    <w:rsid w:val="003C4D0B"/>
    <w:rsid w:val="003C7040"/>
    <w:rsid w:val="003D22B4"/>
    <w:rsid w:val="003D3F82"/>
    <w:rsid w:val="003D7ECC"/>
    <w:rsid w:val="003E4CFA"/>
    <w:rsid w:val="003F390D"/>
    <w:rsid w:val="0040649F"/>
    <w:rsid w:val="004068D4"/>
    <w:rsid w:val="00407488"/>
    <w:rsid w:val="00407A19"/>
    <w:rsid w:val="004546CF"/>
    <w:rsid w:val="00457080"/>
    <w:rsid w:val="004574FB"/>
    <w:rsid w:val="00476279"/>
    <w:rsid w:val="004A41AD"/>
    <w:rsid w:val="004A480A"/>
    <w:rsid w:val="004A587C"/>
    <w:rsid w:val="004B63F3"/>
    <w:rsid w:val="004B7585"/>
    <w:rsid w:val="004C73EC"/>
    <w:rsid w:val="004D334A"/>
    <w:rsid w:val="004D3978"/>
    <w:rsid w:val="004F7A90"/>
    <w:rsid w:val="005117A2"/>
    <w:rsid w:val="00512C5D"/>
    <w:rsid w:val="00522FE7"/>
    <w:rsid w:val="00535868"/>
    <w:rsid w:val="005627BF"/>
    <w:rsid w:val="0056609D"/>
    <w:rsid w:val="00596514"/>
    <w:rsid w:val="005B5816"/>
    <w:rsid w:val="005C0FE2"/>
    <w:rsid w:val="005C50C1"/>
    <w:rsid w:val="005C5868"/>
    <w:rsid w:val="005C5A60"/>
    <w:rsid w:val="005E25A4"/>
    <w:rsid w:val="005E4D95"/>
    <w:rsid w:val="005F0430"/>
    <w:rsid w:val="005F5157"/>
    <w:rsid w:val="005F595D"/>
    <w:rsid w:val="00621EFE"/>
    <w:rsid w:val="006233C5"/>
    <w:rsid w:val="006250FB"/>
    <w:rsid w:val="00625A1D"/>
    <w:rsid w:val="00671D10"/>
    <w:rsid w:val="006873E5"/>
    <w:rsid w:val="0069306D"/>
    <w:rsid w:val="00697691"/>
    <w:rsid w:val="006A2C11"/>
    <w:rsid w:val="006B109B"/>
    <w:rsid w:val="006B1E71"/>
    <w:rsid w:val="006C75D5"/>
    <w:rsid w:val="006D758D"/>
    <w:rsid w:val="006F1092"/>
    <w:rsid w:val="00712F09"/>
    <w:rsid w:val="007159B8"/>
    <w:rsid w:val="00732ACD"/>
    <w:rsid w:val="00734564"/>
    <w:rsid w:val="00743D06"/>
    <w:rsid w:val="0075312C"/>
    <w:rsid w:val="00753C76"/>
    <w:rsid w:val="00757C28"/>
    <w:rsid w:val="00762EF2"/>
    <w:rsid w:val="00764BB6"/>
    <w:rsid w:val="007770E5"/>
    <w:rsid w:val="0078111D"/>
    <w:rsid w:val="007823EF"/>
    <w:rsid w:val="007A0FA5"/>
    <w:rsid w:val="007A1A64"/>
    <w:rsid w:val="007E1B67"/>
    <w:rsid w:val="007E69E7"/>
    <w:rsid w:val="007F1C3A"/>
    <w:rsid w:val="008338CE"/>
    <w:rsid w:val="00841727"/>
    <w:rsid w:val="008532E3"/>
    <w:rsid w:val="00872873"/>
    <w:rsid w:val="00877F81"/>
    <w:rsid w:val="00881A5F"/>
    <w:rsid w:val="008A2865"/>
    <w:rsid w:val="008A6E36"/>
    <w:rsid w:val="008B77DC"/>
    <w:rsid w:val="008C1113"/>
    <w:rsid w:val="008E69F2"/>
    <w:rsid w:val="00906ED1"/>
    <w:rsid w:val="009168A0"/>
    <w:rsid w:val="00937EE5"/>
    <w:rsid w:val="009402E4"/>
    <w:rsid w:val="00940C06"/>
    <w:rsid w:val="00950B60"/>
    <w:rsid w:val="00962E07"/>
    <w:rsid w:val="00963DE5"/>
    <w:rsid w:val="0097621F"/>
    <w:rsid w:val="009839E6"/>
    <w:rsid w:val="009A6A0C"/>
    <w:rsid w:val="009C3772"/>
    <w:rsid w:val="009D2E1D"/>
    <w:rsid w:val="009D43E9"/>
    <w:rsid w:val="009D77ED"/>
    <w:rsid w:val="009E07DC"/>
    <w:rsid w:val="009F7F51"/>
    <w:rsid w:val="00A04ED3"/>
    <w:rsid w:val="00A150F5"/>
    <w:rsid w:val="00A3656C"/>
    <w:rsid w:val="00A42738"/>
    <w:rsid w:val="00A60654"/>
    <w:rsid w:val="00A850E7"/>
    <w:rsid w:val="00A92138"/>
    <w:rsid w:val="00A9671E"/>
    <w:rsid w:val="00AA7704"/>
    <w:rsid w:val="00AC4DDC"/>
    <w:rsid w:val="00AE70E0"/>
    <w:rsid w:val="00AF06C3"/>
    <w:rsid w:val="00B0483E"/>
    <w:rsid w:val="00B12CA8"/>
    <w:rsid w:val="00B132C2"/>
    <w:rsid w:val="00B22F84"/>
    <w:rsid w:val="00B26B90"/>
    <w:rsid w:val="00B279C0"/>
    <w:rsid w:val="00B36B93"/>
    <w:rsid w:val="00B47A8F"/>
    <w:rsid w:val="00B533B1"/>
    <w:rsid w:val="00B55E10"/>
    <w:rsid w:val="00B631E8"/>
    <w:rsid w:val="00B67AAE"/>
    <w:rsid w:val="00B71435"/>
    <w:rsid w:val="00B85F5A"/>
    <w:rsid w:val="00B90487"/>
    <w:rsid w:val="00B95B9D"/>
    <w:rsid w:val="00BA6EFA"/>
    <w:rsid w:val="00BB3256"/>
    <w:rsid w:val="00BC573E"/>
    <w:rsid w:val="00BD0D7D"/>
    <w:rsid w:val="00BD7FF7"/>
    <w:rsid w:val="00BE0980"/>
    <w:rsid w:val="00BE68DE"/>
    <w:rsid w:val="00BE6AE0"/>
    <w:rsid w:val="00BF67A1"/>
    <w:rsid w:val="00C05C06"/>
    <w:rsid w:val="00C07AAA"/>
    <w:rsid w:val="00C137D9"/>
    <w:rsid w:val="00C146EF"/>
    <w:rsid w:val="00C252E0"/>
    <w:rsid w:val="00C35031"/>
    <w:rsid w:val="00C430DB"/>
    <w:rsid w:val="00C76676"/>
    <w:rsid w:val="00C82301"/>
    <w:rsid w:val="00C86713"/>
    <w:rsid w:val="00C9090A"/>
    <w:rsid w:val="00C94B07"/>
    <w:rsid w:val="00CA2184"/>
    <w:rsid w:val="00CC30E0"/>
    <w:rsid w:val="00CC77A8"/>
    <w:rsid w:val="00D132A3"/>
    <w:rsid w:val="00D1449C"/>
    <w:rsid w:val="00D1790C"/>
    <w:rsid w:val="00D24C74"/>
    <w:rsid w:val="00D32878"/>
    <w:rsid w:val="00D70BC5"/>
    <w:rsid w:val="00D859A6"/>
    <w:rsid w:val="00D86B61"/>
    <w:rsid w:val="00DD2B72"/>
    <w:rsid w:val="00DD6012"/>
    <w:rsid w:val="00DF70FF"/>
    <w:rsid w:val="00E10314"/>
    <w:rsid w:val="00E21669"/>
    <w:rsid w:val="00E26AF8"/>
    <w:rsid w:val="00E270D7"/>
    <w:rsid w:val="00E30202"/>
    <w:rsid w:val="00E4326C"/>
    <w:rsid w:val="00E5541D"/>
    <w:rsid w:val="00E5620D"/>
    <w:rsid w:val="00E75C92"/>
    <w:rsid w:val="00E8602D"/>
    <w:rsid w:val="00E876F6"/>
    <w:rsid w:val="00EA338D"/>
    <w:rsid w:val="00EA3DA1"/>
    <w:rsid w:val="00EB3AC1"/>
    <w:rsid w:val="00EC5CF2"/>
    <w:rsid w:val="00ED67FD"/>
    <w:rsid w:val="00EE614D"/>
    <w:rsid w:val="00F0169B"/>
    <w:rsid w:val="00F02BB9"/>
    <w:rsid w:val="00F058BD"/>
    <w:rsid w:val="00F12EC7"/>
    <w:rsid w:val="00F16355"/>
    <w:rsid w:val="00F316BF"/>
    <w:rsid w:val="00F33811"/>
    <w:rsid w:val="00F61244"/>
    <w:rsid w:val="00F62CB2"/>
    <w:rsid w:val="00F65613"/>
    <w:rsid w:val="00FA6686"/>
    <w:rsid w:val="00FA7915"/>
    <w:rsid w:val="00FB4D17"/>
    <w:rsid w:val="00FB787C"/>
    <w:rsid w:val="00FB7B7D"/>
    <w:rsid w:val="00FD12C8"/>
    <w:rsid w:val="00FD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93"/>
  </w:style>
  <w:style w:type="paragraph" w:styleId="Ttulo1">
    <w:name w:val="heading 1"/>
    <w:basedOn w:val="Normal"/>
    <w:next w:val="Normal"/>
    <w:qFormat/>
    <w:rsid w:val="00B36B93"/>
    <w:pPr>
      <w:keepNext/>
      <w:outlineLvl w:val="0"/>
    </w:pPr>
    <w:rPr>
      <w:rFonts w:ascii="Lucida Casual" w:hAnsi="Lucida Casual"/>
      <w:sz w:val="24"/>
    </w:rPr>
  </w:style>
  <w:style w:type="paragraph" w:styleId="Ttulo2">
    <w:name w:val="heading 2"/>
    <w:basedOn w:val="Normal"/>
    <w:next w:val="Normal"/>
    <w:qFormat/>
    <w:rsid w:val="00B36B93"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rsid w:val="00B36B93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B36B93"/>
    <w:pPr>
      <w:keepNext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B36B93"/>
    <w:pPr>
      <w:keepNext/>
      <w:ind w:left="4248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B36B93"/>
    <w:pPr>
      <w:keepNext/>
      <w:outlineLvl w:val="5"/>
    </w:pPr>
    <w:rPr>
      <w:color w:val="FFFF00"/>
      <w:sz w:val="24"/>
    </w:rPr>
  </w:style>
  <w:style w:type="paragraph" w:styleId="Ttulo7">
    <w:name w:val="heading 7"/>
    <w:basedOn w:val="Normal"/>
    <w:next w:val="Normal"/>
    <w:qFormat/>
    <w:rsid w:val="00B36B93"/>
    <w:pPr>
      <w:keepNext/>
      <w:jc w:val="right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B36B93"/>
    <w:pPr>
      <w:keepNext/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B36B93"/>
    <w:pPr>
      <w:keepNext/>
      <w:jc w:val="both"/>
      <w:outlineLvl w:val="8"/>
    </w:pPr>
    <w:rPr>
      <w:rFonts w:ascii="Arial" w:hAnsi="Arial"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36B93"/>
    <w:pPr>
      <w:jc w:val="both"/>
    </w:pPr>
    <w:rPr>
      <w:rFonts w:ascii="Lucida Casual" w:hAnsi="Lucida Casual"/>
      <w:sz w:val="24"/>
    </w:rPr>
  </w:style>
  <w:style w:type="paragraph" w:styleId="Cabealho">
    <w:name w:val="header"/>
    <w:basedOn w:val="Normal"/>
    <w:link w:val="CabealhoChar"/>
    <w:semiHidden/>
    <w:rsid w:val="00B36B9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B36B93"/>
    <w:pPr>
      <w:ind w:left="5664"/>
    </w:pPr>
    <w:rPr>
      <w:rFonts w:ascii="Arial" w:hAnsi="Arial"/>
      <w:sz w:val="24"/>
    </w:rPr>
  </w:style>
  <w:style w:type="paragraph" w:styleId="Rodap">
    <w:name w:val="footer"/>
    <w:basedOn w:val="Normal"/>
    <w:semiHidden/>
    <w:rsid w:val="00B36B93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semiHidden/>
    <w:rsid w:val="00B36B93"/>
    <w:pPr>
      <w:spacing w:line="360" w:lineRule="auto"/>
      <w:jc w:val="both"/>
    </w:pPr>
    <w:rPr>
      <w:rFonts w:ascii="Arial" w:hAnsi="Arial"/>
      <w:i/>
      <w:iCs/>
      <w:sz w:val="24"/>
    </w:rPr>
  </w:style>
  <w:style w:type="paragraph" w:styleId="Corpodetexto3">
    <w:name w:val="Body Text 3"/>
    <w:basedOn w:val="Normal"/>
    <w:semiHidden/>
    <w:rsid w:val="00B36B93"/>
    <w:rPr>
      <w:rFonts w:ascii="Arial" w:hAnsi="Arial" w:cs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0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080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3B76FF"/>
    <w:rPr>
      <w:rFonts w:ascii="Arial" w:hAnsi="Arial"/>
      <w:i/>
      <w:iCs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3B76FF"/>
    <w:rPr>
      <w:rFonts w:ascii="Lucida Casual" w:hAnsi="Lucida Casual"/>
      <w:sz w:val="24"/>
    </w:rPr>
  </w:style>
  <w:style w:type="character" w:customStyle="1" w:styleId="CabealhoChar">
    <w:name w:val="Cabeçalho Char"/>
    <w:basedOn w:val="Fontepargpadro"/>
    <w:link w:val="Cabealho"/>
    <w:semiHidden/>
    <w:rsid w:val="00A60654"/>
  </w:style>
  <w:style w:type="character" w:styleId="Hyperlink">
    <w:name w:val="Hyperlink"/>
    <w:basedOn w:val="Fontepargpadro"/>
    <w:uiPriority w:val="99"/>
    <w:unhideWhenUsed/>
    <w:rsid w:val="002808AE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rsid w:val="00732A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146EF"/>
    <w:pPr>
      <w:ind w:left="720"/>
      <w:contextualSpacing/>
    </w:pPr>
  </w:style>
  <w:style w:type="table" w:styleId="Tabelacomgrade">
    <w:name w:val="Table Grid"/>
    <w:basedOn w:val="Tabelanormal"/>
    <w:uiPriority w:val="59"/>
    <w:rsid w:val="00082B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mgccrh@educacao.sp.gov.b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of.firmin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of.firmino</Template>
  <TotalTime>6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PNUD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SEE-SP</dc:creator>
  <cp:lastModifiedBy>Usuario</cp:lastModifiedBy>
  <cp:revision>8</cp:revision>
  <cp:lastPrinted>2016-11-21T17:08:00Z</cp:lastPrinted>
  <dcterms:created xsi:type="dcterms:W3CDTF">2017-05-02T17:23:00Z</dcterms:created>
  <dcterms:modified xsi:type="dcterms:W3CDTF">2017-05-04T19:21:00Z</dcterms:modified>
</cp:coreProperties>
</file>